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A2C" w:rsidRPr="001A095A" w:rsidRDefault="00E46A2C" w:rsidP="00193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46A2C" w:rsidRPr="005977ED" w:rsidRDefault="00E46A2C" w:rsidP="00967E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26282F"/>
          <w:sz w:val="28"/>
          <w:szCs w:val="28"/>
        </w:rPr>
      </w:pPr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Муниципальная программа</w:t>
      </w:r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муниципального образования Кавказский район "Развитие здравоохранения"</w:t>
      </w:r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</w:r>
      <w:r w:rsidRPr="005977ED">
        <w:rPr>
          <w:rFonts w:ascii="Times New Roman" w:hAnsi="Times New Roman" w:cs="Times New Roman"/>
          <w:color w:val="26282F"/>
          <w:sz w:val="28"/>
          <w:szCs w:val="28"/>
        </w:rPr>
        <w:t>(утв</w:t>
      </w:r>
      <w:r w:rsidRPr="005977ED">
        <w:rPr>
          <w:rFonts w:ascii="Times New Roman" w:hAnsi="Times New Roman" w:cs="Times New Roman"/>
          <w:sz w:val="28"/>
          <w:szCs w:val="28"/>
        </w:rPr>
        <w:t xml:space="preserve">. </w:t>
      </w:r>
      <w:hyperlink w:anchor="sub_0" w:history="1">
        <w:r w:rsidRPr="005977E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977ED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</w:t>
      </w:r>
      <w:r w:rsidRPr="005977ED">
        <w:rPr>
          <w:rFonts w:ascii="Times New Roman" w:hAnsi="Times New Roman" w:cs="Times New Roman"/>
          <w:color w:val="26282F"/>
          <w:sz w:val="28"/>
          <w:szCs w:val="28"/>
        </w:rPr>
        <w:t xml:space="preserve"> образования Кавказский район от 27 ноября 2014 г. N 1858</w:t>
      </w:r>
      <w:r>
        <w:rPr>
          <w:rFonts w:ascii="Times New Roman" w:hAnsi="Times New Roman" w:cs="Times New Roman"/>
          <w:color w:val="26282F"/>
          <w:sz w:val="28"/>
          <w:szCs w:val="28"/>
        </w:rPr>
        <w:t xml:space="preserve">, с изменениями и дополнениями </w:t>
      </w:r>
      <w:r w:rsidRPr="00967E8A">
        <w:rPr>
          <w:rFonts w:ascii="Times New Roman" w:hAnsi="Times New Roman" w:cs="Times New Roman"/>
          <w:color w:val="26282F"/>
          <w:sz w:val="28"/>
          <w:szCs w:val="28"/>
        </w:rPr>
        <w:t xml:space="preserve">от27 февраля, 29 апреля, 23 июня, 27 августа, 30 октября, </w:t>
      </w:r>
      <w:r>
        <w:rPr>
          <w:rFonts w:ascii="Times New Roman" w:hAnsi="Times New Roman" w:cs="Times New Roman"/>
          <w:color w:val="26282F"/>
          <w:sz w:val="28"/>
          <w:szCs w:val="28"/>
        </w:rPr>
        <w:t xml:space="preserve">14 декабря, </w:t>
      </w:r>
      <w:r w:rsidRPr="00967E8A">
        <w:rPr>
          <w:rFonts w:ascii="Times New Roman" w:hAnsi="Times New Roman" w:cs="Times New Roman"/>
          <w:color w:val="26282F"/>
          <w:sz w:val="28"/>
          <w:szCs w:val="28"/>
        </w:rPr>
        <w:t>29 декабря 2015 г</w:t>
      </w:r>
      <w:r>
        <w:rPr>
          <w:rFonts w:ascii="Times New Roman" w:hAnsi="Times New Roman" w:cs="Times New Roman"/>
          <w:color w:val="26282F"/>
          <w:sz w:val="28"/>
          <w:szCs w:val="28"/>
        </w:rPr>
        <w:t>,20 февраля,20 апреля 2016г,23 июня 2016г.</w:t>
      </w:r>
      <w:r w:rsidRPr="005977ED">
        <w:rPr>
          <w:rFonts w:ascii="Times New Roman" w:hAnsi="Times New Roman" w:cs="Times New Roman"/>
          <w:color w:val="26282F"/>
          <w:sz w:val="28"/>
          <w:szCs w:val="28"/>
        </w:rPr>
        <w:t>)</w:t>
      </w:r>
    </w:p>
    <w:p w:rsidR="00E46A2C" w:rsidRPr="005977ED" w:rsidRDefault="00E46A2C" w:rsidP="00193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46A2C" w:rsidRPr="001A095A" w:rsidRDefault="00E46A2C" w:rsidP="0019394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Паспорт</w:t>
      </w:r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муниципальной программы муниципального образования Кавказский район "Развитие здравоохранения"</w:t>
      </w:r>
    </w:p>
    <w:p w:rsidR="00E46A2C" w:rsidRPr="001A095A" w:rsidRDefault="00E46A2C" w:rsidP="00193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04"/>
        <w:gridCol w:w="6177"/>
      </w:tblGrid>
      <w:tr w:rsidR="00E46A2C" w:rsidRPr="001D174D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E46A2C" w:rsidRPr="001D174D" w:rsidRDefault="00E46A2C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E46A2C" w:rsidRPr="001D174D" w:rsidRDefault="00E46A2C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Отдел здравоохранения администрации муниципального образования Кавказский район</w:t>
            </w:r>
          </w:p>
        </w:tc>
      </w:tr>
      <w:tr w:rsidR="00E46A2C" w:rsidRPr="001D174D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E46A2C" w:rsidRPr="001D174D" w:rsidRDefault="00E46A2C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E46A2C" w:rsidRPr="001D174D" w:rsidRDefault="00E46A2C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</w:t>
            </w:r>
          </w:p>
        </w:tc>
      </w:tr>
      <w:tr w:rsidR="00E46A2C" w:rsidRPr="001D174D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E46A2C" w:rsidRPr="001D174D" w:rsidRDefault="00E46A2C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70"/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  <w:bookmarkEnd w:id="0"/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E46A2C" w:rsidRPr="00445F31" w:rsidRDefault="00E46A2C" w:rsidP="00723837">
            <w:pPr>
              <w:pStyle w:val="a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31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здравоохранения "Центральная районная больница" муниципального образования Кавказский район;</w:t>
            </w:r>
          </w:p>
          <w:p w:rsidR="00E46A2C" w:rsidRPr="00445F31" w:rsidRDefault="00E46A2C" w:rsidP="00723837">
            <w:pPr>
              <w:pStyle w:val="a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31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здравоохранения "Кропоткинская городская больница" муниципального образования Кавказский район;</w:t>
            </w:r>
          </w:p>
          <w:p w:rsidR="00E46A2C" w:rsidRPr="00445F31" w:rsidRDefault="00E46A2C" w:rsidP="00723837">
            <w:pPr>
              <w:pStyle w:val="a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31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здравоохранения "Станция скорой медицинской помощи" муниципального образования Кавказский район;</w:t>
            </w:r>
          </w:p>
          <w:p w:rsidR="00E46A2C" w:rsidRPr="00445F31" w:rsidRDefault="00E46A2C" w:rsidP="00723837">
            <w:pPr>
              <w:pStyle w:val="a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31">
              <w:rPr>
                <w:rFonts w:ascii="Times New Roman" w:hAnsi="Times New Roman" w:cs="Times New Roman"/>
                <w:sz w:val="28"/>
                <w:szCs w:val="28"/>
              </w:rPr>
              <w:t>Отдел здравоохранения администрации муниципального образования Кавказский район Муниципальное казенное учреждение "Централизованная бухгалтерия здравоохранения" муниципального образования Кавказский район;</w:t>
            </w:r>
          </w:p>
          <w:p w:rsidR="00E46A2C" w:rsidRPr="001D174D" w:rsidRDefault="00E46A2C" w:rsidP="00723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район»;</w:t>
            </w:r>
          </w:p>
        </w:tc>
      </w:tr>
      <w:tr w:rsidR="00E46A2C" w:rsidRPr="001D174D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E46A2C" w:rsidRPr="001D174D" w:rsidRDefault="00E46A2C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E46A2C" w:rsidRPr="001D174D" w:rsidRDefault="00E46A2C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E46A2C" w:rsidRPr="001D174D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E46A2C" w:rsidRPr="001D174D" w:rsidRDefault="00E46A2C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175"/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  <w:bookmarkEnd w:id="1"/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E46A2C" w:rsidRPr="001D174D" w:rsidRDefault="00E46A2C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медицинской помощи и повышение эффективности медицинских услуг, объемы, виды и качество которых должны соответствовать уровню заболеваемости и потребностям населения, передовым достижениям медицинской помощи</w:t>
            </w:r>
          </w:p>
        </w:tc>
      </w:tr>
      <w:tr w:rsidR="00E46A2C" w:rsidRPr="001D174D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E46A2C" w:rsidRPr="001D174D" w:rsidRDefault="00E46A2C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176"/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  <w:bookmarkEnd w:id="2"/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E46A2C" w:rsidRPr="001D174D" w:rsidRDefault="00E46A2C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реализация дифференцированного подхода к организации первичной медико-санитарной помощи, осуществление профилактических осмотров и диспансеризации населения, в том числе детей;</w:t>
            </w:r>
          </w:p>
          <w:p w:rsidR="00E46A2C" w:rsidRPr="001D174D" w:rsidRDefault="00E46A2C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удовлетворение потребности льготных категорий граждан, имеющих право на социальную помощь в части лекарственного обеспечения, в необходимых лекарственных препаратах и медицинских изделиях;</w:t>
            </w:r>
          </w:p>
          <w:p w:rsidR="00E46A2C" w:rsidRPr="001D174D" w:rsidRDefault="00E46A2C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привлечение доноров для безвозмездной сдачи крови;</w:t>
            </w:r>
          </w:p>
          <w:p w:rsidR="00E46A2C" w:rsidRPr="001D174D" w:rsidRDefault="00E46A2C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удовлетворение потребности в оказании медицинских услуг отдельных категорий граждан, имеющих право на бесплатное изготовление и ремонт зубных протезов;</w:t>
            </w:r>
          </w:p>
          <w:p w:rsidR="00E46A2C" w:rsidRPr="001D174D" w:rsidRDefault="00E46A2C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организация и осуществление деятельности в области бухгалтерского учета и отчетности на основании договоров на передачу полномочий на ведение бухгалтерского учета;</w:t>
            </w:r>
          </w:p>
          <w:p w:rsidR="00E46A2C" w:rsidRPr="001D174D" w:rsidRDefault="00E46A2C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обеспечение высокого качества управления процессами развития здравоохранения на муниципальном уровне, в пределах своей компетенции;</w:t>
            </w:r>
          </w:p>
          <w:p w:rsidR="00E46A2C" w:rsidRPr="001D174D" w:rsidRDefault="00E46A2C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амбулаторной первичной медицинской помощи населению района по месту жительства;</w:t>
            </w:r>
          </w:p>
          <w:p w:rsidR="00E46A2C" w:rsidRPr="001D174D" w:rsidRDefault="00E46A2C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11768"/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повышение уровня профессиональных знаний работников медицинских организаций</w:t>
            </w:r>
            <w:bookmarkEnd w:id="3"/>
          </w:p>
        </w:tc>
      </w:tr>
      <w:tr w:rsidR="00E46A2C" w:rsidRPr="001D174D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E46A2C" w:rsidRPr="001D174D" w:rsidRDefault="00E46A2C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1177"/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показатели муниципальной программы</w:t>
            </w:r>
            <w:bookmarkEnd w:id="4"/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E46A2C" w:rsidRPr="001D174D" w:rsidRDefault="00E46A2C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повышение продолжительности жизни населения;</w:t>
            </w:r>
          </w:p>
          <w:p w:rsidR="00E46A2C" w:rsidRPr="001D174D" w:rsidRDefault="00E46A2C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снижение смертности населения от всех причин;</w:t>
            </w:r>
          </w:p>
          <w:p w:rsidR="00E46A2C" w:rsidRPr="001D174D" w:rsidRDefault="00E46A2C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охват профилактическими медицинскими осмотрами детей;</w:t>
            </w:r>
          </w:p>
          <w:p w:rsidR="00E46A2C" w:rsidRPr="001D174D" w:rsidRDefault="00E46A2C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количество жителей, охваченных профилактической вакцинацией;</w:t>
            </w:r>
          </w:p>
          <w:p w:rsidR="00E46A2C" w:rsidRPr="001D174D" w:rsidRDefault="00E46A2C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количество выявленных заболеваний на ранних стадиях развития;</w:t>
            </w:r>
          </w:p>
          <w:p w:rsidR="00E46A2C" w:rsidRPr="001D174D" w:rsidRDefault="00E46A2C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количество выездов бригад скорой медицинской помощи в календарном году;</w:t>
            </w:r>
          </w:p>
          <w:p w:rsidR="00E46A2C" w:rsidRPr="001D174D" w:rsidRDefault="00E46A2C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количество отдельных категорий граждан, имеющих право на социальную помощь в части лекарственного обеспечения;</w:t>
            </w:r>
          </w:p>
          <w:p w:rsidR="00E46A2C" w:rsidRPr="001D174D" w:rsidRDefault="00E46A2C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удовлетворённость потребности льготных категории граждан в лекарственном обеспечении в соответствии с терапевтическими показаниями в амбулаторных условиях;</w:t>
            </w:r>
          </w:p>
          <w:p w:rsidR="00E46A2C" w:rsidRPr="001D174D" w:rsidRDefault="00E46A2C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количество отдельных категорий граждан, имеющих право на социальную помощь в зубопротезировании;</w:t>
            </w:r>
          </w:p>
          <w:p w:rsidR="00E46A2C" w:rsidRPr="001D174D" w:rsidRDefault="00E46A2C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удовлетворённость потребности в оказании медицинских услуг отдельных категорий граждан, имеющих право на бесплатное изготовление и ремонт зубных протезов;</w:t>
            </w:r>
          </w:p>
          <w:p w:rsidR="00E46A2C" w:rsidRPr="001D174D" w:rsidRDefault="00E46A2C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число доноров, безвозмездно сдающих кровь;</w:t>
            </w:r>
          </w:p>
          <w:p w:rsidR="00E46A2C" w:rsidRPr="001D174D" w:rsidRDefault="00E46A2C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количество учреждений здравоохранения, обслуживаемых централизованной бухгалтерией здравоохранения;</w:t>
            </w:r>
          </w:p>
          <w:p w:rsidR="00E46A2C" w:rsidRPr="001D174D" w:rsidRDefault="00E46A2C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количество учреждений, подведомственных отделу здравоохранения</w:t>
            </w:r>
          </w:p>
          <w:p w:rsidR="00E46A2C" w:rsidRPr="001D174D" w:rsidRDefault="00E46A2C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количество офисов врачей общей практики на территории района;</w:t>
            </w:r>
          </w:p>
          <w:p w:rsidR="00E46A2C" w:rsidRPr="001D174D" w:rsidRDefault="00E46A2C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117715"/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муниципальных учреждений здравоохранения Кавказского района, получивших дополнительное профессиональное образование</w:t>
            </w:r>
            <w:bookmarkEnd w:id="5"/>
          </w:p>
        </w:tc>
      </w:tr>
      <w:tr w:rsidR="00E46A2C" w:rsidRPr="001D174D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E46A2C" w:rsidRPr="001D174D" w:rsidRDefault="00E46A2C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71"/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  <w:bookmarkEnd w:id="6"/>
          </w:p>
          <w:p w:rsidR="00E46A2C" w:rsidRPr="001D174D" w:rsidRDefault="00E46A2C" w:rsidP="00496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Объем бюджетных</w:t>
            </w:r>
          </w:p>
          <w:p w:rsidR="00E46A2C" w:rsidRPr="001D174D" w:rsidRDefault="00E46A2C" w:rsidP="00496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 xml:space="preserve">ассигнований </w:t>
            </w:r>
          </w:p>
          <w:p w:rsidR="00E46A2C" w:rsidRPr="001D174D" w:rsidRDefault="00E46A2C" w:rsidP="00496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E46A2C" w:rsidRPr="001D174D" w:rsidRDefault="00E46A2C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E46A2C" w:rsidRPr="001D174D" w:rsidRDefault="00E46A2C" w:rsidP="00E334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2015 - 2021 годы</w:t>
            </w:r>
          </w:p>
          <w:p w:rsidR="00E46A2C" w:rsidRPr="001D174D" w:rsidRDefault="00E46A2C" w:rsidP="00E33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Этапы не предусмотрены</w:t>
            </w:r>
          </w:p>
          <w:p w:rsidR="00E46A2C" w:rsidRPr="001D174D" w:rsidRDefault="00E46A2C" w:rsidP="00E33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финансовых ресурсов, предусмотренных на реализацию муниципальной программы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5283571,0 </w:t>
            </w: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E46A2C" w:rsidRPr="001D174D" w:rsidRDefault="00E46A2C" w:rsidP="001B5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на 2015 год   -745081,1тыс. руб.;</w:t>
            </w:r>
          </w:p>
          <w:p w:rsidR="00E46A2C" w:rsidRPr="001D174D" w:rsidRDefault="00E46A2C" w:rsidP="001B5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на 2016 год  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754242,7</w:t>
            </w: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E46A2C" w:rsidRPr="001D174D" w:rsidRDefault="00E46A2C" w:rsidP="001B5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на 2017 год  - 756106,4тыс. руб.;</w:t>
            </w:r>
          </w:p>
          <w:p w:rsidR="00E46A2C" w:rsidRPr="001D174D" w:rsidRDefault="00E46A2C" w:rsidP="001B5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на 2018 год  - 757035,2тыс. руб.;</w:t>
            </w:r>
          </w:p>
          <w:p w:rsidR="00E46A2C" w:rsidRPr="001D174D" w:rsidRDefault="00E46A2C" w:rsidP="001B5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на 2019 год  - 757035,2тыс. руб.;</w:t>
            </w:r>
          </w:p>
          <w:p w:rsidR="00E46A2C" w:rsidRPr="001D174D" w:rsidRDefault="00E46A2C" w:rsidP="001B5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на 2020 год  - 757035,2тыс. руб.;</w:t>
            </w:r>
          </w:p>
          <w:p w:rsidR="00E46A2C" w:rsidRPr="001D174D" w:rsidRDefault="00E46A2C" w:rsidP="001B5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на 2021 год  - 757035,2тыс. руб.;</w:t>
            </w:r>
          </w:p>
          <w:p w:rsidR="00E46A2C" w:rsidRPr="001D174D" w:rsidRDefault="00E46A2C" w:rsidP="001B5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источникам:</w:t>
            </w:r>
          </w:p>
          <w:p w:rsidR="00E46A2C" w:rsidRPr="001D174D" w:rsidRDefault="00E46A2C" w:rsidP="001B5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краевого бюджета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761339,4</w:t>
            </w: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E46A2C" w:rsidRPr="001D174D" w:rsidRDefault="00E46A2C" w:rsidP="001B5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на 2015 год   - 95880,3 тыс. руб.;</w:t>
            </w:r>
          </w:p>
          <w:p w:rsidR="00E46A2C" w:rsidRPr="001D174D" w:rsidRDefault="00E46A2C" w:rsidP="001B5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 xml:space="preserve">на 2016 год 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109482,1</w:t>
            </w: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E46A2C" w:rsidRPr="001D174D" w:rsidRDefault="00E46A2C" w:rsidP="001B5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на 2017 год  - 111195,4 тыс. руб.;</w:t>
            </w:r>
          </w:p>
          <w:p w:rsidR="00E46A2C" w:rsidRPr="001D174D" w:rsidRDefault="00E46A2C" w:rsidP="001B5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на 2018 год  - 111195,4 тыс. руб.;</w:t>
            </w:r>
          </w:p>
          <w:p w:rsidR="00E46A2C" w:rsidRPr="001D174D" w:rsidRDefault="00E46A2C" w:rsidP="001B5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на 2019 год  - 111195,4 тыс. руб.;</w:t>
            </w:r>
          </w:p>
          <w:p w:rsidR="00E46A2C" w:rsidRPr="001D174D" w:rsidRDefault="00E46A2C" w:rsidP="001B5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на 2020 год  - 111195,4 тыс. руб.;</w:t>
            </w:r>
          </w:p>
          <w:p w:rsidR="00E46A2C" w:rsidRPr="001D174D" w:rsidRDefault="00E46A2C" w:rsidP="001B5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на 2021 год  - 111195,4 тыс. руб.;</w:t>
            </w:r>
          </w:p>
          <w:p w:rsidR="00E46A2C" w:rsidRPr="001D174D" w:rsidRDefault="00E46A2C" w:rsidP="001B5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за счет средств федерального бюджета 6106,2 тыс.руб., в том числе по годам:</w:t>
            </w:r>
          </w:p>
          <w:p w:rsidR="00E46A2C" w:rsidRPr="001D174D" w:rsidRDefault="00E46A2C" w:rsidP="001B5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на 2015 год -6106,2 тыс. руб.;</w:t>
            </w:r>
          </w:p>
          <w:p w:rsidR="00E46A2C" w:rsidRPr="001D174D" w:rsidRDefault="00E46A2C" w:rsidP="001B5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местного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983</w:t>
            </w: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 xml:space="preserve">,7 тыс. руб., в том числе: </w:t>
            </w:r>
          </w:p>
          <w:p w:rsidR="00E46A2C" w:rsidRPr="001D174D" w:rsidRDefault="00E46A2C" w:rsidP="001B5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на 2015 год  -233,7 тыс. руб.;</w:t>
            </w:r>
          </w:p>
          <w:p w:rsidR="00E46A2C" w:rsidRPr="001D174D" w:rsidRDefault="00E46A2C" w:rsidP="001B5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на 2016 год  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E46A2C" w:rsidRPr="001D174D" w:rsidRDefault="00E46A2C" w:rsidP="001B5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на 2017 год  - 100,0 тыс. руб.;</w:t>
            </w:r>
          </w:p>
          <w:p w:rsidR="00E46A2C" w:rsidRPr="001D174D" w:rsidRDefault="00E46A2C" w:rsidP="001B5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на 2018 год  - 100,0 тыс. руб.;</w:t>
            </w:r>
          </w:p>
          <w:p w:rsidR="00E46A2C" w:rsidRPr="001D174D" w:rsidRDefault="00E46A2C" w:rsidP="001B5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на 2019 год  - 100,0 тыс. руб.;</w:t>
            </w:r>
          </w:p>
          <w:p w:rsidR="00E46A2C" w:rsidRPr="001D174D" w:rsidRDefault="00E46A2C" w:rsidP="001B5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на 2020 год  - 100,0 тыс. руб.;</w:t>
            </w:r>
          </w:p>
          <w:p w:rsidR="00E46A2C" w:rsidRPr="001D174D" w:rsidRDefault="00E46A2C" w:rsidP="001B5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на 2021 год  - 100,0 тыс. руб.;</w:t>
            </w:r>
          </w:p>
          <w:p w:rsidR="00E46A2C" w:rsidRPr="001D174D" w:rsidRDefault="00E46A2C" w:rsidP="001B5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 xml:space="preserve">за счет внебюджетных источников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4514920,8</w:t>
            </w: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E46A2C" w:rsidRPr="001D174D" w:rsidRDefault="00E46A2C" w:rsidP="001B5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на 2015 год   -642860,9 тыс. руб.;</w:t>
            </w:r>
          </w:p>
          <w:p w:rsidR="00E46A2C" w:rsidRPr="001D174D" w:rsidRDefault="00E46A2C" w:rsidP="001B5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на 2016 год  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644289,7</w:t>
            </w: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E46A2C" w:rsidRPr="001D174D" w:rsidRDefault="00E46A2C" w:rsidP="001B5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на 2017 год  - 644811,0тыс. руб.;</w:t>
            </w:r>
          </w:p>
          <w:p w:rsidR="00E46A2C" w:rsidRPr="001D174D" w:rsidRDefault="00E46A2C" w:rsidP="001B5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на 2018 год  - 645739,8тыс. руб.;</w:t>
            </w:r>
          </w:p>
          <w:p w:rsidR="00E46A2C" w:rsidRPr="001D174D" w:rsidRDefault="00E46A2C" w:rsidP="001B5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на 2019 год  - 645739,8 тыс. руб.;</w:t>
            </w:r>
          </w:p>
          <w:p w:rsidR="00E46A2C" w:rsidRPr="001D174D" w:rsidRDefault="00E46A2C" w:rsidP="001B5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на 2020 год  - 645739,8тыс. руб.;</w:t>
            </w:r>
          </w:p>
          <w:p w:rsidR="00E46A2C" w:rsidRPr="001D174D" w:rsidRDefault="00E46A2C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на 2021 год  - 645739,8тыс. руб.».</w:t>
            </w:r>
          </w:p>
        </w:tc>
      </w:tr>
    </w:tbl>
    <w:p w:rsidR="00E46A2C" w:rsidRDefault="00E46A2C" w:rsidP="00193940"/>
    <w:p w:rsidR="00E46A2C" w:rsidRPr="001A095A" w:rsidRDefault="00E46A2C" w:rsidP="00175A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1. Характеристика текущего состояния и прогноз развитие сферы "Здравоохранение" муниципального образования Кавказский район</w:t>
      </w:r>
    </w:p>
    <w:p w:rsidR="00E46A2C" w:rsidRPr="001A095A" w:rsidRDefault="00E46A2C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46A2C" w:rsidRPr="001A095A" w:rsidRDefault="00E46A2C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 целях обеспечения устойчивого социально-экономического развития Кавказского района, одним из приоритетов должно являться сохранение и укрепление здоровья населения на основе формирования здорового образа жизни и повышения доступности и качества медицинской помощи.</w:t>
      </w:r>
    </w:p>
    <w:p w:rsidR="00E46A2C" w:rsidRPr="001A095A" w:rsidRDefault="00E46A2C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Возрастной состав жителей района характеризуется преобладанием лиц старших возрастных групп. Количество лиц моложе трудоспособного возраста - 26994 человек, в трудоспособном возрасте - 70043 человек, старше трудоспособного возраста - 32025 человек. Рождаемость в 2013 году составляла 8,8 случаев на 1 000 населения, смертность - 14,7 случаев на 1 000 населения.</w:t>
      </w:r>
    </w:p>
    <w:p w:rsidR="00E46A2C" w:rsidRPr="001A095A" w:rsidRDefault="00E46A2C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Как и в предыдущие годы, наиболее распространенными причинами смерти в 2013 году остались болезни системы кровообращения (61,0 процента в общем числе умерших), новообразования (11,2 процента) и внешние причины (8,6 процента).</w:t>
      </w:r>
    </w:p>
    <w:p w:rsidR="00E46A2C" w:rsidRPr="001A095A" w:rsidRDefault="00E46A2C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 Кавказском районе функционирует пять учреждений здравоохранения, а именно:</w:t>
      </w:r>
    </w:p>
    <w:p w:rsidR="00E46A2C" w:rsidRPr="001A095A" w:rsidRDefault="00E46A2C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1"/>
      <w:r w:rsidRPr="001A095A">
        <w:rPr>
          <w:rFonts w:ascii="Times New Roman" w:hAnsi="Times New Roman" w:cs="Times New Roman"/>
          <w:sz w:val="28"/>
          <w:szCs w:val="28"/>
        </w:rPr>
        <w:t>I. МБУЗ "Кропоткинская городская больница" 526 коек, в т.ч. 391 круглосуточного пребывания, 80 коек стационара дневного пребывания и 55 коек дневного стационара при амбулаторно-поликлинических учреждениях. Мощность амбулаторно-поликлинических учреждений 1360 посещений в смену.</w:t>
      </w:r>
    </w:p>
    <w:p w:rsidR="00E46A2C" w:rsidRPr="001A095A" w:rsidRDefault="00E46A2C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2"/>
      <w:bookmarkEnd w:id="7"/>
      <w:r w:rsidRPr="001A095A">
        <w:rPr>
          <w:rFonts w:ascii="Times New Roman" w:hAnsi="Times New Roman" w:cs="Times New Roman"/>
          <w:sz w:val="28"/>
          <w:szCs w:val="28"/>
        </w:rPr>
        <w:t>II. МБУЗ "Центральная районная больница" 345 коек, в т.ч. 255 круглосуточного пребывания, 75 коек стационара дневного пребывания и 15 коек дневного стационара при амбулаторно-поликлинических учреждениях, 10 коек стационар на дому. Мощность амбулаторно-поликлинических учреждений 725 посещений в смену.</w:t>
      </w:r>
    </w:p>
    <w:bookmarkEnd w:id="8"/>
    <w:p w:rsidR="00E46A2C" w:rsidRPr="001A095A" w:rsidRDefault="00E46A2C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Структурными подразделениями МБУЗ "Центральная районная больница" являются:</w:t>
      </w:r>
    </w:p>
    <w:p w:rsidR="00E46A2C" w:rsidRPr="001A095A" w:rsidRDefault="00E46A2C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Участковая больница N 1 ст. Казанская на 50 коек с поликлиникой на 150 посещений в смену</w:t>
      </w:r>
    </w:p>
    <w:p w:rsidR="00E46A2C" w:rsidRPr="001A095A" w:rsidRDefault="00E46A2C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Участковая больница N 2 ст. Темижбекская на 30 коек с поликлиникой на 50 посещений в смену</w:t>
      </w:r>
    </w:p>
    <w:p w:rsidR="00E46A2C" w:rsidRPr="001A095A" w:rsidRDefault="00E46A2C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Участковая больница N 3 пос. Мирской на 20 коек с поликлиникой на 25 посещений в смену</w:t>
      </w:r>
    </w:p>
    <w:p w:rsidR="00E46A2C" w:rsidRPr="001A095A" w:rsidRDefault="00E46A2C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- 3 амбулатории - х. Лосево на 25 посещений в смену п. М. Горького на 30 посещений в смену ст. Дмитриевская на 45 посещений в смену</w:t>
      </w:r>
    </w:p>
    <w:p w:rsidR="00E46A2C" w:rsidRPr="001A095A" w:rsidRDefault="00E46A2C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- 11 фельдшерско-акушерских пунктов.</w:t>
      </w:r>
    </w:p>
    <w:p w:rsidR="00E46A2C" w:rsidRPr="001A095A" w:rsidRDefault="00E46A2C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3"/>
      <w:r w:rsidRPr="001A095A">
        <w:rPr>
          <w:rFonts w:ascii="Times New Roman" w:hAnsi="Times New Roman" w:cs="Times New Roman"/>
          <w:sz w:val="28"/>
          <w:szCs w:val="28"/>
        </w:rPr>
        <w:t>III. МБУЗ "Станция скорой медицинской помощи" относится к III категории (от 25 до 50 тыс. выездов в год). Имеет 14 круглосуточных выездных бригад, в т.ч. 1 врачебная и 13 фельдшерских.</w:t>
      </w:r>
    </w:p>
    <w:p w:rsidR="00E46A2C" w:rsidRPr="001A095A" w:rsidRDefault="00E46A2C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4"/>
      <w:bookmarkEnd w:id="9"/>
      <w:r w:rsidRPr="001A095A">
        <w:rPr>
          <w:rFonts w:ascii="Times New Roman" w:hAnsi="Times New Roman" w:cs="Times New Roman"/>
          <w:sz w:val="28"/>
          <w:szCs w:val="28"/>
        </w:rPr>
        <w:t>IV. Отдел здравоохранения администрации муниципального образования Кавказский район.</w:t>
      </w:r>
    </w:p>
    <w:p w:rsidR="00E46A2C" w:rsidRPr="001A095A" w:rsidRDefault="00E46A2C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6"/>
      <w:bookmarkEnd w:id="10"/>
      <w:r w:rsidRPr="001A095A">
        <w:rPr>
          <w:rFonts w:ascii="Times New Roman" w:hAnsi="Times New Roman" w:cs="Times New Roman"/>
          <w:sz w:val="28"/>
          <w:szCs w:val="28"/>
        </w:rPr>
        <w:t>V. Муниципальное казенное учреждение "Централизованная бухгалтерия здравоохранения" муниципального образования Кавказский район.</w:t>
      </w:r>
    </w:p>
    <w:bookmarkEnd w:id="11"/>
    <w:p w:rsidR="00E46A2C" w:rsidRPr="001A095A" w:rsidRDefault="00E46A2C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За время реализации национального проекта "Здоровье" и программы модернизации здравоохранения, все учреждения района обеспечены современным оборудованием, позволяющим оказывать качественную медицинскую помощь на современном уровне, обеспечить ее доступность и преемственность между лечением на стационарном и амбулаторно-поликлиническом этапах.</w:t>
      </w:r>
    </w:p>
    <w:p w:rsidR="00E46A2C" w:rsidRPr="001A095A" w:rsidRDefault="00E46A2C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Заложены основы дальнейшего улучшения показателей здоровья населения.</w:t>
      </w:r>
    </w:p>
    <w:p w:rsidR="00E46A2C" w:rsidRPr="001A095A" w:rsidRDefault="00E46A2C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Причинами, формирующими недостаточную динамику в состоянии здоровья населения, являются:</w:t>
      </w:r>
    </w:p>
    <w:p w:rsidR="00E46A2C" w:rsidRPr="001A095A" w:rsidRDefault="00E46A2C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низкая мотивация населения на соблюдение здорового образа жизни;</w:t>
      </w:r>
    </w:p>
    <w:p w:rsidR="00E46A2C" w:rsidRPr="001A095A" w:rsidRDefault="00E46A2C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высокая распространенность поведенческих факторов риска неинфекционных заболеваний (курение, злоупотребление алкоголем и наркотиками, недостаточная двигательная активность, нерациональное несбалансированное питание и ожирение);</w:t>
      </w:r>
    </w:p>
    <w:p w:rsidR="00E46A2C" w:rsidRPr="001A095A" w:rsidRDefault="00E46A2C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высокая распространенность биологических факторов риска неинфекционных заболеваний (артериальная гипертония, гиперхолестеринемия, гипергликемия, избыточная масса тела и ожирение);</w:t>
      </w:r>
    </w:p>
    <w:p w:rsidR="00E46A2C" w:rsidRPr="001A095A" w:rsidRDefault="00E46A2C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несвоевременное обращение за медицинской помощью;</w:t>
      </w:r>
    </w:p>
    <w:p w:rsidR="00E46A2C" w:rsidRPr="001A095A" w:rsidRDefault="00E46A2C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недостаточная профилактическая активность в работе первичного звена здравоохранения, направленная на своевременное выявление заболеваний, патологических состояний и факторов риска, их обуславливающих;</w:t>
      </w:r>
    </w:p>
    <w:p w:rsidR="00E46A2C" w:rsidRPr="001A095A" w:rsidRDefault="00E46A2C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неполное внедрение порядков и стандартов оказания медицинской помощи;</w:t>
      </w:r>
    </w:p>
    <w:p w:rsidR="00E46A2C" w:rsidRPr="001A095A" w:rsidRDefault="00E46A2C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Требуется проведение комплекса мер, направленных на повышение эффективности работы службы родовспоможения и детства для устранения факторов, оказывающих негативное влияние на уровень младенческой смертности.</w:t>
      </w:r>
    </w:p>
    <w:p w:rsidR="00E46A2C" w:rsidRPr="001A095A" w:rsidRDefault="00E46A2C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Высокий уровень заболеваемости трудоспособного населения диктует необходимость проведения мероприятий, направленных на сохранение и укрепление здоровья работающего населения.</w:t>
      </w:r>
    </w:p>
    <w:p w:rsidR="00E46A2C" w:rsidRPr="001A095A" w:rsidRDefault="00E46A2C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Существенным сдерживающим фактором является недостаточное применение современных информационных технологий. На настоящий момент уже реализованы процессы обобщения и предоставления в электронном виде на вышестоящий уровень управления агрегированной информации. Необходимо создание и применение алгоритмов аналитической обработки информации для целей управления в здравоохранении.</w:t>
      </w:r>
    </w:p>
    <w:p w:rsidR="00E46A2C" w:rsidRPr="001A095A" w:rsidRDefault="00E46A2C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Дальнейшее развитие сферы охраны здоровья в период до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A095A">
        <w:rPr>
          <w:rFonts w:ascii="Times New Roman" w:hAnsi="Times New Roman" w:cs="Times New Roman"/>
          <w:sz w:val="28"/>
          <w:szCs w:val="28"/>
        </w:rPr>
        <w:t> года связано с необходимостью решения существующих проблем. Таким образом, структура программы охватывает как направления, связанные с решением первоочередных проблем смертности и заболеваемости населения города, так и направления, обеспечивающие дальнейшее развитие системы охраны здоровья.</w:t>
      </w:r>
    </w:p>
    <w:p w:rsidR="00E46A2C" w:rsidRPr="001A095A" w:rsidRDefault="00E46A2C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631"/>
      <w:r w:rsidRPr="001A095A">
        <w:rPr>
          <w:rFonts w:ascii="Times New Roman" w:hAnsi="Times New Roman" w:cs="Times New Roman"/>
          <w:sz w:val="28"/>
          <w:szCs w:val="28"/>
        </w:rPr>
        <w:t>В ходе реализации программы предполагается дальнейшее активное распространение и усиление роли механизмов, обеспечивающих недопущение или возможно более раннюю коррекцию факторов риска развития заболеваний. В настоящее время количество медицинского персонала, выбывающего из учреждений здравоохранения, не в полной мере компенсируется притоком других медицинских специалистов, в том числе молодых. В связи с этим одной из первоочередных задач является закрепление медицинских кадров за учреждениями здравоохранения.</w:t>
      </w:r>
    </w:p>
    <w:p w:rsidR="00E46A2C" w:rsidRPr="001A095A" w:rsidRDefault="00E46A2C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30"/>
      <w:bookmarkEnd w:id="12"/>
      <w:r w:rsidRPr="001A095A">
        <w:rPr>
          <w:rFonts w:ascii="Times New Roman" w:hAnsi="Times New Roman" w:cs="Times New Roman"/>
          <w:sz w:val="28"/>
          <w:szCs w:val="28"/>
        </w:rPr>
        <w:t>Отмена системы государственного распределения выпускников профессиональных образовательных организаций среднего и высшего профессионального образования, неудовлетворенность социально-бытовыми условиям и приводят к оттоку квалифицированных медицинских кадров.</w:t>
      </w:r>
    </w:p>
    <w:bookmarkEnd w:id="13"/>
    <w:p w:rsidR="00E46A2C" w:rsidRPr="001A095A" w:rsidRDefault="00E46A2C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Обеспеченность врачами на 10 тысяч населения в Краснодарском крае в целом составляет 35,2, что ниже показателей обеспеченности в сравнении с другими субъектами Южного федерального округа, такими как Волгоградская область (44,2). Республика Калмыкия (45,5), а также общим показателем по Южному федеральному округу (39,4) и по Российской Федерации (44,0).</w:t>
      </w:r>
    </w:p>
    <w:p w:rsidR="00E46A2C" w:rsidRPr="001A095A" w:rsidRDefault="00E46A2C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 учреждениях здравоохранения муниципального образования Кавказский район на протяжении нескольких лет укомплектованность врачами увеличивается, 89,0 процентов в сравнении со среднекраевым показателем (62,1 процента).</w:t>
      </w:r>
    </w:p>
    <w:p w:rsidR="00E46A2C" w:rsidRPr="001A095A" w:rsidRDefault="00E46A2C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Показатели по укомплектованности средним медицинским персоналом в сравнении со средним показателем по муниципальным образованиям (69,7 процента) в Кавказском районе укомплектованность составляет 91,0 процент.</w:t>
      </w:r>
    </w:p>
    <w:p w:rsidR="00E46A2C" w:rsidRPr="001A095A" w:rsidRDefault="00E46A2C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Коэффициент совместительства у врачей, работающих в указанных муниципальных образованиях, составляет в среднем от 1,5 до 2,0 (при среднекраевом показателе 1,3). Высокий уровень коэффициента совместительства свидетельствует о дополнительной нагрузке, приходящейся на каждого специалиста, о стремлении компенсировать недостаточный уровень заработной платы за счет более высокой нагрузки. Кроме того, невозможность замены отсутствующего работника ограничивает направление врачей и средних медицинских работников на повышение квалификации, длительные нагрузки приводят к синдрому "хронической усталости", и специалисты не могут на должном уровне выполнить весь объем работы.</w:t>
      </w:r>
    </w:p>
    <w:p w:rsidR="00E46A2C" w:rsidRPr="001A095A" w:rsidRDefault="00E46A2C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Уровень качества оказываемой медицинской помощи зависит от уровня квалификации медицинских работников. В соответствии с Положением о министерстве здравоохранения Краснодарского края, утвержденным </w:t>
      </w:r>
      <w:hyperlink r:id="rId5" w:history="1">
        <w:r w:rsidRPr="0051015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A095A">
        <w:rPr>
          <w:rFonts w:ascii="Times New Roman" w:hAnsi="Times New Roman" w:cs="Times New Roman"/>
          <w:sz w:val="28"/>
          <w:szCs w:val="28"/>
        </w:rPr>
        <w:t>главы администрации (губернатора) Краснодарского края от 28 июня 2012 года N 742 "О министерстве здравоохранения Краснодарского края", министерство здравоохранения Краснодарского края организует в пределах компетенции подготовку, переподготовку и повышение квалификации специалистов в области здравоохранения.</w:t>
      </w:r>
    </w:p>
    <w:p w:rsidR="00E46A2C" w:rsidRPr="001A095A" w:rsidRDefault="00E46A2C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Снижение дефицита медицинских кадров зависит от решения их социальных проблем путем предоставления работникам мер социальной поддержки, оказания содействия в профессиональной подготовке с последующим закреплением специалистов за конкретными учреждениями.</w:t>
      </w:r>
    </w:p>
    <w:p w:rsidR="00E46A2C" w:rsidRPr="001A095A" w:rsidRDefault="00E46A2C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На этапе оказания первичной медико-санитарной помощи, являющейся основой системы оказания медицинской помощи, будут выявляться факторы риска неинфекционных заболеваний, осуществляться ранняя диагностика этих заболеваний и эффективное лечение, а также обучение людей навыкам по сохранению и укреплению своего здоровья.</w:t>
      </w:r>
    </w:p>
    <w:p w:rsidR="00E46A2C" w:rsidRPr="001A095A" w:rsidRDefault="00E46A2C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Уровень конкурентоспособности современной инновационной экономики в значительной степени определяется качеством профессиональных кадров. Ключевым фактором привлечения и удержания высококвалифицированных кадров является уровень качества и доступности системы охраны здоровья.</w:t>
      </w:r>
    </w:p>
    <w:p w:rsidR="00E46A2C" w:rsidRPr="001A095A" w:rsidRDefault="00E46A2C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Важными характеристиками успешного решения задач развития человеческого капитала являются стабилизация демографической ситуации в городе, снижение смертности в трудоспособном возрасте; структурная и технологическая модернизация здравоохранения; увеличение роли профилактики заболеваний и формирование здорового образа жизни.</w:t>
      </w:r>
    </w:p>
    <w:p w:rsidR="00E46A2C" w:rsidRPr="001A095A" w:rsidRDefault="00E46A2C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46A2C" w:rsidRPr="001A095A" w:rsidRDefault="00E46A2C" w:rsidP="0092618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4" w:name="sub_200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2. Цели, задачи и целевые показатели, сроки и этапы реализации муниципальной программы "Развитие здравоохранения"</w:t>
      </w:r>
    </w:p>
    <w:bookmarkEnd w:id="14"/>
    <w:p w:rsidR="00E46A2C" w:rsidRPr="001A095A" w:rsidRDefault="00E46A2C" w:rsidP="009261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46A2C" w:rsidRPr="00510151" w:rsidRDefault="00E46A2C" w:rsidP="009261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показатели, сроки и этапы реализации муниципальной программы, позволяющие оценить эффективность ее реализации по годам, приведены </w:t>
      </w:r>
      <w:r w:rsidRPr="00510151">
        <w:rPr>
          <w:rFonts w:ascii="Times New Roman" w:hAnsi="Times New Roman" w:cs="Times New Roman"/>
          <w:sz w:val="28"/>
          <w:szCs w:val="28"/>
        </w:rPr>
        <w:t xml:space="preserve">в </w:t>
      </w:r>
      <w:hyperlink w:anchor="sub_1100" w:history="1">
        <w:r w:rsidRPr="00510151">
          <w:rPr>
            <w:rFonts w:ascii="Times New Roman" w:hAnsi="Times New Roman" w:cs="Times New Roman"/>
            <w:sz w:val="28"/>
            <w:szCs w:val="28"/>
          </w:rPr>
          <w:t>приложении N 1</w:t>
        </w:r>
      </w:hyperlink>
      <w:r w:rsidRPr="00510151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E46A2C" w:rsidRPr="00510151" w:rsidRDefault="00E46A2C" w:rsidP="009261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46A2C" w:rsidRPr="001A095A" w:rsidRDefault="00E46A2C" w:rsidP="0092618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5" w:name="sub_300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3. Перечень и краткое описание подпрограмм, основных мероприятий муниципальной программы</w:t>
      </w:r>
    </w:p>
    <w:bookmarkEnd w:id="15"/>
    <w:p w:rsidR="00E46A2C" w:rsidRPr="001A095A" w:rsidRDefault="00E46A2C" w:rsidP="009261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46A2C" w:rsidRPr="001A095A" w:rsidRDefault="00E46A2C" w:rsidP="009261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 соответствии с федеральными законами содержание учреждений здравоохранения, проведение мероприятий в области здравоохранения на территории Кавказского района являются полномочиями субъекта Российской Федерации.</w:t>
      </w:r>
    </w:p>
    <w:p w:rsidR="00E46A2C" w:rsidRPr="001A095A" w:rsidRDefault="00E46A2C" w:rsidP="009261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 связи с этим, лечебные учреждения района финансируются за счет субвенции краевого бюджета на осуществление государственных полномочий в области здравоохранения, а также средств обязательного медицинского страхования (внебюджетный источник финансирования).</w:t>
      </w:r>
    </w:p>
    <w:p w:rsidR="00E46A2C" w:rsidRDefault="00E46A2C" w:rsidP="009261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муниципальной программы, подпрограмм представлен в </w:t>
      </w:r>
      <w:hyperlink w:anchor="sub_1200" w:history="1">
        <w:r w:rsidRPr="00510151">
          <w:rPr>
            <w:rFonts w:ascii="Times New Roman" w:hAnsi="Times New Roman" w:cs="Times New Roman"/>
            <w:sz w:val="28"/>
            <w:szCs w:val="28"/>
          </w:rPr>
          <w:t>приложении N 2</w:t>
        </w:r>
      </w:hyperlink>
      <w:r w:rsidRPr="001A095A">
        <w:rPr>
          <w:rFonts w:ascii="Times New Roman" w:hAnsi="Times New Roman" w:cs="Times New Roman"/>
          <w:sz w:val="28"/>
          <w:szCs w:val="28"/>
        </w:rPr>
        <w:t>к программе.</w:t>
      </w:r>
    </w:p>
    <w:p w:rsidR="00E46A2C" w:rsidRPr="001A095A" w:rsidRDefault="00E46A2C" w:rsidP="00EE169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6" w:name="sub_400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4. Обоснование ресурсного обеспечения муниципальной программы</w:t>
      </w:r>
    </w:p>
    <w:bookmarkEnd w:id="16"/>
    <w:p w:rsidR="00E46A2C" w:rsidRPr="001A095A" w:rsidRDefault="00E46A2C" w:rsidP="00EE16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46A2C" w:rsidRPr="001A095A" w:rsidRDefault="00E46A2C" w:rsidP="00EE16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Финансирование мероприятий муниципальной программы предусматривается осуществлять за счет средств краевого бюджета и средств обязательного медицинского страхования с возможным привлечением средств, федерального бюджета, местного бюджета и внебюджетных источников.</w:t>
      </w:r>
    </w:p>
    <w:p w:rsidR="00E46A2C" w:rsidRPr="001A095A" w:rsidRDefault="00E46A2C" w:rsidP="00EE16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Объем финансовых ресурсов, предусмотренных на реализацию муниципальной программы представлен в </w:t>
      </w:r>
      <w:hyperlink w:anchor="sub_1300" w:history="1">
        <w:r w:rsidRPr="00510151">
          <w:rPr>
            <w:rFonts w:ascii="Times New Roman" w:hAnsi="Times New Roman" w:cs="Times New Roman"/>
            <w:sz w:val="28"/>
            <w:szCs w:val="28"/>
          </w:rPr>
          <w:t>приложении N 3</w:t>
        </w:r>
      </w:hyperlink>
      <w:r w:rsidRPr="001A095A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E46A2C" w:rsidRPr="00510151" w:rsidRDefault="00E46A2C" w:rsidP="009261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46A2C" w:rsidRPr="00510151" w:rsidRDefault="00E46A2C" w:rsidP="00AE58E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7" w:name="sub_500"/>
      <w:r w:rsidRPr="00510151">
        <w:rPr>
          <w:rFonts w:ascii="Times New Roman" w:hAnsi="Times New Roman" w:cs="Times New Roman"/>
          <w:b/>
          <w:bCs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</w:t>
      </w:r>
    </w:p>
    <w:bookmarkEnd w:id="17"/>
    <w:p w:rsidR="00E46A2C" w:rsidRPr="00510151" w:rsidRDefault="00E46A2C" w:rsidP="00AE58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46A2C" w:rsidRPr="001A095A" w:rsidRDefault="00E46A2C" w:rsidP="00AE58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0151">
        <w:rPr>
          <w:rFonts w:ascii="Times New Roman" w:hAnsi="Times New Roman" w:cs="Times New Roman"/>
          <w:sz w:val="28"/>
          <w:szCs w:val="28"/>
        </w:rPr>
        <w:t xml:space="preserve">Прогноз сводных показателей муниципальных заданий на оказание муниципальных услуг муниципальными учреждениями, подведомственными отделу здравоохранения, на очередной финансовый год и плановый период представлен в </w:t>
      </w:r>
      <w:hyperlink w:anchor="sub_1400" w:history="1">
        <w:r w:rsidRPr="00510151">
          <w:rPr>
            <w:rFonts w:ascii="Times New Roman" w:hAnsi="Times New Roman" w:cs="Times New Roman"/>
            <w:sz w:val="28"/>
            <w:szCs w:val="28"/>
          </w:rPr>
          <w:t>приложении N 4</w:t>
        </w:r>
      </w:hyperlink>
      <w:r w:rsidRPr="001A095A">
        <w:rPr>
          <w:rFonts w:ascii="Times New Roman" w:hAnsi="Times New Roman" w:cs="Times New Roman"/>
          <w:sz w:val="28"/>
          <w:szCs w:val="28"/>
        </w:rPr>
        <w:t>.</w:t>
      </w:r>
    </w:p>
    <w:p w:rsidR="00E46A2C" w:rsidRPr="001A095A" w:rsidRDefault="00E46A2C" w:rsidP="00AE58E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8" w:name="sub_600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6. Меры муниципального регулирования и управления рисками с целью минимизации их влияния на достижение целей муниципальной программы </w:t>
      </w:r>
    </w:p>
    <w:bookmarkEnd w:id="18"/>
    <w:p w:rsidR="00E46A2C" w:rsidRPr="00445F31" w:rsidRDefault="00E46A2C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45F31">
        <w:rPr>
          <w:rFonts w:ascii="Times New Roman" w:hAnsi="Times New Roman" w:cs="Times New Roman"/>
          <w:color w:val="26282F"/>
          <w:sz w:val="28"/>
          <w:szCs w:val="28"/>
          <w:lang w:eastAsia="en-US"/>
        </w:rPr>
        <w:t>«</w:t>
      </w:r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>Меры налогового, тарифного, кредитного и иного муниципального регулирования в сфере реализации муниципальной программы не предусмотрены.</w:t>
      </w:r>
    </w:p>
    <w:p w:rsidR="00E46A2C" w:rsidRPr="00445F31" w:rsidRDefault="00E46A2C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>Анализ рисков, снижающих вероятность полной реализации муниципальной программы и достижения поставленных целей и решения задач, позволяет выделить следующие риски:</w:t>
      </w:r>
    </w:p>
    <w:p w:rsidR="00E46A2C" w:rsidRPr="00445F31" w:rsidRDefault="00E46A2C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>- финансовый риск;</w:t>
      </w:r>
    </w:p>
    <w:p w:rsidR="00E46A2C" w:rsidRPr="00445F31" w:rsidRDefault="00E46A2C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>- административный риск.</w:t>
      </w:r>
    </w:p>
    <w:p w:rsidR="00E46A2C" w:rsidRPr="00445F31" w:rsidRDefault="00E46A2C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>Финансовый риск реализации муниципальной программы представляет собой невыполнение в полном объеме принятых по муниципальной программе финансовых обязательств.</w:t>
      </w:r>
    </w:p>
    <w:p w:rsidR="00E46A2C" w:rsidRPr="00445F31" w:rsidRDefault="00E46A2C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Способом ограничения финансового риска является ежегодная корректировка финансовых показателей мероприятий программы и показателей в зависимости от достигнутых результатов. </w:t>
      </w:r>
    </w:p>
    <w:p w:rsidR="00E46A2C" w:rsidRPr="00445F31" w:rsidRDefault="00E46A2C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>Административный риск связан с неэффективным управлением муниципальной программы, который может привести в невыполнению целей и задач муниципальной программы.</w:t>
      </w:r>
    </w:p>
    <w:p w:rsidR="00E46A2C" w:rsidRPr="00445F31" w:rsidRDefault="00E46A2C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>Способами ограничения административного риска являются:</w:t>
      </w:r>
    </w:p>
    <w:p w:rsidR="00E46A2C" w:rsidRPr="00445F31" w:rsidRDefault="00E46A2C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>- контроль за ходом выполнения программных мероприятий и совершенствование механизма текущего управления реализацией муниципальной программы;</w:t>
      </w:r>
    </w:p>
    <w:p w:rsidR="00E46A2C" w:rsidRPr="00445F31" w:rsidRDefault="00E46A2C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>- формирование ежегодных планов реализации муниципальной программы;</w:t>
      </w:r>
    </w:p>
    <w:p w:rsidR="00E46A2C" w:rsidRPr="00445F31" w:rsidRDefault="00E46A2C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>- непрерывный мониторинг выполнения целевых показателей муниципальной программы;</w:t>
      </w:r>
    </w:p>
    <w:p w:rsidR="00E46A2C" w:rsidRPr="00445F31" w:rsidRDefault="00E46A2C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>- информирование населения и открытая публикация данных о реализации муниципальной программы.</w:t>
      </w:r>
    </w:p>
    <w:p w:rsidR="00E46A2C" w:rsidRDefault="00E46A2C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/>
          <w:sz w:val="28"/>
          <w:szCs w:val="28"/>
          <w:lang w:eastAsia="zh-CN"/>
        </w:rPr>
      </w:pPr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>Эффективное управление рисками и принятие мер по управлению ими входит в сферу ответственности координатора муниципальной программы на основе мониторинга реализации программы и оценки ее эффективности и результативности.</w:t>
      </w:r>
    </w:p>
    <w:p w:rsidR="00E46A2C" w:rsidRPr="001A095A" w:rsidRDefault="00E46A2C" w:rsidP="00CF2DB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9" w:name="sub_700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7. Меры правового регулирования в сфере реализации муниципальной программы </w:t>
      </w:r>
    </w:p>
    <w:bookmarkEnd w:id="19"/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Меры правового регулирования в сфере реализации муниципальной программы не предусмотрены.</w:t>
      </w: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46A2C" w:rsidRPr="001A095A" w:rsidRDefault="00E46A2C" w:rsidP="00CF2DB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20" w:name="sub_800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 Методика оценки эффективности реализации муниципальной программы</w:t>
      </w:r>
    </w:p>
    <w:p w:rsidR="00E46A2C" w:rsidRPr="001A095A" w:rsidRDefault="00E46A2C" w:rsidP="00CF2DB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21" w:name="sub_801"/>
      <w:bookmarkEnd w:id="20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8.1. Общие положения</w:t>
      </w: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802"/>
      <w:bookmarkEnd w:id="21"/>
      <w:r w:rsidRPr="001A095A">
        <w:rPr>
          <w:rFonts w:ascii="Times New Roman" w:hAnsi="Times New Roman" w:cs="Times New Roman"/>
          <w:sz w:val="28"/>
          <w:szCs w:val="28"/>
        </w:rPr>
        <w:t>8.1.1. 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реализации.</w:t>
      </w: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803"/>
      <w:bookmarkEnd w:id="22"/>
      <w:r w:rsidRPr="001A095A">
        <w:rPr>
          <w:rFonts w:ascii="Times New Roman" w:hAnsi="Times New Roman" w:cs="Times New Roman"/>
          <w:sz w:val="28"/>
          <w:szCs w:val="28"/>
        </w:rPr>
        <w:t>8.1.2. Оценка эффективности реализации муниципальной программы осуществляется в два этапа.</w:t>
      </w: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804"/>
      <w:bookmarkEnd w:id="23"/>
      <w:r w:rsidRPr="001A095A">
        <w:rPr>
          <w:rFonts w:ascii="Times New Roman" w:hAnsi="Times New Roman" w:cs="Times New Roman"/>
          <w:sz w:val="28"/>
          <w:szCs w:val="28"/>
        </w:rPr>
        <w:t>8.1.2.1. На первом этапе осуществляется оценка эффективности реализации каждой из подпрограмм, основных мероприятий, включенных в муниципальную программу, и включает:</w:t>
      </w:r>
    </w:p>
    <w:bookmarkEnd w:id="24"/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оценку степени реализации мероприятий подпрограмм, основных мероприятий и достижения ожидаемых непосредственных результатов их реализации;</w:t>
      </w: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оценку степени соответствия запланированному уровню расходов;</w:t>
      </w: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оценку эффективности использования средств местного бюджета;</w:t>
      </w: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оценку степени достижения целей и решения задач подпрограмм, основных мероприятий, входящих в муниципальную программу (далее - оценка степени реализации подпрограммы основного мероприятия);</w:t>
      </w: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805"/>
      <w:r w:rsidRPr="001A095A">
        <w:rPr>
          <w:rFonts w:ascii="Times New Roman" w:hAnsi="Times New Roman" w:cs="Times New Roman"/>
          <w:sz w:val="28"/>
          <w:szCs w:val="28"/>
        </w:rPr>
        <w:t>8.1.2.2. 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bookmarkEnd w:id="25"/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46A2C" w:rsidRPr="001A095A" w:rsidRDefault="00E46A2C" w:rsidP="00CF2DB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26" w:name="sub_806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8.2. Оценка степени реализации мероприятий подпрограмм, основных мероприятий и достижения ожидаемых непосредственных результатов их реализации</w:t>
      </w:r>
    </w:p>
    <w:bookmarkEnd w:id="26"/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807"/>
      <w:r w:rsidRPr="001A095A">
        <w:rPr>
          <w:rFonts w:ascii="Times New Roman" w:hAnsi="Times New Roman" w:cs="Times New Roman"/>
          <w:sz w:val="28"/>
          <w:szCs w:val="28"/>
        </w:rPr>
        <w:t>8.2.1. Степень реализации мероприятий оценивается для каждой подпрограммы, основного мероприятия, как доля мероприятий выполненных в полном объеме по следующей формуле:</w:t>
      </w:r>
    </w:p>
    <w:bookmarkEnd w:id="27"/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122B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9pt;height:15.75pt;visibility:visible">
            <v:imagedata r:id="rId6" o:title=""/>
          </v:shape>
        </w:pict>
      </w:r>
      <w:r w:rsidRPr="001A095A">
        <w:rPr>
          <w:rFonts w:ascii="Times New Roman" w:hAnsi="Times New Roman" w:cs="Times New Roman"/>
          <w:sz w:val="28"/>
          <w:szCs w:val="28"/>
        </w:rPr>
        <w:t>, где:</w:t>
      </w: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СРм - степень реализации мероприятий;</w:t>
      </w: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808"/>
      <w:r w:rsidRPr="001A095A">
        <w:rPr>
          <w:rFonts w:ascii="Times New Roman" w:hAnsi="Times New Roman" w:cs="Times New Roman"/>
          <w:sz w:val="28"/>
          <w:szCs w:val="28"/>
        </w:rPr>
        <w:t>8.2.2. Мероприятие может считаться выполненным в полном объеме при достижении следующих результатов:</w:t>
      </w: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809"/>
      <w:bookmarkEnd w:id="28"/>
      <w:r w:rsidRPr="001A095A">
        <w:rPr>
          <w:rFonts w:ascii="Times New Roman" w:hAnsi="Times New Roman" w:cs="Times New Roman"/>
          <w:sz w:val="28"/>
          <w:szCs w:val="28"/>
        </w:rPr>
        <w:t>8.2.2.1. 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95 %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</w:p>
    <w:bookmarkEnd w:id="29"/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Выполнение данного условия подразумевает, что в случае, если степень достижения показателя результата составляет менее 100 %,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мероприятию.При этом мероприятие может считаться выполненным только в случае, если темпы ухудшения значений показателя результата, ниже темпов сокращения расходов на реализацию мероприятия (например, допускается снижение на 1 % значения показателя результата, если расходы сократились не менее чем на 1 % в отчетном году по сравнению с годом, предшествующим отчетному.</w:t>
      </w: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810"/>
      <w:r w:rsidRPr="001A095A">
        <w:rPr>
          <w:rFonts w:ascii="Times New Roman" w:hAnsi="Times New Roman" w:cs="Times New Roman"/>
          <w:sz w:val="28"/>
          <w:szCs w:val="28"/>
        </w:rPr>
        <w:t>8.2.2.2. Мероприятие, предусматривающее оказание муниципальных услуг (выполнение работ) на основании муниципальных заданий, финансовое обеспечение которых осуществляется за счет средств местного бюджета, считается выполненным в полном объеме в случае выполнения сводных показателей муниципальных заданий по объему (качеству) муниципальных услуг (работ) в соответствии с:</w:t>
      </w:r>
    </w:p>
    <w:bookmarkEnd w:id="30"/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соглашением о порядке и условиях предоставления субсидии на финансовое обеспечение выполнения муниципального задания, заключаемого муниципальными бюджетным или муниципальными автономным учреждением муниципального образования Кавказский район и органом исполнительной власти муниципального образования Кавказский район, осуществляющим функции и полномочия его учредителя;</w:t>
      </w: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показателями бюджетной сметы муниципального казенного учреждения.</w:t>
      </w: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811"/>
      <w:r w:rsidRPr="001A095A">
        <w:rPr>
          <w:rFonts w:ascii="Times New Roman" w:hAnsi="Times New Roman" w:cs="Times New Roman"/>
          <w:sz w:val="28"/>
          <w:szCs w:val="28"/>
        </w:rPr>
        <w:t>8.2.2.3. По иным мероприятиям результаты реализации могут, оцениваться наступление или не наступление контрольного события (событий) и (или) достижение качественного результата.</w:t>
      </w:r>
    </w:p>
    <w:bookmarkEnd w:id="31"/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46A2C" w:rsidRPr="001A095A" w:rsidRDefault="00E46A2C" w:rsidP="00CF2DB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32" w:name="sub_812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8.3. Оценка степени соответствия запланированному уровню расходов</w:t>
      </w:r>
    </w:p>
    <w:bookmarkEnd w:id="32"/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813"/>
      <w:r w:rsidRPr="001A095A">
        <w:rPr>
          <w:rFonts w:ascii="Times New Roman" w:hAnsi="Times New Roman" w:cs="Times New Roman"/>
          <w:sz w:val="28"/>
          <w:szCs w:val="28"/>
        </w:rPr>
        <w:t>8.3.1. Степень соответствия запланированному уровню расходов оценивается для каждой подпрограммы, основного мероприятия, как отношение фактически произведенных в отчетном году расходов на их реализацию к плановым значениям по следующей формуле:</w:t>
      </w:r>
    </w:p>
    <w:bookmarkEnd w:id="33"/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122B">
        <w:rPr>
          <w:rFonts w:ascii="Times New Roman" w:hAnsi="Times New Roman" w:cs="Times New Roman"/>
          <w:noProof/>
          <w:sz w:val="28"/>
          <w:szCs w:val="28"/>
        </w:rPr>
        <w:pict>
          <v:shape id="Рисунок 2" o:spid="_x0000_i1026" type="#_x0000_t75" style="width:69pt;height:15.75pt;visibility:visible">
            <v:imagedata r:id="rId7" o:title=""/>
          </v:shape>
        </w:pict>
      </w:r>
      <w:r w:rsidRPr="001A095A">
        <w:rPr>
          <w:rFonts w:ascii="Times New Roman" w:hAnsi="Times New Roman" w:cs="Times New Roman"/>
          <w:sz w:val="28"/>
          <w:szCs w:val="28"/>
        </w:rPr>
        <w:t>, где:</w:t>
      </w: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ССуз - степень соответствия запланированному уровню расходов;</w:t>
      </w: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Зф - фактические расходы на реализацию подпрограммы, основного мероприятия в отчетном году;</w:t>
      </w: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Зп - объемы бюджетных ассигнований, предусмотренные на реализацию соответствующей подпрограммы, основного мероприятия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814"/>
      <w:r w:rsidRPr="001A095A">
        <w:rPr>
          <w:rFonts w:ascii="Times New Roman" w:hAnsi="Times New Roman" w:cs="Times New Roman"/>
          <w:sz w:val="28"/>
          <w:szCs w:val="28"/>
        </w:rPr>
        <w:t>8.3.2. 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"степень соответствия запланированному уровню расходов" только бюджетные расходы либо расходы из всех источников.</w:t>
      </w:r>
    </w:p>
    <w:bookmarkEnd w:id="34"/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46A2C" w:rsidRPr="001A095A" w:rsidRDefault="00E46A2C" w:rsidP="00CF2DB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35" w:name="sub_815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8.4. Оценка эффективности использования средств местного бюджета</w:t>
      </w:r>
    </w:p>
    <w:bookmarkEnd w:id="35"/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Эффективность использования бюджетных средств рассчитывается для каждой подпрограммы, основного мероприятия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122B">
        <w:rPr>
          <w:rFonts w:ascii="Times New Roman" w:hAnsi="Times New Roman" w:cs="Times New Roman"/>
          <w:noProof/>
          <w:sz w:val="28"/>
          <w:szCs w:val="28"/>
        </w:rPr>
        <w:pict>
          <v:shape id="Рисунок 3" o:spid="_x0000_i1027" type="#_x0000_t75" style="width:88.5pt;height:15.75pt;visibility:visible">
            <v:imagedata r:id="rId8" o:title=""/>
          </v:shape>
        </w:pict>
      </w:r>
      <w:r w:rsidRPr="001A095A">
        <w:rPr>
          <w:rFonts w:ascii="Times New Roman" w:hAnsi="Times New Roman" w:cs="Times New Roman"/>
          <w:sz w:val="28"/>
          <w:szCs w:val="28"/>
        </w:rPr>
        <w:t>, где:</w:t>
      </w: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Эис - эффективность использования средств местного бюджета;</w:t>
      </w: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СРм - степень реализации мероприятий, полностью или частично финансируемых из средств местного бюджета;</w:t>
      </w: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ССуз - степень соответствия запланированному уровню расходов из средств местного бюджета.</w:t>
      </w: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Если доля финансового обеспечения реализации подпрограммы или основного мероприятия из местного бюджета составляет менее 75 %,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подпрограммы, основного мероприятия. Данный показатель рассчитывается по формуле:</w:t>
      </w: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122B">
        <w:rPr>
          <w:rFonts w:ascii="Times New Roman" w:hAnsi="Times New Roman" w:cs="Times New Roman"/>
          <w:noProof/>
          <w:sz w:val="28"/>
          <w:szCs w:val="28"/>
        </w:rPr>
        <w:pict>
          <v:shape id="Рисунок 4" o:spid="_x0000_i1028" type="#_x0000_t75" style="width:88.5pt;height:15.75pt;visibility:visible">
            <v:imagedata r:id="rId9" o:title=""/>
          </v:shape>
        </w:pict>
      </w:r>
      <w:r w:rsidRPr="001A095A">
        <w:rPr>
          <w:rFonts w:ascii="Times New Roman" w:hAnsi="Times New Roman" w:cs="Times New Roman"/>
          <w:sz w:val="28"/>
          <w:szCs w:val="28"/>
        </w:rPr>
        <w:t>, где:</w:t>
      </w: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Эис - эффективность использования финансовых ресурсов на реализацию подпрограммы, основного мероприятия;</w:t>
      </w: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СРм - степень реализации всех мероприятий подпрограммы, основного мероприятия;</w:t>
      </w: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ССуз - степень соответствия запланированному уровню расходов из всех источников.</w:t>
      </w: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46A2C" w:rsidRPr="001A095A" w:rsidRDefault="00E46A2C" w:rsidP="00CF2DB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36" w:name="sub_816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8.5. Оценка степени достижения целей и решения задач подпрограммы основных мероприятий</w:t>
      </w:r>
    </w:p>
    <w:bookmarkEnd w:id="36"/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817"/>
      <w:r w:rsidRPr="001A095A">
        <w:rPr>
          <w:rFonts w:ascii="Times New Roman" w:hAnsi="Times New Roman" w:cs="Times New Roman"/>
          <w:sz w:val="28"/>
          <w:szCs w:val="28"/>
        </w:rPr>
        <w:t>8.5.1. Для оценки степени достижения целей и решения задач (далее - степень реализации) подпрограммы, основного мероприятия определяется степень достижения плановых значений каждого целевого показателя, характеризующего цели и задачи подпрограммы, основного мероприятия.</w:t>
      </w: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818"/>
      <w:bookmarkEnd w:id="37"/>
      <w:r w:rsidRPr="001A095A">
        <w:rPr>
          <w:rFonts w:ascii="Times New Roman" w:hAnsi="Times New Roman" w:cs="Times New Roman"/>
          <w:sz w:val="28"/>
          <w:szCs w:val="28"/>
        </w:rPr>
        <w:t>8.5.2. Степень достижения планового значения целевого показателя рассчитывается по следующим формулам:</w:t>
      </w:r>
    </w:p>
    <w:bookmarkEnd w:id="38"/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увеличение значений:</w:t>
      </w: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122B">
        <w:rPr>
          <w:rFonts w:ascii="Times New Roman" w:hAnsi="Times New Roman" w:cs="Times New Roman"/>
          <w:noProof/>
          <w:sz w:val="28"/>
          <w:szCs w:val="28"/>
        </w:rPr>
        <w:pict>
          <v:shape id="Рисунок 5" o:spid="_x0000_i1029" type="#_x0000_t75" style="width:147.75pt;height:15.75pt;visibility:visible">
            <v:imagedata r:id="rId10" o:title=""/>
          </v:shape>
        </w:pict>
      </w:r>
      <w:r w:rsidRPr="001A095A">
        <w:rPr>
          <w:rFonts w:ascii="Times New Roman" w:hAnsi="Times New Roman" w:cs="Times New Roman"/>
          <w:sz w:val="28"/>
          <w:szCs w:val="28"/>
        </w:rPr>
        <w:t>,</w:t>
      </w: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122B">
        <w:rPr>
          <w:rFonts w:ascii="Times New Roman" w:hAnsi="Times New Roman" w:cs="Times New Roman"/>
          <w:noProof/>
          <w:sz w:val="28"/>
          <w:szCs w:val="28"/>
        </w:rPr>
        <w:pict>
          <v:shape id="Рисунок 6" o:spid="_x0000_i1030" type="#_x0000_t75" style="width:147.75pt;height:15.75pt;visibility:visible">
            <v:imagedata r:id="rId11" o:title=""/>
          </v:shape>
        </w:pict>
      </w:r>
      <w:r w:rsidRPr="001A095A">
        <w:rPr>
          <w:rFonts w:ascii="Times New Roman" w:hAnsi="Times New Roman" w:cs="Times New Roman"/>
          <w:sz w:val="28"/>
          <w:szCs w:val="28"/>
        </w:rPr>
        <w:t>, где:</w:t>
      </w: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СДп/ппз - степень достижения планового значения целевого показателя подпрограммы, основного мероприятия;</w:t>
      </w: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ЗПп/пф - значение целевого показателя подпрограммы, основного мероприятия фактически достигнутое на конец отчетного периода;</w:t>
      </w: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ЗПп/пп - плановое значение целевого показателя подпрограммы, основного мероприятия.</w:t>
      </w: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819"/>
      <w:r w:rsidRPr="001A095A">
        <w:rPr>
          <w:rFonts w:ascii="Times New Roman" w:hAnsi="Times New Roman" w:cs="Times New Roman"/>
          <w:sz w:val="28"/>
          <w:szCs w:val="28"/>
        </w:rPr>
        <w:t>8.5.3. Степень реализации подпрограммы, основного мероприятия рассчитывается по формуле:</w:t>
      </w:r>
    </w:p>
    <w:bookmarkEnd w:id="39"/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122B">
        <w:rPr>
          <w:rFonts w:ascii="Times New Roman" w:hAnsi="Times New Roman" w:cs="Times New Roman"/>
          <w:noProof/>
          <w:sz w:val="28"/>
          <w:szCs w:val="28"/>
        </w:rPr>
        <w:pict>
          <v:shape id="Рисунок 7" o:spid="_x0000_i1031" type="#_x0000_t75" style="width:125.25pt;height:49.5pt;visibility:visible">
            <v:imagedata r:id="rId12" o:title=""/>
          </v:shape>
        </w:pict>
      </w:r>
      <w:r w:rsidRPr="001A095A">
        <w:rPr>
          <w:rFonts w:ascii="Times New Roman" w:hAnsi="Times New Roman" w:cs="Times New Roman"/>
          <w:sz w:val="28"/>
          <w:szCs w:val="28"/>
        </w:rPr>
        <w:t>, где:</w:t>
      </w: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СРп/п - степень реализации подпрограммы, основного мероприятия;</w:t>
      </w: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СДп/ппз - степень достижения планового значения целевого показателя подпрограммы, основного мероприятия;</w:t>
      </w: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N - число целевых показателей подпрограммы, основного мероприятия.</w:t>
      </w: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При использовании данной формуле в случаях, если СДп/ппз&gt; 1, значение СДп/ппз принимается равным 1.</w:t>
      </w: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При оценке степени реализации подпрограммы, основного мероприятия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122B">
        <w:rPr>
          <w:rFonts w:ascii="Times New Roman" w:hAnsi="Times New Roman" w:cs="Times New Roman"/>
          <w:noProof/>
          <w:sz w:val="28"/>
          <w:szCs w:val="28"/>
        </w:rPr>
        <w:pict>
          <v:shape id="Рисунок 8" o:spid="_x0000_i1032" type="#_x0000_t75" style="width:122.25pt;height:49.5pt;visibility:visible">
            <v:imagedata r:id="rId13" o:title=""/>
          </v:shape>
        </w:pict>
      </w:r>
      <w:r w:rsidRPr="001A095A">
        <w:rPr>
          <w:rFonts w:ascii="Times New Roman" w:hAnsi="Times New Roman" w:cs="Times New Roman"/>
          <w:sz w:val="28"/>
          <w:szCs w:val="28"/>
        </w:rPr>
        <w:t>, где:</w:t>
      </w: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ki - удельный вес, отражающий значимость целевого показателя, </w:t>
      </w:r>
      <w:r w:rsidRPr="00E2122B">
        <w:rPr>
          <w:rFonts w:ascii="Times New Roman" w:hAnsi="Times New Roman" w:cs="Times New Roman"/>
          <w:noProof/>
          <w:sz w:val="28"/>
          <w:szCs w:val="28"/>
        </w:rPr>
        <w:pict>
          <v:shape id="Рисунок 9" o:spid="_x0000_i1033" type="#_x0000_t75" style="width:33pt;height:25.5pt;visibility:visible">
            <v:imagedata r:id="rId14" o:title=""/>
          </v:shape>
        </w:pict>
      </w:r>
      <w:r w:rsidRPr="001A095A">
        <w:rPr>
          <w:rFonts w:ascii="Times New Roman" w:hAnsi="Times New Roman" w:cs="Times New Roman"/>
          <w:sz w:val="28"/>
          <w:szCs w:val="28"/>
        </w:rPr>
        <w:t xml:space="preserve"> = 1.</w:t>
      </w: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46A2C" w:rsidRPr="001A095A" w:rsidRDefault="00E46A2C" w:rsidP="00CF2DB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40" w:name="sub_820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8.6. Оценка эффективности реализации подпрограмм, основных мероприятий</w:t>
      </w:r>
    </w:p>
    <w:bookmarkEnd w:id="40"/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821"/>
      <w:r w:rsidRPr="001A095A">
        <w:rPr>
          <w:rFonts w:ascii="Times New Roman" w:hAnsi="Times New Roman" w:cs="Times New Roman"/>
          <w:sz w:val="28"/>
          <w:szCs w:val="28"/>
        </w:rPr>
        <w:t>8.6.1. Эффективность реализации подпрограммы, основного мероприятия оценивается в зависимости от значений оценки степени реализации подпрограммы, основного мероприятия и оценки эффективности использования средств местного бюджета по следующей формуле:</w:t>
      </w:r>
    </w:p>
    <w:bookmarkEnd w:id="41"/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122B">
        <w:rPr>
          <w:rFonts w:ascii="Times New Roman" w:hAnsi="Times New Roman" w:cs="Times New Roman"/>
          <w:noProof/>
          <w:sz w:val="28"/>
          <w:szCs w:val="28"/>
        </w:rPr>
        <w:pict>
          <v:shape id="Рисунок 10" o:spid="_x0000_i1034" type="#_x0000_t75" style="width:114.75pt;height:15.75pt;visibility:visible">
            <v:imagedata r:id="rId15" o:title=""/>
          </v:shape>
        </w:pict>
      </w:r>
      <w:r w:rsidRPr="001A095A">
        <w:rPr>
          <w:rFonts w:ascii="Times New Roman" w:hAnsi="Times New Roman" w:cs="Times New Roman"/>
          <w:sz w:val="28"/>
          <w:szCs w:val="28"/>
        </w:rPr>
        <w:t>, где:</w:t>
      </w: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ЭРп/п - эффективность реализации подпрограммы, основного мероприятия;</w:t>
      </w: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СРп/п - степень реализации подпрограммы, основного мероприятия;</w:t>
      </w: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Эис 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подпрограммы, основного мероприятия.</w:t>
      </w: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822"/>
      <w:r w:rsidRPr="001A095A">
        <w:rPr>
          <w:rFonts w:ascii="Times New Roman" w:hAnsi="Times New Roman" w:cs="Times New Roman"/>
          <w:sz w:val="28"/>
          <w:szCs w:val="28"/>
        </w:rPr>
        <w:t>8.6.2. Эффективность реализации подпрограммы, основного мероприятия признается высокой в случае, если значение ЭРп/п составляет не менее 0,9.</w:t>
      </w:r>
    </w:p>
    <w:bookmarkEnd w:id="42"/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Эффективность реализации подпрограммы, основного мероприятия признается средней в случае, если значение ЭРп/п составляет не менее 0,8.</w:t>
      </w: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Эффективность реализации подпрограммы, основного мероприятия признается удовлетворительной в случае, если значение ЭРп/п составляет не менее 0,7.</w:t>
      </w: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подпрограммы, основного мероприятия признается неудовлетворительной.</w:t>
      </w: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46A2C" w:rsidRPr="001A095A" w:rsidRDefault="00E46A2C" w:rsidP="00CF2DB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43" w:name="sub_823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8.7. Оценка степени достижения целей и решения задач муниципальной программы</w:t>
      </w:r>
    </w:p>
    <w:bookmarkEnd w:id="43"/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824"/>
      <w:r w:rsidRPr="001A095A">
        <w:rPr>
          <w:rFonts w:ascii="Times New Roman" w:hAnsi="Times New Roman" w:cs="Times New Roman"/>
          <w:sz w:val="28"/>
          <w:szCs w:val="28"/>
        </w:rPr>
        <w:t>8.7.1.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825"/>
      <w:bookmarkEnd w:id="44"/>
      <w:r w:rsidRPr="001A095A">
        <w:rPr>
          <w:rFonts w:ascii="Times New Roman" w:hAnsi="Times New Roman" w:cs="Times New Roman"/>
          <w:sz w:val="28"/>
          <w:szCs w:val="28"/>
        </w:rPr>
        <w:t>8.7.2.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bookmarkEnd w:id="45"/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122B">
        <w:rPr>
          <w:rFonts w:ascii="Times New Roman" w:hAnsi="Times New Roman" w:cs="Times New Roman"/>
          <w:noProof/>
          <w:sz w:val="28"/>
          <w:szCs w:val="28"/>
        </w:rPr>
        <w:pict>
          <v:shape id="Рисунок 11" o:spid="_x0000_i1035" type="#_x0000_t75" style="width:123pt;height:15.75pt;visibility:visible">
            <v:imagedata r:id="rId16" o:title=""/>
          </v:shape>
        </w:pict>
      </w:r>
      <w:r w:rsidRPr="001A095A">
        <w:rPr>
          <w:rFonts w:ascii="Times New Roman" w:hAnsi="Times New Roman" w:cs="Times New Roman"/>
          <w:sz w:val="28"/>
          <w:szCs w:val="28"/>
        </w:rPr>
        <w:t>,</w:t>
      </w: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122B">
        <w:rPr>
          <w:rFonts w:ascii="Times New Roman" w:hAnsi="Times New Roman" w:cs="Times New Roman"/>
          <w:noProof/>
          <w:sz w:val="28"/>
          <w:szCs w:val="28"/>
        </w:rPr>
        <w:pict>
          <v:shape id="Рисунок 12" o:spid="_x0000_i1036" type="#_x0000_t75" style="width:122.25pt;height:15.75pt;visibility:visible">
            <v:imagedata r:id="rId17" o:title=""/>
          </v:shape>
        </w:pict>
      </w:r>
      <w:r w:rsidRPr="001A095A">
        <w:rPr>
          <w:rFonts w:ascii="Times New Roman" w:hAnsi="Times New Roman" w:cs="Times New Roman"/>
          <w:sz w:val="28"/>
          <w:szCs w:val="28"/>
        </w:rPr>
        <w:t>, где:</w:t>
      </w: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СДгппз - степень достижения планового значения целевого показателя, характеризующего цели и задачи муниципальной программы;</w:t>
      </w: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ЗПГПф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ЗПГПП - плановое значение целевого показателя, характеризующего цели и задачи муниципальной программы.</w:t>
      </w: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826"/>
      <w:r w:rsidRPr="001A095A">
        <w:rPr>
          <w:rFonts w:ascii="Times New Roman" w:hAnsi="Times New Roman" w:cs="Times New Roman"/>
          <w:sz w:val="28"/>
          <w:szCs w:val="28"/>
        </w:rPr>
        <w:t>8.7.3. Степень реализации муниципальной программы рассчитывается по формуле:</w:t>
      </w:r>
    </w:p>
    <w:bookmarkEnd w:id="46"/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122B">
        <w:rPr>
          <w:rFonts w:ascii="Times New Roman" w:hAnsi="Times New Roman" w:cs="Times New Roman"/>
          <w:noProof/>
          <w:sz w:val="28"/>
          <w:szCs w:val="28"/>
        </w:rPr>
        <w:pict>
          <v:shape id="Рисунок 13" o:spid="_x0000_i1037" type="#_x0000_t75" style="width:111pt;height:45.75pt;visibility:visible">
            <v:imagedata r:id="rId18" o:title=""/>
          </v:shape>
        </w:pict>
      </w:r>
      <w:r w:rsidRPr="001A095A">
        <w:rPr>
          <w:rFonts w:ascii="Times New Roman" w:hAnsi="Times New Roman" w:cs="Times New Roman"/>
          <w:sz w:val="28"/>
          <w:szCs w:val="28"/>
        </w:rPr>
        <w:t>, где:</w:t>
      </w: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СРгп - степень реализации муниципальной программы;</w:t>
      </w: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СДгппз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М - число целевых показателей, характеризующих цели и задачи муниципальной программы.</w:t>
      </w: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При использовании данной формулы в случаях, если СДгппз&gt; 1, значение СДгппз принимается равным 1.</w:t>
      </w: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122B">
        <w:rPr>
          <w:rFonts w:ascii="Times New Roman" w:hAnsi="Times New Roman" w:cs="Times New Roman"/>
          <w:noProof/>
          <w:sz w:val="28"/>
          <w:szCs w:val="28"/>
        </w:rPr>
        <w:pict>
          <v:shape id="Рисунок 14" o:spid="_x0000_i1038" type="#_x0000_t75" style="width:107.25pt;height:45.75pt;visibility:visible">
            <v:imagedata r:id="rId19" o:title=""/>
          </v:shape>
        </w:pict>
      </w:r>
      <w:r w:rsidRPr="001A095A">
        <w:rPr>
          <w:rFonts w:ascii="Times New Roman" w:hAnsi="Times New Roman" w:cs="Times New Roman"/>
          <w:sz w:val="28"/>
          <w:szCs w:val="28"/>
        </w:rPr>
        <w:t>, где:</w:t>
      </w: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ki - удельный вес, отражающий значимость показателя, </w:t>
      </w:r>
      <w:r w:rsidRPr="00E2122B">
        <w:rPr>
          <w:rFonts w:ascii="Times New Roman" w:hAnsi="Times New Roman" w:cs="Times New Roman"/>
          <w:noProof/>
          <w:sz w:val="28"/>
          <w:szCs w:val="28"/>
        </w:rPr>
        <w:pict>
          <v:shape id="Рисунок 15" o:spid="_x0000_i1039" type="#_x0000_t75" style="width:33pt;height:25.5pt;visibility:visible">
            <v:imagedata r:id="rId20" o:title=""/>
          </v:shape>
        </w:pict>
      </w:r>
      <w:r w:rsidRPr="001A095A">
        <w:rPr>
          <w:rFonts w:ascii="Times New Roman" w:hAnsi="Times New Roman" w:cs="Times New Roman"/>
          <w:sz w:val="28"/>
          <w:szCs w:val="28"/>
        </w:rPr>
        <w:t xml:space="preserve"> = 1.</w:t>
      </w: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46A2C" w:rsidRPr="001A095A" w:rsidRDefault="00E46A2C" w:rsidP="00CF2DB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47" w:name="sub_827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8.8. Оценка эффективности реализации муниципальной программы</w:t>
      </w:r>
    </w:p>
    <w:bookmarkEnd w:id="47"/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8.8.1.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подпрограмм, основных мероприятий по следующей формуле:</w:t>
      </w: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8812"/>
      <w:r w:rsidRPr="00E2122B">
        <w:rPr>
          <w:rFonts w:ascii="Times New Roman" w:hAnsi="Times New Roman" w:cs="Times New Roman"/>
          <w:noProof/>
          <w:sz w:val="28"/>
          <w:szCs w:val="28"/>
        </w:rPr>
        <w:pict>
          <v:shape id="Рисунок 16" o:spid="_x0000_i1040" type="#_x0000_t75" style="width:199.5pt;height:49.5pt;visibility:visible">
            <v:imagedata r:id="rId21" o:title=""/>
          </v:shape>
        </w:pict>
      </w:r>
      <w:r w:rsidRPr="001A095A">
        <w:rPr>
          <w:rFonts w:ascii="Times New Roman" w:hAnsi="Times New Roman" w:cs="Times New Roman"/>
          <w:sz w:val="28"/>
          <w:szCs w:val="28"/>
        </w:rPr>
        <w:t>, где:</w:t>
      </w:r>
    </w:p>
    <w:bookmarkEnd w:id="48"/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ЭРгп - эффективность реализации муниципальной программы;</w:t>
      </w: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СРгп - степень реализации муниципальной программы;</w:t>
      </w: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ЭРп/п - эффективность реализации подпрограммы, основного мероприятия;</w:t>
      </w: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kj - коэффициент значимости подпрограммы, основного мероприятия для достижения целей муниципальной программы, определяемый в методике оценки эффективности реализации муниципальной программы ее координатором.</w:t>
      </w: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По умолчанию kj определяется по формуле:</w:t>
      </w: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122B">
        <w:rPr>
          <w:rFonts w:ascii="Times New Roman" w:hAnsi="Times New Roman" w:cs="Times New Roman"/>
          <w:noProof/>
          <w:sz w:val="28"/>
          <w:szCs w:val="28"/>
        </w:rPr>
        <w:pict>
          <v:shape id="Рисунок 17" o:spid="_x0000_i1041" type="#_x0000_t75" style="width:51.75pt;height:15.75pt;visibility:visible">
            <v:imagedata r:id="rId22" o:title=""/>
          </v:shape>
        </w:pict>
      </w:r>
      <w:r w:rsidRPr="001A095A">
        <w:rPr>
          <w:rFonts w:ascii="Times New Roman" w:hAnsi="Times New Roman" w:cs="Times New Roman"/>
          <w:sz w:val="28"/>
          <w:szCs w:val="28"/>
        </w:rPr>
        <w:t>, где:</w:t>
      </w: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Фj - объем фактических расходов из местного бюджета (кассового исполнения) на реализацию j-той подпрограммы, основного мероприятия в отчетном году;</w:t>
      </w: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Ф - объем фактических расходов из местного бюджета (кассового исполнения) на реализацию муниципальной программы;</w:t>
      </w: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829"/>
      <w:r w:rsidRPr="001A095A">
        <w:rPr>
          <w:rFonts w:ascii="Times New Roman" w:hAnsi="Times New Roman" w:cs="Times New Roman"/>
          <w:sz w:val="28"/>
          <w:szCs w:val="28"/>
        </w:rPr>
        <w:t>8.8.2. Эффективность реализации муниципальной программы признается высокой в случае, если значение ЭРгп составляет не менее 0,90.</w:t>
      </w:r>
    </w:p>
    <w:bookmarkEnd w:id="49"/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признается средней в случае, если значение ЭРгп, составляет не менее 0,80.</w:t>
      </w: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признается удовлетворительной в случае, если значение ЭРгп составляет не менее 0,70.</w:t>
      </w: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муниципальной программы признается неудовлетворительной.</w:t>
      </w:r>
    </w:p>
    <w:p w:rsidR="00E46A2C" w:rsidRPr="001A095A" w:rsidRDefault="00E46A2C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46A2C" w:rsidRPr="001A095A" w:rsidRDefault="00E46A2C" w:rsidP="00E31D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50" w:name="sub_900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9. Механизм реализации муниципальной программы и контроль за ее выполнением</w:t>
      </w:r>
    </w:p>
    <w:bookmarkEnd w:id="50"/>
    <w:p w:rsidR="00E46A2C" w:rsidRPr="001A095A" w:rsidRDefault="00E46A2C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46A2C" w:rsidRPr="001A095A" w:rsidRDefault="00E46A2C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901"/>
      <w:r w:rsidRPr="001A095A">
        <w:rPr>
          <w:rFonts w:ascii="Times New Roman" w:hAnsi="Times New Roman" w:cs="Times New Roman"/>
          <w:sz w:val="28"/>
          <w:szCs w:val="28"/>
        </w:rPr>
        <w:t>9.1. Текущее управление муниципальной программой осуществляет ее координатор, который:</w:t>
      </w:r>
    </w:p>
    <w:bookmarkEnd w:id="51"/>
    <w:p w:rsidR="00E46A2C" w:rsidRPr="001A095A" w:rsidRDefault="00E46A2C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E46A2C" w:rsidRPr="001A095A" w:rsidRDefault="00E46A2C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E46A2C" w:rsidRPr="001A095A" w:rsidRDefault="00E46A2C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E46A2C" w:rsidRPr="001A095A" w:rsidRDefault="00E46A2C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E46A2C" w:rsidRPr="001A095A" w:rsidRDefault="00E46A2C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несет ответственность за достижение целевых показателей муниципальной программы;</w:t>
      </w:r>
    </w:p>
    <w:p w:rsidR="00E46A2C" w:rsidRPr="001A095A" w:rsidRDefault="00E46A2C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E46A2C" w:rsidRPr="001A095A" w:rsidRDefault="00E46A2C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E46A2C" w:rsidRPr="001A095A" w:rsidRDefault="00E46A2C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E46A2C" w:rsidRPr="001A095A" w:rsidRDefault="00E46A2C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E46A2C" w:rsidRPr="001A095A" w:rsidRDefault="00E46A2C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E46A2C" w:rsidRPr="001A095A" w:rsidRDefault="00E46A2C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E46A2C" w:rsidRPr="001A095A" w:rsidRDefault="00E46A2C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E46A2C" w:rsidRPr="001A095A" w:rsidRDefault="00E46A2C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E46A2C" w:rsidRPr="001A095A" w:rsidRDefault="00E46A2C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902"/>
      <w:r w:rsidRPr="001A095A">
        <w:rPr>
          <w:rFonts w:ascii="Times New Roman" w:hAnsi="Times New Roman" w:cs="Times New Roman"/>
          <w:sz w:val="28"/>
          <w:szCs w:val="28"/>
        </w:rPr>
        <w:t>9.2. Текущее управление подпрограммой осуществляет ее координатор, который:</w:t>
      </w:r>
    </w:p>
    <w:bookmarkEnd w:id="52"/>
    <w:p w:rsidR="00E46A2C" w:rsidRPr="001A095A" w:rsidRDefault="00E46A2C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E46A2C" w:rsidRPr="001A095A" w:rsidRDefault="00E46A2C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E46A2C" w:rsidRPr="001A095A" w:rsidRDefault="00E46A2C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E46A2C" w:rsidRPr="001A095A" w:rsidRDefault="00E46A2C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(подпрограммой).</w:t>
      </w:r>
    </w:p>
    <w:p w:rsidR="00E46A2C" w:rsidRPr="006C7AD7" w:rsidRDefault="00E46A2C" w:rsidP="00596FC6">
      <w:pPr>
        <w:pStyle w:val="ListParagraph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7AD7">
        <w:rPr>
          <w:rFonts w:ascii="Times New Roman" w:hAnsi="Times New Roman" w:cs="Times New Roman"/>
          <w:sz w:val="28"/>
          <w:szCs w:val="28"/>
        </w:rPr>
        <w:t>9.3. Координатор муниципальной программы ежегодно, не                     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</w:t>
      </w:r>
      <w:r>
        <w:rPr>
          <w:rFonts w:ascii="Times New Roman" w:hAnsi="Times New Roman" w:cs="Times New Roman"/>
          <w:sz w:val="28"/>
          <w:szCs w:val="28"/>
        </w:rPr>
        <w:t xml:space="preserve">ации муниципальной программы). </w:t>
      </w:r>
    </w:p>
    <w:p w:rsidR="00E46A2C" w:rsidRPr="006C7AD7" w:rsidRDefault="00E46A2C" w:rsidP="00596FC6">
      <w:pPr>
        <w:pStyle w:val="ListParagraph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7AD7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составляется в разрезе основных мероприятий,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E46A2C" w:rsidRPr="006C7AD7" w:rsidRDefault="00E46A2C" w:rsidP="00596FC6">
      <w:pPr>
        <w:pStyle w:val="ListParagraph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7AD7">
        <w:rPr>
          <w:rFonts w:ascii="Times New Roman" w:hAnsi="Times New Roman" w:cs="Times New Roman"/>
          <w:sz w:val="28"/>
          <w:szCs w:val="28"/>
        </w:rPr>
        <w:tab/>
        <w:t>9.4. 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E46A2C" w:rsidRPr="006C7AD7" w:rsidRDefault="00E46A2C" w:rsidP="00596FC6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AD7">
        <w:rPr>
          <w:rFonts w:ascii="Times New Roman" w:hAnsi="Times New Roman" w:cs="Times New Roman"/>
          <w:sz w:val="28"/>
          <w:szCs w:val="28"/>
        </w:rPr>
        <w:t>В обязательном порядке контрольные события выделяются по основным мероприятиям и  мероприятиям подпрограмм, в составе которых предусмотрена реализация муниципальных функций по разработке и реализации государственной и муниципальной 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E46A2C" w:rsidRPr="006C7AD7" w:rsidRDefault="00E46A2C" w:rsidP="00596FC6">
      <w:pPr>
        <w:pStyle w:val="ListParagraph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7AD7">
        <w:rPr>
          <w:rFonts w:ascii="Times New Roman" w:hAnsi="Times New Roman" w:cs="Times New Roman"/>
          <w:sz w:val="28"/>
          <w:szCs w:val="28"/>
        </w:rPr>
        <w:tab/>
        <w:t>Контрольные события определяются в зависимости от содержания основных мероприятий и  мероприятий подпрограмм, по которым они выделяются. Для основных мероприятий и  мероприятий подпрограмм:</w:t>
      </w:r>
    </w:p>
    <w:p w:rsidR="00E46A2C" w:rsidRPr="006C7AD7" w:rsidRDefault="00E46A2C" w:rsidP="00596FC6">
      <w:pPr>
        <w:pStyle w:val="ListParagraph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7AD7">
        <w:rPr>
          <w:rFonts w:ascii="Times New Roman" w:hAnsi="Times New Roman" w:cs="Times New Roman"/>
          <w:sz w:val="28"/>
          <w:szCs w:val="28"/>
        </w:rPr>
        <w:tab/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промежуточный(ожидаемый) результат) реализации мероприятий);</w:t>
      </w:r>
    </w:p>
    <w:p w:rsidR="00E46A2C" w:rsidRPr="006C7AD7" w:rsidRDefault="00E46A2C" w:rsidP="00596FC6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AD7">
        <w:rPr>
          <w:rFonts w:ascii="Times New Roman" w:hAnsi="Times New Roman" w:cs="Times New Roman"/>
          <w:sz w:val="28"/>
          <w:szCs w:val="28"/>
        </w:rPr>
        <w:tab/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E46A2C" w:rsidRPr="006C7AD7" w:rsidRDefault="00E46A2C" w:rsidP="00596FC6">
      <w:pPr>
        <w:pStyle w:val="ListParagraph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7AD7">
        <w:rPr>
          <w:rFonts w:ascii="Times New Roman" w:hAnsi="Times New Roman" w:cs="Times New Roman"/>
          <w:sz w:val="28"/>
          <w:szCs w:val="28"/>
        </w:rPr>
        <w:tab/>
        <w:t xml:space="preserve">предусматривающих реализацию функций по осуществлению муниципального контроля(надзора), следует использовать контрольные события, отражающие качество, сроки, результативность осуществления контрольных(надзорных) мероприятий. </w:t>
      </w:r>
    </w:p>
    <w:p w:rsidR="00E46A2C" w:rsidRPr="006C7AD7" w:rsidRDefault="00E46A2C" w:rsidP="00596FC6">
      <w:pPr>
        <w:pStyle w:val="ListParagraph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7AD7">
        <w:rPr>
          <w:rFonts w:ascii="Times New Roman" w:hAnsi="Times New Roman" w:cs="Times New Roman"/>
          <w:sz w:val="28"/>
          <w:szCs w:val="28"/>
        </w:rPr>
        <w:tab/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E46A2C" w:rsidRPr="006C7AD7" w:rsidRDefault="00E46A2C" w:rsidP="00596FC6">
      <w:pPr>
        <w:pStyle w:val="ListParagraph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7AD7">
        <w:rPr>
          <w:rFonts w:ascii="Times New Roman" w:hAnsi="Times New Roman" w:cs="Times New Roman"/>
          <w:sz w:val="28"/>
          <w:szCs w:val="28"/>
        </w:rPr>
        <w:t>9.5. 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квартал».</w:t>
      </w:r>
    </w:p>
    <w:p w:rsidR="00E46A2C" w:rsidRPr="006C7AD7" w:rsidRDefault="00E46A2C" w:rsidP="00596FC6">
      <w:pPr>
        <w:pStyle w:val="ListParagraph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7AD7">
        <w:rPr>
          <w:rFonts w:ascii="Times New Roman" w:hAnsi="Times New Roman" w:cs="Times New Roman"/>
          <w:sz w:val="28"/>
          <w:szCs w:val="28"/>
        </w:rPr>
        <w:tab/>
        <w:t>9.6.В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программы)».</w:t>
      </w:r>
    </w:p>
    <w:p w:rsidR="00E46A2C" w:rsidRPr="001A095A" w:rsidRDefault="00E46A2C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907"/>
      <w:r w:rsidRPr="001A095A">
        <w:rPr>
          <w:rFonts w:ascii="Times New Roman" w:hAnsi="Times New Roman" w:cs="Times New Roman"/>
          <w:sz w:val="28"/>
          <w:szCs w:val="28"/>
        </w:rPr>
        <w:t>9.7. Мониторинг реализации муниципальной программы осуществляется по отчетным формам, утверждаемым финансовым управлением.</w:t>
      </w:r>
    </w:p>
    <w:p w:rsidR="00E46A2C" w:rsidRPr="001A095A" w:rsidRDefault="00E46A2C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908"/>
      <w:bookmarkEnd w:id="53"/>
      <w:r w:rsidRPr="001A095A">
        <w:rPr>
          <w:rFonts w:ascii="Times New Roman" w:hAnsi="Times New Roman" w:cs="Times New Roman"/>
          <w:sz w:val="28"/>
          <w:szCs w:val="28"/>
        </w:rPr>
        <w:t>9.8.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E46A2C" w:rsidRPr="001A095A" w:rsidRDefault="00E46A2C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909"/>
      <w:bookmarkEnd w:id="54"/>
      <w:r w:rsidRPr="001A095A">
        <w:rPr>
          <w:rFonts w:ascii="Times New Roman" w:hAnsi="Times New Roman" w:cs="Times New Roman"/>
          <w:sz w:val="28"/>
          <w:szCs w:val="28"/>
        </w:rPr>
        <w:t>9.9.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bookmarkEnd w:id="55"/>
    <w:p w:rsidR="00E46A2C" w:rsidRPr="001A095A" w:rsidRDefault="00E46A2C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E46A2C" w:rsidRPr="001A095A" w:rsidRDefault="00E46A2C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E46A2C" w:rsidRPr="001A095A" w:rsidRDefault="00E46A2C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E46A2C" w:rsidRPr="001A095A" w:rsidRDefault="00E46A2C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сведения о фактическом выполнении мероприятий подпрограмм,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E46A2C" w:rsidRPr="001A095A" w:rsidRDefault="00E46A2C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 и основных мероприятий плановым показателям, установленным муниципальной программой;</w:t>
      </w:r>
    </w:p>
    <w:p w:rsidR="00E46A2C" w:rsidRPr="001A095A" w:rsidRDefault="00E46A2C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оценку эффективности реализации муниципальной программы.</w:t>
      </w:r>
    </w:p>
    <w:p w:rsidR="00E46A2C" w:rsidRPr="001A095A" w:rsidRDefault="00E46A2C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E46A2C" w:rsidRPr="001A095A" w:rsidRDefault="00E46A2C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E46A2C" w:rsidRPr="001A095A" w:rsidRDefault="00E46A2C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E46A2C" w:rsidRPr="001A095A" w:rsidRDefault="00E46A2C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910"/>
      <w:r w:rsidRPr="001A095A">
        <w:rPr>
          <w:rFonts w:ascii="Times New Roman" w:hAnsi="Times New Roman" w:cs="Times New Roman"/>
          <w:sz w:val="28"/>
          <w:szCs w:val="28"/>
        </w:rPr>
        <w:t>9.10. При реализации мероприятия муниципальной программы (подпрограммы, основного мероприятия) координатор муниципальной программы (подпрограммы),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E46A2C" w:rsidRPr="001A095A" w:rsidRDefault="00E46A2C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911"/>
      <w:bookmarkEnd w:id="56"/>
      <w:r w:rsidRPr="001A095A">
        <w:rPr>
          <w:rFonts w:ascii="Times New Roman" w:hAnsi="Times New Roman" w:cs="Times New Roman"/>
          <w:sz w:val="28"/>
          <w:szCs w:val="28"/>
        </w:rPr>
        <w:t>9.11. Муниципальный заказчик:</w:t>
      </w:r>
    </w:p>
    <w:bookmarkEnd w:id="57"/>
    <w:p w:rsidR="00E46A2C" w:rsidRPr="001A095A" w:rsidRDefault="00E46A2C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23" w:history="1">
        <w:r w:rsidRPr="001F0775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1A095A">
        <w:rPr>
          <w:rFonts w:ascii="Times New Roman" w:hAnsi="Times New Roman" w:cs="Times New Roman"/>
          <w:sz w:val="28"/>
          <w:szCs w:val="28"/>
        </w:rPr>
        <w:t xml:space="preserve">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E46A2C" w:rsidRPr="001A095A" w:rsidRDefault="00E46A2C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:rsidR="00E46A2C" w:rsidRPr="001A095A" w:rsidRDefault="00E46A2C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E46A2C" w:rsidRPr="001A095A" w:rsidRDefault="00E46A2C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E46A2C" w:rsidRPr="001A095A" w:rsidRDefault="00E46A2C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E46A2C" w:rsidRPr="001A095A" w:rsidRDefault="00E46A2C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912"/>
      <w:r w:rsidRPr="001A095A">
        <w:rPr>
          <w:rFonts w:ascii="Times New Roman" w:hAnsi="Times New Roman" w:cs="Times New Roman"/>
          <w:sz w:val="28"/>
          <w:szCs w:val="28"/>
        </w:rPr>
        <w:t xml:space="preserve">9.12. Главный распорядитель (распорядитель) бюджетных средств в пределах полномочий, установленных </w:t>
      </w:r>
      <w:hyperlink r:id="rId24" w:history="1">
        <w:r w:rsidRPr="001F0775">
          <w:rPr>
            <w:rFonts w:ascii="Times New Roman" w:hAnsi="Times New Roman" w:cs="Times New Roman"/>
            <w:sz w:val="28"/>
            <w:szCs w:val="28"/>
          </w:rPr>
          <w:t>бюджетным законодательством</w:t>
        </w:r>
      </w:hyperlink>
      <w:r w:rsidRPr="001A095A">
        <w:rPr>
          <w:rFonts w:ascii="Times New Roman" w:hAnsi="Times New Roman" w:cs="Times New Roman"/>
          <w:sz w:val="28"/>
          <w:szCs w:val="28"/>
        </w:rPr>
        <w:t xml:space="preserve"> Российской Федерации:</w:t>
      </w:r>
    </w:p>
    <w:bookmarkEnd w:id="58"/>
    <w:p w:rsidR="00E46A2C" w:rsidRPr="001A095A" w:rsidRDefault="00E46A2C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E46A2C" w:rsidRPr="001A095A" w:rsidRDefault="00E46A2C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обеспечивает предоставление субсидий и бюджетных инвестиций в установленном порядке;</w:t>
      </w:r>
    </w:p>
    <w:p w:rsidR="00E46A2C" w:rsidRPr="001A095A" w:rsidRDefault="00E46A2C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E46A2C" w:rsidRPr="001A095A" w:rsidRDefault="00E46A2C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- осуществляет иные полномочия, установленные </w:t>
      </w:r>
      <w:hyperlink r:id="rId25" w:history="1">
        <w:r w:rsidRPr="001F0775">
          <w:rPr>
            <w:rFonts w:ascii="Times New Roman" w:hAnsi="Times New Roman" w:cs="Times New Roman"/>
            <w:sz w:val="28"/>
            <w:szCs w:val="28"/>
          </w:rPr>
          <w:t>бюджетным законодательством</w:t>
        </w:r>
      </w:hyperlink>
      <w:r w:rsidRPr="001A095A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E46A2C" w:rsidRPr="001A095A" w:rsidRDefault="00E46A2C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913"/>
      <w:r w:rsidRPr="001A095A">
        <w:rPr>
          <w:rFonts w:ascii="Times New Roman" w:hAnsi="Times New Roman" w:cs="Times New Roman"/>
          <w:sz w:val="28"/>
          <w:szCs w:val="28"/>
        </w:rPr>
        <w:t>9.13. Исполнитель:</w:t>
      </w:r>
    </w:p>
    <w:bookmarkEnd w:id="59"/>
    <w:p w:rsidR="00E46A2C" w:rsidRPr="001A095A" w:rsidRDefault="00E46A2C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E46A2C" w:rsidRPr="001A095A" w:rsidRDefault="00E46A2C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E46A2C" w:rsidRPr="001A095A" w:rsidRDefault="00E46A2C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(подпрограммой).</w:t>
      </w:r>
    </w:p>
    <w:p w:rsidR="00E46A2C" w:rsidRPr="001A095A" w:rsidRDefault="00E46A2C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Look w:val="0000"/>
      </w:tblPr>
      <w:tblGrid>
        <w:gridCol w:w="6041"/>
        <w:gridCol w:w="3139"/>
      </w:tblGrid>
      <w:tr w:rsidR="00E46A2C" w:rsidRPr="001D174D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E46A2C" w:rsidRPr="001D174D" w:rsidRDefault="00E46A2C" w:rsidP="001F0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</w:t>
            </w:r>
            <w:r w:rsidRPr="001D174D">
              <w:rPr>
                <w:rFonts w:ascii="Times New Roman" w:hAnsi="Times New Roman" w:cs="Times New Roman"/>
                <w:sz w:val="28"/>
                <w:szCs w:val="28"/>
              </w:rPr>
              <w:br/>
              <w:t>образования Кавказский район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E46A2C" w:rsidRPr="001D174D" w:rsidRDefault="00E46A2C" w:rsidP="001F07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С.В. Филатова</w:t>
            </w:r>
          </w:p>
        </w:tc>
      </w:tr>
    </w:tbl>
    <w:p w:rsidR="00E46A2C" w:rsidRPr="00596FC6" w:rsidRDefault="00E46A2C" w:rsidP="00E31D9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/>
          <w:sz w:val="28"/>
          <w:szCs w:val="28"/>
          <w:lang w:eastAsia="zh-CN"/>
        </w:rPr>
      </w:pPr>
    </w:p>
    <w:p w:rsidR="00E46A2C" w:rsidRPr="001A095A" w:rsidRDefault="00E46A2C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46A2C" w:rsidRPr="001A095A" w:rsidRDefault="00E46A2C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46A2C" w:rsidRDefault="00E46A2C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A2C" w:rsidRDefault="00E46A2C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A2C" w:rsidRDefault="00E46A2C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A2C" w:rsidRDefault="00E46A2C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A2C" w:rsidRDefault="00E46A2C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A2C" w:rsidRDefault="00E46A2C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A2C" w:rsidRDefault="00E46A2C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A2C" w:rsidRDefault="00E46A2C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A2C" w:rsidRDefault="00E46A2C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A2C" w:rsidRDefault="00E46A2C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A2C" w:rsidRDefault="00E46A2C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A2C" w:rsidRDefault="00E46A2C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A2C" w:rsidRDefault="00E46A2C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A2C" w:rsidRDefault="00E46A2C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A2C" w:rsidRDefault="00E46A2C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A2C" w:rsidRDefault="00E46A2C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A2C" w:rsidRDefault="00E46A2C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A2C" w:rsidRDefault="00E46A2C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A2C" w:rsidRDefault="00E46A2C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A2C" w:rsidRDefault="00E46A2C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A2C" w:rsidRDefault="00E46A2C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A2C" w:rsidRDefault="00E46A2C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A2C" w:rsidRDefault="00E46A2C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A2C" w:rsidRDefault="00E46A2C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A2C" w:rsidRDefault="00E46A2C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A2C" w:rsidRDefault="00E46A2C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A2C" w:rsidRDefault="00E46A2C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A2C" w:rsidRDefault="00E46A2C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A2C" w:rsidRDefault="00E46A2C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A2C" w:rsidRDefault="00E46A2C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A2C" w:rsidRDefault="00E46A2C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A2C" w:rsidRDefault="00E46A2C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A2C" w:rsidRDefault="00E46A2C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A2C" w:rsidRDefault="00E46A2C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A2C" w:rsidRDefault="00E46A2C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A2C" w:rsidRDefault="00E46A2C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A2C" w:rsidRDefault="00E46A2C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A2C" w:rsidRDefault="00E46A2C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46A2C" w:rsidSect="00193940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E46A2C" w:rsidRPr="00445F31" w:rsidRDefault="00E46A2C" w:rsidP="006746A3">
      <w:pPr>
        <w:widowControl w:val="0"/>
        <w:suppressAutoHyphens/>
        <w:spacing w:after="0" w:line="240" w:lineRule="auto"/>
        <w:ind w:left="9215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E46A2C" w:rsidRPr="00445F31" w:rsidRDefault="00E46A2C" w:rsidP="006746A3">
      <w:pPr>
        <w:widowControl w:val="0"/>
        <w:suppressAutoHyphens/>
        <w:spacing w:after="0" w:line="240" w:lineRule="auto"/>
        <w:ind w:left="9215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>к муниципальной программе муниципального образования Кавказский район « Развитие здравоохранения»,  утвержденной постановлением администрации муниципального образования Кавказский район от 27.11.2014 № 1858</w:t>
      </w:r>
    </w:p>
    <w:p w:rsidR="00E46A2C" w:rsidRPr="00445F31" w:rsidRDefault="00E46A2C" w:rsidP="006746A3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6A2C" w:rsidRPr="00445F31" w:rsidRDefault="00E46A2C" w:rsidP="006746A3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 xml:space="preserve">Цели, задачи и целевые показатели муниципальной программы муниципального образования Кавказский район </w:t>
      </w:r>
    </w:p>
    <w:p w:rsidR="00E46A2C" w:rsidRPr="00445F31" w:rsidRDefault="00E46A2C" w:rsidP="006746A3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 xml:space="preserve">«Развитие здравоохранения» </w:t>
      </w:r>
    </w:p>
    <w:p w:rsidR="00E46A2C" w:rsidRPr="00445F31" w:rsidRDefault="00E46A2C" w:rsidP="006746A3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3"/>
        <w:gridCol w:w="19"/>
        <w:gridCol w:w="6114"/>
        <w:gridCol w:w="1276"/>
        <w:gridCol w:w="709"/>
        <w:gridCol w:w="850"/>
        <w:gridCol w:w="851"/>
        <w:gridCol w:w="850"/>
        <w:gridCol w:w="851"/>
        <w:gridCol w:w="850"/>
        <w:gridCol w:w="851"/>
        <w:gridCol w:w="850"/>
      </w:tblGrid>
      <w:tr w:rsidR="00E46A2C" w:rsidRPr="001D174D">
        <w:trPr>
          <w:trHeight w:val="386"/>
          <w:tblHeader/>
        </w:trPr>
        <w:tc>
          <w:tcPr>
            <w:tcW w:w="813" w:type="dxa"/>
            <w:vMerge w:val="restart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133" w:type="dxa"/>
            <w:gridSpan w:val="2"/>
            <w:vMerge w:val="restart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</w:t>
            </w:r>
          </w:p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изме-рения</w:t>
            </w:r>
          </w:p>
        </w:tc>
        <w:tc>
          <w:tcPr>
            <w:tcW w:w="709" w:type="dxa"/>
            <w:vMerge w:val="restart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Ста-тус</w:t>
            </w:r>
            <w:r w:rsidRPr="001D17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5953" w:type="dxa"/>
            <w:gridSpan w:val="7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E46A2C" w:rsidRPr="001D174D">
        <w:trPr>
          <w:trHeight w:val="517"/>
          <w:tblHeader/>
        </w:trPr>
        <w:tc>
          <w:tcPr>
            <w:tcW w:w="813" w:type="dxa"/>
            <w:vMerge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3" w:type="dxa"/>
            <w:gridSpan w:val="2"/>
            <w:vMerge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851" w:type="dxa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850" w:type="dxa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851" w:type="dxa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850" w:type="dxa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851" w:type="dxa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E46A2C" w:rsidRPr="001D174D">
        <w:trPr>
          <w:trHeight w:val="259"/>
          <w:tblHeader/>
        </w:trPr>
        <w:tc>
          <w:tcPr>
            <w:tcW w:w="813" w:type="dxa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33" w:type="dxa"/>
            <w:gridSpan w:val="2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46A2C" w:rsidRPr="001D174D">
        <w:trPr>
          <w:trHeight w:val="297"/>
          <w:tblHeader/>
        </w:trPr>
        <w:tc>
          <w:tcPr>
            <w:tcW w:w="813" w:type="dxa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1" w:type="dxa"/>
            <w:gridSpan w:val="11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 «Развитие здравоохранения»</w:t>
            </w:r>
          </w:p>
        </w:tc>
      </w:tr>
      <w:tr w:rsidR="00E46A2C" w:rsidRPr="001D174D">
        <w:trPr>
          <w:trHeight w:val="297"/>
          <w:tblHeader/>
        </w:trPr>
        <w:tc>
          <w:tcPr>
            <w:tcW w:w="813" w:type="dxa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1" w:type="dxa"/>
            <w:gridSpan w:val="11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Цель: обеспечение доступности медицинской помощи и повышение эффективности медицинских услуг, объемы, виды и качество которых должны соответствовать уровню заболеваемости и потребностям населения, передовым достижениям медицинской помощи</w:t>
            </w:r>
          </w:p>
        </w:tc>
      </w:tr>
      <w:tr w:rsidR="00E46A2C" w:rsidRPr="001D174D">
        <w:trPr>
          <w:trHeight w:val="297"/>
          <w:tblHeader/>
        </w:trPr>
        <w:tc>
          <w:tcPr>
            <w:tcW w:w="813" w:type="dxa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1" w:type="dxa"/>
            <w:gridSpan w:val="11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 отражены в п.1.1, 2.1, 3.1, 4.1, 5.1, 5.2 и п.6.1(цель подпрограммы является задачей муниципальной программы).</w:t>
            </w:r>
          </w:p>
        </w:tc>
      </w:tr>
      <w:tr w:rsidR="00E46A2C" w:rsidRPr="001D174D">
        <w:trPr>
          <w:trHeight w:val="297"/>
          <w:tblHeader/>
        </w:trPr>
        <w:tc>
          <w:tcPr>
            <w:tcW w:w="813" w:type="dxa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1" w:type="dxa"/>
            <w:gridSpan w:val="11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Основное мероприятие</w:t>
            </w: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1 «Организация оказания медицинской помощи»</w:t>
            </w:r>
          </w:p>
        </w:tc>
      </w:tr>
      <w:tr w:rsidR="00E46A2C" w:rsidRPr="001D174D">
        <w:trPr>
          <w:trHeight w:val="540"/>
          <w:tblHeader/>
        </w:trPr>
        <w:tc>
          <w:tcPr>
            <w:tcW w:w="813" w:type="dxa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071" w:type="dxa"/>
            <w:gridSpan w:val="11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1D1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дифференцированного подхода к организации первичной медико-санитарной помощи, осуществление профилактических осмотров и диспансеризации населения, в том числе детей </w:t>
            </w:r>
          </w:p>
        </w:tc>
      </w:tr>
      <w:tr w:rsidR="00E46A2C" w:rsidRPr="001D174D">
        <w:trPr>
          <w:trHeight w:val="273"/>
          <w:tblHeader/>
        </w:trPr>
        <w:tc>
          <w:tcPr>
            <w:tcW w:w="813" w:type="dxa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1" w:type="dxa"/>
            <w:gridSpan w:val="11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</w:tc>
      </w:tr>
      <w:tr w:rsidR="00E46A2C" w:rsidRPr="001D174D">
        <w:trPr>
          <w:trHeight w:val="273"/>
          <w:tblHeader/>
        </w:trPr>
        <w:tc>
          <w:tcPr>
            <w:tcW w:w="813" w:type="dxa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133" w:type="dxa"/>
            <w:gridSpan w:val="2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Повышение продолжительности жизни населения</w:t>
            </w:r>
          </w:p>
        </w:tc>
        <w:tc>
          <w:tcPr>
            <w:tcW w:w="1276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709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73,4</w:t>
            </w:r>
          </w:p>
        </w:tc>
        <w:tc>
          <w:tcPr>
            <w:tcW w:w="851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850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  <w:tc>
          <w:tcPr>
            <w:tcW w:w="851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  <w:tc>
          <w:tcPr>
            <w:tcW w:w="850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  <w:tc>
          <w:tcPr>
            <w:tcW w:w="851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E46A2C" w:rsidRPr="001D174D">
        <w:trPr>
          <w:trHeight w:val="273"/>
          <w:tblHeader/>
        </w:trPr>
        <w:tc>
          <w:tcPr>
            <w:tcW w:w="813" w:type="dxa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133" w:type="dxa"/>
            <w:gridSpan w:val="2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Снижение смертности населения от всех причин</w:t>
            </w:r>
          </w:p>
        </w:tc>
        <w:tc>
          <w:tcPr>
            <w:tcW w:w="1276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на 1тыс.насел.</w:t>
            </w:r>
          </w:p>
        </w:tc>
        <w:tc>
          <w:tcPr>
            <w:tcW w:w="709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851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850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E46A2C" w:rsidRPr="001D174D">
        <w:trPr>
          <w:trHeight w:val="273"/>
          <w:tblHeader/>
        </w:trPr>
        <w:tc>
          <w:tcPr>
            <w:tcW w:w="813" w:type="dxa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133" w:type="dxa"/>
            <w:gridSpan w:val="2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Охват профилактическими медицинскими осмотрами детей</w:t>
            </w:r>
          </w:p>
        </w:tc>
        <w:tc>
          <w:tcPr>
            <w:tcW w:w="1276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851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850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851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850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851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850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E46A2C" w:rsidRPr="001D174D">
        <w:trPr>
          <w:trHeight w:val="273"/>
          <w:tblHeader/>
        </w:trPr>
        <w:tc>
          <w:tcPr>
            <w:tcW w:w="813" w:type="dxa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6133" w:type="dxa"/>
            <w:gridSpan w:val="2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Количество жителей, охваченных профилактической вакцинацией</w:t>
            </w:r>
          </w:p>
        </w:tc>
        <w:tc>
          <w:tcPr>
            <w:tcW w:w="1276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57480</w:t>
            </w:r>
          </w:p>
        </w:tc>
        <w:tc>
          <w:tcPr>
            <w:tcW w:w="851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57481</w:t>
            </w:r>
          </w:p>
        </w:tc>
        <w:tc>
          <w:tcPr>
            <w:tcW w:w="850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57583</w:t>
            </w:r>
          </w:p>
        </w:tc>
        <w:tc>
          <w:tcPr>
            <w:tcW w:w="851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57701</w:t>
            </w:r>
          </w:p>
        </w:tc>
        <w:tc>
          <w:tcPr>
            <w:tcW w:w="850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57934</w:t>
            </w:r>
          </w:p>
        </w:tc>
        <w:tc>
          <w:tcPr>
            <w:tcW w:w="851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58309</w:t>
            </w:r>
          </w:p>
        </w:tc>
        <w:tc>
          <w:tcPr>
            <w:tcW w:w="850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58427</w:t>
            </w:r>
          </w:p>
        </w:tc>
      </w:tr>
      <w:tr w:rsidR="00E46A2C" w:rsidRPr="001D174D">
        <w:trPr>
          <w:trHeight w:val="273"/>
          <w:tblHeader/>
        </w:trPr>
        <w:tc>
          <w:tcPr>
            <w:tcW w:w="813" w:type="dxa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6133" w:type="dxa"/>
            <w:gridSpan w:val="2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Количество  выявленных заболеваний на ранних стадиях развития</w:t>
            </w:r>
          </w:p>
        </w:tc>
        <w:tc>
          <w:tcPr>
            <w:tcW w:w="1276" w:type="dxa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709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65010</w:t>
            </w:r>
          </w:p>
        </w:tc>
        <w:tc>
          <w:tcPr>
            <w:tcW w:w="851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78825</w:t>
            </w:r>
          </w:p>
        </w:tc>
        <w:tc>
          <w:tcPr>
            <w:tcW w:w="850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79064</w:t>
            </w:r>
          </w:p>
        </w:tc>
        <w:tc>
          <w:tcPr>
            <w:tcW w:w="851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79293</w:t>
            </w:r>
          </w:p>
        </w:tc>
        <w:tc>
          <w:tcPr>
            <w:tcW w:w="850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79341</w:t>
            </w:r>
          </w:p>
        </w:tc>
        <w:tc>
          <w:tcPr>
            <w:tcW w:w="851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79424</w:t>
            </w:r>
          </w:p>
        </w:tc>
        <w:tc>
          <w:tcPr>
            <w:tcW w:w="850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79523</w:t>
            </w:r>
          </w:p>
        </w:tc>
      </w:tr>
      <w:tr w:rsidR="00E46A2C" w:rsidRPr="001D174D">
        <w:trPr>
          <w:trHeight w:val="273"/>
          <w:tblHeader/>
        </w:trPr>
        <w:tc>
          <w:tcPr>
            <w:tcW w:w="813" w:type="dxa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6133" w:type="dxa"/>
            <w:gridSpan w:val="2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выездов бригад скорой медицинской помощи в календарном году </w:t>
            </w:r>
          </w:p>
        </w:tc>
        <w:tc>
          <w:tcPr>
            <w:tcW w:w="1276" w:type="dxa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39429</w:t>
            </w:r>
          </w:p>
        </w:tc>
        <w:tc>
          <w:tcPr>
            <w:tcW w:w="851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blue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41085</w:t>
            </w:r>
          </w:p>
        </w:tc>
        <w:tc>
          <w:tcPr>
            <w:tcW w:w="850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blue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41085</w:t>
            </w:r>
          </w:p>
        </w:tc>
        <w:tc>
          <w:tcPr>
            <w:tcW w:w="851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blue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41085</w:t>
            </w:r>
          </w:p>
        </w:tc>
        <w:tc>
          <w:tcPr>
            <w:tcW w:w="850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41085</w:t>
            </w:r>
          </w:p>
        </w:tc>
        <w:tc>
          <w:tcPr>
            <w:tcW w:w="851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41085</w:t>
            </w:r>
          </w:p>
        </w:tc>
        <w:tc>
          <w:tcPr>
            <w:tcW w:w="850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41085</w:t>
            </w:r>
          </w:p>
        </w:tc>
      </w:tr>
      <w:tr w:rsidR="00E46A2C" w:rsidRPr="001D174D">
        <w:trPr>
          <w:trHeight w:val="297"/>
          <w:tblHeader/>
        </w:trPr>
        <w:tc>
          <w:tcPr>
            <w:tcW w:w="813" w:type="dxa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1" w:type="dxa"/>
            <w:gridSpan w:val="11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Основное мероприятие </w:t>
            </w: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2 «Обеспечение лекарственными средствами и изделиями медицинского назначения отдельных групп населения, кроме групп населения, получающих инсулин, таблетированныесахаропонижающие препараты, средства самоконтроля и диагностические средства, либо перенесших пересадки органов и тканей, получающих иммунодепресанты»</w:t>
            </w:r>
          </w:p>
        </w:tc>
      </w:tr>
      <w:tr w:rsidR="00E46A2C" w:rsidRPr="001D174D">
        <w:trPr>
          <w:trHeight w:val="259"/>
          <w:tblHeader/>
        </w:trPr>
        <w:tc>
          <w:tcPr>
            <w:tcW w:w="813" w:type="dxa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4071" w:type="dxa"/>
            <w:gridSpan w:val="11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1D1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Удовлетворение потребности льготных категорий граждан, имеющих право на социальную помощь  в части лекарственного обеспечения, в необходимых лекарственных препаратах и медицинских изделиях;</w:t>
            </w:r>
          </w:p>
        </w:tc>
      </w:tr>
      <w:tr w:rsidR="00E46A2C" w:rsidRPr="001D174D">
        <w:trPr>
          <w:trHeight w:val="269"/>
          <w:tblHeader/>
        </w:trPr>
        <w:tc>
          <w:tcPr>
            <w:tcW w:w="813" w:type="dxa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1" w:type="dxa"/>
            <w:gridSpan w:val="11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</w:tc>
      </w:tr>
      <w:tr w:rsidR="00E46A2C" w:rsidRPr="001D174D">
        <w:trPr>
          <w:trHeight w:val="269"/>
          <w:tblHeader/>
        </w:trPr>
        <w:tc>
          <w:tcPr>
            <w:tcW w:w="813" w:type="dxa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6133" w:type="dxa"/>
            <w:gridSpan w:val="2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Количество отдельных льготных категорий  граждан, имеющих право на социальную помощь в части лекарственного обеспечения</w:t>
            </w:r>
          </w:p>
        </w:tc>
        <w:tc>
          <w:tcPr>
            <w:tcW w:w="1276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13790</w:t>
            </w:r>
          </w:p>
        </w:tc>
        <w:tc>
          <w:tcPr>
            <w:tcW w:w="851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25233</w:t>
            </w:r>
          </w:p>
        </w:tc>
        <w:tc>
          <w:tcPr>
            <w:tcW w:w="850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25443</w:t>
            </w:r>
          </w:p>
        </w:tc>
        <w:tc>
          <w:tcPr>
            <w:tcW w:w="851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25653</w:t>
            </w:r>
          </w:p>
        </w:tc>
        <w:tc>
          <w:tcPr>
            <w:tcW w:w="850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25863</w:t>
            </w:r>
          </w:p>
        </w:tc>
        <w:tc>
          <w:tcPr>
            <w:tcW w:w="851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26073</w:t>
            </w:r>
          </w:p>
        </w:tc>
        <w:tc>
          <w:tcPr>
            <w:tcW w:w="850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26283</w:t>
            </w:r>
          </w:p>
        </w:tc>
      </w:tr>
      <w:tr w:rsidR="00E46A2C" w:rsidRPr="001D174D">
        <w:trPr>
          <w:trHeight w:val="269"/>
          <w:tblHeader/>
        </w:trPr>
        <w:tc>
          <w:tcPr>
            <w:tcW w:w="813" w:type="dxa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6133" w:type="dxa"/>
            <w:gridSpan w:val="2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Удовлетворённость потребности льготных категории граждан в лекарственном обеспечении в соответствии с терапевтическими показаниями в амбулаторных условиях</w:t>
            </w:r>
          </w:p>
        </w:tc>
        <w:tc>
          <w:tcPr>
            <w:tcW w:w="1276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99,91</w:t>
            </w:r>
          </w:p>
        </w:tc>
        <w:tc>
          <w:tcPr>
            <w:tcW w:w="851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99,91</w:t>
            </w:r>
          </w:p>
        </w:tc>
        <w:tc>
          <w:tcPr>
            <w:tcW w:w="850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99,92</w:t>
            </w:r>
          </w:p>
        </w:tc>
        <w:tc>
          <w:tcPr>
            <w:tcW w:w="851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99,93</w:t>
            </w:r>
          </w:p>
        </w:tc>
        <w:tc>
          <w:tcPr>
            <w:tcW w:w="850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99,93</w:t>
            </w:r>
          </w:p>
        </w:tc>
        <w:tc>
          <w:tcPr>
            <w:tcW w:w="851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99,98</w:t>
            </w:r>
          </w:p>
        </w:tc>
        <w:tc>
          <w:tcPr>
            <w:tcW w:w="850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46A2C" w:rsidRPr="001D174D">
        <w:trPr>
          <w:trHeight w:val="269"/>
          <w:tblHeader/>
        </w:trPr>
        <w:tc>
          <w:tcPr>
            <w:tcW w:w="813" w:type="dxa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71" w:type="dxa"/>
            <w:gridSpan w:val="11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Основное мероприятие</w:t>
            </w: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 «Предоставление дополнительной денежной компенсации на усиленное питание доноров, безвозмездно сдавших кровь   в учреждениях здравоохранения Кавказского района»</w:t>
            </w:r>
          </w:p>
        </w:tc>
      </w:tr>
      <w:tr w:rsidR="00E46A2C" w:rsidRPr="001D174D">
        <w:trPr>
          <w:trHeight w:val="269"/>
          <w:tblHeader/>
        </w:trPr>
        <w:tc>
          <w:tcPr>
            <w:tcW w:w="813" w:type="dxa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4071" w:type="dxa"/>
            <w:gridSpan w:val="11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1D1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 доноров  для безвозмездной сдачи крови.</w:t>
            </w:r>
          </w:p>
        </w:tc>
      </w:tr>
      <w:tr w:rsidR="00E46A2C" w:rsidRPr="001D174D">
        <w:trPr>
          <w:trHeight w:val="269"/>
          <w:tblHeader/>
        </w:trPr>
        <w:tc>
          <w:tcPr>
            <w:tcW w:w="813" w:type="dxa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6133" w:type="dxa"/>
            <w:gridSpan w:val="2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Целевой показатель:</w:t>
            </w:r>
          </w:p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 xml:space="preserve">Число доноров, </w:t>
            </w:r>
            <w:r w:rsidRPr="001D1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безвозмездно сдающих кровь </w:t>
            </w:r>
          </w:p>
        </w:tc>
        <w:tc>
          <w:tcPr>
            <w:tcW w:w="1276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709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851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850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851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850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851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850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</w:tr>
      <w:tr w:rsidR="00E46A2C" w:rsidRPr="001D174D">
        <w:trPr>
          <w:trHeight w:val="269"/>
          <w:tblHeader/>
        </w:trPr>
        <w:tc>
          <w:tcPr>
            <w:tcW w:w="813" w:type="dxa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71" w:type="dxa"/>
            <w:gridSpan w:val="11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Основное мероприятие</w:t>
            </w: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 «Предоставление мер социальной поддержки жертвам политических репрессий, труженикам тыла, ветеранам труда, ветеранам военной службы, достигшим возраста, дающего право на пенсию по старости, в бесплатном изготовлении и ремонте зубных протезов (кроме изготовленных из драгоценных металлов) в сложных клинических случаях зубопротезирования  в учреждениях здравоохранения Кавказского района»</w:t>
            </w:r>
          </w:p>
        </w:tc>
      </w:tr>
      <w:tr w:rsidR="00E46A2C" w:rsidRPr="001D174D">
        <w:trPr>
          <w:trHeight w:val="269"/>
          <w:tblHeader/>
        </w:trPr>
        <w:tc>
          <w:tcPr>
            <w:tcW w:w="813" w:type="dxa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4071" w:type="dxa"/>
            <w:gridSpan w:val="11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1D1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Удовлетворение потребности в оказании медицинских услуг отдельных категорий граждан, имеющих право на бесплатное изготовление и ремонт зубных протезов</w:t>
            </w:r>
          </w:p>
        </w:tc>
      </w:tr>
      <w:tr w:rsidR="00E46A2C" w:rsidRPr="001D174D">
        <w:trPr>
          <w:trHeight w:val="269"/>
          <w:tblHeader/>
        </w:trPr>
        <w:tc>
          <w:tcPr>
            <w:tcW w:w="813" w:type="dxa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3" w:type="dxa"/>
            <w:gridSpan w:val="2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</w:tc>
        <w:tc>
          <w:tcPr>
            <w:tcW w:w="1276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269"/>
          <w:tblHeader/>
        </w:trPr>
        <w:tc>
          <w:tcPr>
            <w:tcW w:w="813" w:type="dxa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6133" w:type="dxa"/>
            <w:gridSpan w:val="2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Количество отдельных категорий граждан, имеющих право на социальную помощь в зубопротезировании</w:t>
            </w:r>
          </w:p>
        </w:tc>
        <w:tc>
          <w:tcPr>
            <w:tcW w:w="1276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851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850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851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850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851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850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</w:tr>
      <w:tr w:rsidR="00E46A2C" w:rsidRPr="001D174D">
        <w:trPr>
          <w:trHeight w:val="269"/>
          <w:tblHeader/>
        </w:trPr>
        <w:tc>
          <w:tcPr>
            <w:tcW w:w="813" w:type="dxa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6133" w:type="dxa"/>
            <w:gridSpan w:val="2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Удовлетворённость потребности в оказании </w:t>
            </w:r>
            <w:r w:rsidRPr="001D1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медицинских услуг отдельных категорий граждан, имеющих право на бесплатное изготовление и ремонт зубных протезов</w:t>
            </w:r>
          </w:p>
        </w:tc>
        <w:tc>
          <w:tcPr>
            <w:tcW w:w="1276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E46A2C" w:rsidRPr="001D174D">
        <w:trPr>
          <w:trHeight w:val="319"/>
          <w:tblHeader/>
        </w:trPr>
        <w:tc>
          <w:tcPr>
            <w:tcW w:w="813" w:type="dxa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071" w:type="dxa"/>
            <w:gridSpan w:val="11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Основное мероприятие</w:t>
            </w: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5:  Прочие мероприятия в области здравоохранения</w:t>
            </w:r>
          </w:p>
        </w:tc>
      </w:tr>
      <w:tr w:rsidR="00E46A2C" w:rsidRPr="001D174D">
        <w:trPr>
          <w:trHeight w:val="252"/>
          <w:tblHeader/>
        </w:trPr>
        <w:tc>
          <w:tcPr>
            <w:tcW w:w="813" w:type="dxa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4071" w:type="dxa"/>
            <w:gridSpan w:val="11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Задача: организация и осуществление  деятельности в области бухгалтерского учета и отчетности на основании договоров на передачу полномочий на ведение бухгалтерского учета</w:t>
            </w:r>
          </w:p>
        </w:tc>
      </w:tr>
      <w:tr w:rsidR="00E46A2C" w:rsidRPr="001D174D">
        <w:trPr>
          <w:trHeight w:val="252"/>
          <w:tblHeader/>
        </w:trPr>
        <w:tc>
          <w:tcPr>
            <w:tcW w:w="813" w:type="dxa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6133" w:type="dxa"/>
            <w:gridSpan w:val="2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</w:t>
            </w:r>
          </w:p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учреждений здравоохранения, обслуживаемых централизованной бухгалтерией здравоохранения </w:t>
            </w:r>
          </w:p>
        </w:tc>
        <w:tc>
          <w:tcPr>
            <w:tcW w:w="1276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46A2C" w:rsidRPr="001D174D">
        <w:trPr>
          <w:trHeight w:val="252"/>
          <w:tblHeader/>
        </w:trPr>
        <w:tc>
          <w:tcPr>
            <w:tcW w:w="813" w:type="dxa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4071" w:type="dxa"/>
            <w:gridSpan w:val="11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Задача: обеспечение высокого качества управления процессами развития здравоохранения на муниципальном</w:t>
            </w:r>
          </w:p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уровне, в пределах своей компетенции.</w:t>
            </w:r>
          </w:p>
        </w:tc>
      </w:tr>
      <w:tr w:rsidR="00E46A2C" w:rsidRPr="001D174D">
        <w:trPr>
          <w:trHeight w:val="252"/>
          <w:tblHeader/>
        </w:trPr>
        <w:tc>
          <w:tcPr>
            <w:tcW w:w="813" w:type="dxa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5.2.1</w:t>
            </w:r>
          </w:p>
        </w:tc>
        <w:tc>
          <w:tcPr>
            <w:tcW w:w="6133" w:type="dxa"/>
            <w:gridSpan w:val="2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</w:t>
            </w:r>
          </w:p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учреждений,подведомственных отделу здравоохранения</w:t>
            </w:r>
          </w:p>
        </w:tc>
        <w:tc>
          <w:tcPr>
            <w:tcW w:w="1276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46A2C" w:rsidRPr="001D174D">
        <w:trPr>
          <w:trHeight w:val="252"/>
          <w:tblHeader/>
        </w:trPr>
        <w:tc>
          <w:tcPr>
            <w:tcW w:w="832" w:type="dxa"/>
            <w:gridSpan w:val="2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4052" w:type="dxa"/>
            <w:gridSpan w:val="10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Задача: повышение уровня профессиональных знаний работников медицинских организаций;</w:t>
            </w:r>
          </w:p>
        </w:tc>
      </w:tr>
      <w:tr w:rsidR="00E46A2C" w:rsidRPr="001D174D">
        <w:trPr>
          <w:trHeight w:val="1158"/>
          <w:tblHeader/>
        </w:trPr>
        <w:tc>
          <w:tcPr>
            <w:tcW w:w="832" w:type="dxa"/>
            <w:gridSpan w:val="2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5.3.1</w:t>
            </w:r>
          </w:p>
        </w:tc>
        <w:tc>
          <w:tcPr>
            <w:tcW w:w="6114" w:type="dxa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</w:t>
            </w:r>
          </w:p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муниципальных учреждений здравоохранения Кавказского района, получивших дополнительное профессиональное образование</w:t>
            </w:r>
          </w:p>
        </w:tc>
        <w:tc>
          <w:tcPr>
            <w:tcW w:w="1276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6A2C" w:rsidRPr="001D174D">
        <w:trPr>
          <w:trHeight w:val="252"/>
          <w:tblHeader/>
        </w:trPr>
        <w:tc>
          <w:tcPr>
            <w:tcW w:w="813" w:type="dxa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71" w:type="dxa"/>
            <w:gridSpan w:val="11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Подпрограмма</w:t>
            </w: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1 «Амбулаторно-поликлиническая медицинская помощь (строительство зданий врача общей практики)»</w:t>
            </w:r>
          </w:p>
        </w:tc>
      </w:tr>
      <w:tr w:rsidR="00E46A2C" w:rsidRPr="001D174D">
        <w:trPr>
          <w:trHeight w:val="259"/>
          <w:tblHeader/>
        </w:trPr>
        <w:tc>
          <w:tcPr>
            <w:tcW w:w="813" w:type="dxa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4071" w:type="dxa"/>
            <w:gridSpan w:val="11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Цель подпрограммы (задача муниципальной программы): обеспечение доступности амбулаторной первичной медицинской помощи населению района по месту жительства</w:t>
            </w:r>
          </w:p>
        </w:tc>
      </w:tr>
      <w:tr w:rsidR="00E46A2C" w:rsidRPr="001D174D">
        <w:trPr>
          <w:trHeight w:val="259"/>
          <w:tblHeader/>
        </w:trPr>
        <w:tc>
          <w:tcPr>
            <w:tcW w:w="813" w:type="dxa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4071" w:type="dxa"/>
            <w:gridSpan w:val="11"/>
          </w:tcPr>
          <w:p w:rsidR="00E46A2C" w:rsidRPr="001D174D" w:rsidRDefault="00E46A2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Задача подпрограммы: Увеличение зданий офисов врачей общей практики</w:t>
            </w:r>
          </w:p>
        </w:tc>
      </w:tr>
      <w:tr w:rsidR="00E46A2C" w:rsidRPr="001D174D">
        <w:trPr>
          <w:trHeight w:val="973"/>
          <w:tblHeader/>
        </w:trPr>
        <w:tc>
          <w:tcPr>
            <w:tcW w:w="813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6.2.1</w:t>
            </w:r>
          </w:p>
        </w:tc>
        <w:tc>
          <w:tcPr>
            <w:tcW w:w="6133" w:type="dxa"/>
            <w:gridSpan w:val="2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Целевой показатель:</w:t>
            </w:r>
          </w:p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Количество офисов врачей общей практики на территории района</w:t>
            </w:r>
          </w:p>
        </w:tc>
        <w:tc>
          <w:tcPr>
            <w:tcW w:w="1276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46A2C" w:rsidRPr="001D174D" w:rsidRDefault="00E46A2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46A2C" w:rsidRPr="001D174D" w:rsidRDefault="00E46A2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46A2C" w:rsidRPr="001D174D" w:rsidRDefault="00E46A2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46A2C" w:rsidRPr="001D174D" w:rsidRDefault="00E46A2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46A2C" w:rsidRPr="001D174D" w:rsidRDefault="00E46A2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46A2C" w:rsidRPr="001D174D" w:rsidRDefault="00E46A2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46A2C" w:rsidRPr="001D174D" w:rsidRDefault="00E46A2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46A2C" w:rsidRPr="00445F31" w:rsidRDefault="00E46A2C" w:rsidP="006746A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5F31">
        <w:rPr>
          <w:rFonts w:ascii="Times New Roman" w:hAnsi="Times New Roman" w:cs="Times New Roman"/>
          <w:sz w:val="24"/>
          <w:szCs w:val="24"/>
          <w:shd w:val="clear" w:color="auto" w:fill="FFFFFF"/>
        </w:rPr>
        <w:t>* Отмечается:</w:t>
      </w:r>
    </w:p>
    <w:p w:rsidR="00E46A2C" w:rsidRPr="00445F31" w:rsidRDefault="00E46A2C" w:rsidP="006746A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5F31">
        <w:rPr>
          <w:rFonts w:ascii="Times New Roman" w:hAnsi="Times New Roman" w:cs="Times New Roman"/>
          <w:sz w:val="24"/>
          <w:szCs w:val="24"/>
          <w:shd w:val="clear" w:color="auto" w:fill="FFFFFF"/>
        </w:rPr>
        <w:t>если целевой показатель определяется на основе данных муниципального статистического наблюдения, присваивается статус «1» с указанием в сноске срока представления статистической информации;</w:t>
      </w:r>
    </w:p>
    <w:p w:rsidR="00E46A2C" w:rsidRPr="00445F31" w:rsidRDefault="00E46A2C" w:rsidP="006746A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5F31">
        <w:rPr>
          <w:rFonts w:ascii="Times New Roman" w:hAnsi="Times New Roman" w:cs="Times New Roman"/>
          <w:sz w:val="24"/>
          <w:szCs w:val="24"/>
          <w:shd w:val="clear" w:color="auto" w:fill="FFFFFF"/>
        </w:rPr>
        <w:t>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</w:t>
      </w:r>
    </w:p>
    <w:p w:rsidR="00E46A2C" w:rsidRPr="00445F31" w:rsidRDefault="00E46A2C" w:rsidP="006746A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5F31">
        <w:rPr>
          <w:rFonts w:ascii="Times New Roman" w:hAnsi="Times New Roman" w:cs="Times New Roman"/>
          <w:sz w:val="24"/>
          <w:szCs w:val="24"/>
          <w:shd w:val="clear" w:color="auto" w:fill="FFFFFF"/>
        </w:rPr>
        <w:t>если целевой показатель  рассчитывается по методике, включенной в состав муниципальной программы, присваивается статус «3».</w:t>
      </w:r>
    </w:p>
    <w:p w:rsidR="00E46A2C" w:rsidRDefault="00E46A2C" w:rsidP="006746A3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A2C" w:rsidRDefault="00E46A2C" w:rsidP="006746A3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A2C" w:rsidRPr="00445F31" w:rsidRDefault="00E46A2C" w:rsidP="006746A3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A2C" w:rsidRPr="00445F31" w:rsidRDefault="00E46A2C" w:rsidP="006746A3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>Заместитель главы муниципального</w:t>
      </w:r>
    </w:p>
    <w:p w:rsidR="00E46A2C" w:rsidRPr="00445F31" w:rsidRDefault="00E46A2C" w:rsidP="006746A3">
      <w:pPr>
        <w:pStyle w:val="ListParagraph"/>
        <w:widowControl w:val="0"/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>образования Кавказский район</w:t>
      </w:r>
      <w:r w:rsidRPr="00445F31">
        <w:rPr>
          <w:rFonts w:ascii="Times New Roman" w:hAnsi="Times New Roman" w:cs="Times New Roman"/>
          <w:sz w:val="24"/>
          <w:szCs w:val="24"/>
        </w:rPr>
        <w:tab/>
      </w:r>
      <w:r w:rsidRPr="00445F31">
        <w:rPr>
          <w:rFonts w:ascii="Times New Roman" w:hAnsi="Times New Roman" w:cs="Times New Roman"/>
          <w:sz w:val="24"/>
          <w:szCs w:val="24"/>
        </w:rPr>
        <w:tab/>
      </w:r>
      <w:r w:rsidRPr="00445F31">
        <w:rPr>
          <w:rFonts w:ascii="Times New Roman" w:hAnsi="Times New Roman" w:cs="Times New Roman"/>
          <w:sz w:val="24"/>
          <w:szCs w:val="24"/>
        </w:rPr>
        <w:tab/>
      </w:r>
      <w:r w:rsidRPr="00445F31">
        <w:rPr>
          <w:rFonts w:ascii="Times New Roman" w:hAnsi="Times New Roman" w:cs="Times New Roman"/>
          <w:sz w:val="24"/>
          <w:szCs w:val="24"/>
        </w:rPr>
        <w:tab/>
      </w:r>
      <w:r w:rsidRPr="00445F31">
        <w:rPr>
          <w:rFonts w:ascii="Times New Roman" w:hAnsi="Times New Roman" w:cs="Times New Roman"/>
          <w:sz w:val="24"/>
          <w:szCs w:val="24"/>
        </w:rPr>
        <w:tab/>
      </w:r>
      <w:r w:rsidRPr="00445F31">
        <w:rPr>
          <w:rFonts w:ascii="Times New Roman" w:hAnsi="Times New Roman" w:cs="Times New Roman"/>
          <w:sz w:val="24"/>
          <w:szCs w:val="24"/>
        </w:rPr>
        <w:tab/>
      </w:r>
      <w:r w:rsidRPr="00445F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45F31">
        <w:rPr>
          <w:rFonts w:ascii="Times New Roman" w:hAnsi="Times New Roman" w:cs="Times New Roman"/>
          <w:sz w:val="24"/>
          <w:szCs w:val="24"/>
        </w:rPr>
        <w:t>С.В.Филатова</w:t>
      </w:r>
    </w:p>
    <w:p w:rsidR="00E46A2C" w:rsidRPr="00445F31" w:rsidRDefault="00E46A2C" w:rsidP="006746A3">
      <w:pPr>
        <w:widowControl w:val="0"/>
        <w:suppressAutoHyphens/>
        <w:spacing w:after="0" w:line="240" w:lineRule="auto"/>
        <w:ind w:left="9912"/>
        <w:jc w:val="center"/>
        <w:rPr>
          <w:rFonts w:ascii="Times New Roman" w:hAnsi="Times New Roman" w:cs="Times New Roman"/>
          <w:sz w:val="24"/>
          <w:szCs w:val="24"/>
        </w:rPr>
      </w:pPr>
    </w:p>
    <w:p w:rsidR="00E46A2C" w:rsidRDefault="00E46A2C" w:rsidP="006B449D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E46A2C" w:rsidRDefault="00E46A2C" w:rsidP="006B449D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>к муниципальной программе муниципального</w:t>
      </w:r>
    </w:p>
    <w:p w:rsidR="00E46A2C" w:rsidRDefault="00E46A2C" w:rsidP="006B449D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>образования Кавказский район « Развитие здравоохранения»,</w:t>
      </w:r>
    </w:p>
    <w:p w:rsidR="00E46A2C" w:rsidRDefault="00E46A2C" w:rsidP="006B449D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445F31">
        <w:rPr>
          <w:rFonts w:ascii="Times New Roman" w:hAnsi="Times New Roman" w:cs="Times New Roman"/>
          <w:sz w:val="24"/>
          <w:szCs w:val="24"/>
        </w:rPr>
        <w:t>твержденной постановлением администрации муниципальногообразования Кавказский район</w:t>
      </w:r>
    </w:p>
    <w:p w:rsidR="00E46A2C" w:rsidRDefault="00E46A2C" w:rsidP="006B449D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>от 27.11.2014 № 1858</w:t>
      </w:r>
    </w:p>
    <w:p w:rsidR="00E46A2C" w:rsidRPr="006C7AD7" w:rsidRDefault="00E46A2C" w:rsidP="006B449D">
      <w:pPr>
        <w:widowControl w:val="0"/>
        <w:suppressAutoHyphens/>
        <w:spacing w:after="0" w:line="240" w:lineRule="auto"/>
        <w:ind w:left="9912"/>
        <w:jc w:val="center"/>
        <w:rPr>
          <w:rFonts w:ascii="Times New Roman" w:hAnsi="Times New Roman" w:cs="Times New Roman"/>
          <w:sz w:val="28"/>
          <w:szCs w:val="28"/>
        </w:rPr>
      </w:pPr>
    </w:p>
    <w:p w:rsidR="00E46A2C" w:rsidRPr="006C7AD7" w:rsidRDefault="00E46A2C" w:rsidP="006B449D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7AD7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муниципальной программы муниципального образования Кавказский район </w:t>
      </w:r>
    </w:p>
    <w:p w:rsidR="00E46A2C" w:rsidRPr="006C7AD7" w:rsidRDefault="00E46A2C" w:rsidP="006B449D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7AD7">
        <w:rPr>
          <w:rFonts w:ascii="Times New Roman" w:hAnsi="Times New Roman" w:cs="Times New Roman"/>
          <w:sz w:val="28"/>
          <w:szCs w:val="28"/>
        </w:rPr>
        <w:t>«Развитие здравоохранения»</w:t>
      </w:r>
    </w:p>
    <w:p w:rsidR="00E46A2C" w:rsidRPr="006C7AD7" w:rsidRDefault="00E46A2C" w:rsidP="006B449D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14920" w:type="dxa"/>
        <w:tblInd w:w="2" w:type="dxa"/>
        <w:tblLayout w:type="fixed"/>
        <w:tblLook w:val="0000"/>
      </w:tblPr>
      <w:tblGrid>
        <w:gridCol w:w="720"/>
        <w:gridCol w:w="2840"/>
        <w:gridCol w:w="1280"/>
        <w:gridCol w:w="1620"/>
        <w:gridCol w:w="1260"/>
        <w:gridCol w:w="960"/>
        <w:gridCol w:w="980"/>
        <w:gridCol w:w="1260"/>
        <w:gridCol w:w="2340"/>
        <w:gridCol w:w="1660"/>
      </w:tblGrid>
      <w:tr w:rsidR="00E46A2C" w:rsidRPr="001D174D">
        <w:trPr>
          <w:trHeight w:val="276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Год реализации программы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446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2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Участник муниципальной программы</w:t>
            </w:r>
          </w:p>
        </w:tc>
      </w:tr>
      <w:tr w:rsidR="00E46A2C" w:rsidRPr="001D174D">
        <w:trPr>
          <w:trHeight w:val="276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1275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феде-раль-ныйбюд-жет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мест-ныйбюд-жет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внебюд-жетные источник</w:t>
            </w: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46A2C" w:rsidRPr="001D174D">
        <w:trPr>
          <w:trHeight w:val="330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мероприятие1.</w:t>
            </w:r>
          </w:p>
          <w:p w:rsidR="00E46A2C" w:rsidRPr="001D174D" w:rsidRDefault="00E46A2C" w:rsidP="001F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«Организация оказания медицинской помощи»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4924806,6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409885,8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4514920,8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медицинской помощи и повышение эффективности медицинских услуг населению Кавказского района.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Учреждения здравоохранения Кавказского района</w:t>
            </w:r>
          </w:p>
        </w:tc>
      </w:tr>
      <w:tr w:rsidR="00E46A2C" w:rsidRPr="001D174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691527,8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48666,9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642860,9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703420,1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644289,7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705228,7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60417,7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644811,0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706157,5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60417,7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645739,8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706157,5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60417,7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645739,8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706157,5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60417,7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645739,8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706157,5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60417,7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645739,8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в том числе по видам медицинской помощи: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330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№ 1.1</w:t>
            </w:r>
          </w:p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"Развитие стационарной помощи"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163649,1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163649,1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20024,8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20024,8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22167,8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22167,8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24291,3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24291,3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24291,3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24291,3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24291,3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24291,3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24291,3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24291,3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24291,3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24291,3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330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№ 1.2</w:t>
            </w:r>
          </w:p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"Развитие амбулаторно-поликлинической помощи"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211912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211912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22804,3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22804,3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32088,2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32088,2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31403,9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31403,9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31403,9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31403,9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31403,9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31403,9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31403,9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31403,9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31403,9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31403,9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330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1.3</w:t>
            </w:r>
          </w:p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"Развитие скорой медицинской помощи"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5118,1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5118,1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770,0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770,0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726,9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726,9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726,9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726,9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726,9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726,9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726,9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726,9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726,9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726,9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395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№ 1.4</w:t>
            </w:r>
          </w:p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"Развитие центров, станций и отделений переливания донорской крови (заготовка, переработка, хранение и обеспечение безопасности донорской крови и ее компонентов)"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29206,6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29206,6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5067,8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5067,8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4160,8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4160,8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3995,6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3995,6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3995,6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3995,6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3995,6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3995,6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3995,6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3995,6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3995,6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3995,6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325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№ 1.5</w:t>
            </w:r>
          </w:p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"Территориальная программа государственных гарантий бесплатного оказания гражданам медицинской помощи в рамках территориальной программы обязательного медицинского страхования"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4135711,5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4135711,5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медицинской помощи и повышение эффективности медицинских услуг населению Кавказского района в рамках территориальной программы обязательного медицинского страхования"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48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591217,0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591217,0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452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591161,5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591161,5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42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590666,6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590666,6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393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590666,6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590666,6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413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590666,6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590666,6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40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590666,6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590666,6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398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590666,6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590666,6</w:t>
            </w:r>
          </w:p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424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№1.6</w:t>
            </w:r>
          </w:p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«Иные мероприятия в области здравоохранения»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379209,3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379209,3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качественной медицинской помощью беременных женщин, рожениц, лиц, застрахованных  вне территории</w:t>
            </w:r>
          </w:p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Краснодарского края, предоставление платных медицинских услуг.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41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51643,9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51643,9</w:t>
            </w:r>
          </w:p>
        </w:tc>
        <w:tc>
          <w:tcPr>
            <w:tcW w:w="23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393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53128,2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53128,2</w:t>
            </w:r>
          </w:p>
        </w:tc>
        <w:tc>
          <w:tcPr>
            <w:tcW w:w="23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427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54144,4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54144,4</w:t>
            </w:r>
          </w:p>
        </w:tc>
        <w:tc>
          <w:tcPr>
            <w:tcW w:w="23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39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55073,2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55073,2</w:t>
            </w:r>
          </w:p>
        </w:tc>
        <w:tc>
          <w:tcPr>
            <w:tcW w:w="23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41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55073,2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55073,2</w:t>
            </w:r>
          </w:p>
        </w:tc>
        <w:tc>
          <w:tcPr>
            <w:tcW w:w="23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38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55073,2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55073,2</w:t>
            </w:r>
          </w:p>
        </w:tc>
        <w:tc>
          <w:tcPr>
            <w:tcW w:w="23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55073,2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55073,2</w:t>
            </w:r>
          </w:p>
        </w:tc>
        <w:tc>
          <w:tcPr>
            <w:tcW w:w="23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365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</w:t>
            </w:r>
          </w:p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лекарственными средствами и изделиями медицинского назначения отдельных групп населения, кроме групп населения, получающих инсулин, таблетированныесахароснижающие препараты, средства самоконтроля и диагностические средства, либо перенесших пересадки органов и тканей, получающих иммунодепресанты»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127646,3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121540,1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6106,2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Удовлетворенность граждан, имеющих право на государственную социальную помощь в части лекарственного</w:t>
            </w:r>
          </w:p>
          <w:p w:rsidR="00E46A2C" w:rsidRPr="001D174D" w:rsidRDefault="00E46A2C" w:rsidP="001F07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413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19593,5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13487,3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6106,2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40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41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38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424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42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268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 3</w:t>
            </w:r>
          </w:p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«Предоставление дополнительной денежной компенсации на усиленное питание доноров, безвозмездно сдавших кровь   в учреждениях здравоохранения Кавказского района»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4932,8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4932,8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и качества донорской крови и ее компонентов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28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822,2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822,2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412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248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38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4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40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41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475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</w:t>
            </w:r>
          </w:p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«Предоставление мер социальной поддержки жертвам политических репрессий, труженикам тыла, ветеранам труда, ветеранам военной службы, достигшим возраста, дающего право на пенсию по старости, в бесплатном изготовлении и ремонте зубных протезов (кроме изготовленных из драгоценных металлов) в сложных клинических случаях зубопротезирования  в учреждениях здравоохранения Кавказского района»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20293,7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20293,7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Удовлетворенность отдельных категорий граждан, имеющих право на бесплатное изготовление и ремонт зубных протезов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482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405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5 </w:t>
            </w:r>
          </w:p>
          <w:p w:rsidR="00E46A2C" w:rsidRPr="001D174D" w:rsidRDefault="00E46A2C" w:rsidP="001F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«Прочие мероприятия в области здравоохранения» всего, из них: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204761,0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204687,0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Качественное обслуживание учреждений здравоохранения  по бухгалтерскому учету, эффективное управление сферой «Здравоохранение»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Отдел здравоохранения администрации МО Кавказский район; МКУ "ЦБЗ"</w:t>
            </w:r>
          </w:p>
        </w:tc>
      </w:tr>
      <w:tr w:rsidR="00E46A2C" w:rsidRPr="001D174D">
        <w:trPr>
          <w:trHeight w:val="424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30078,8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30004,8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32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28758,7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28758,7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27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29184,7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29184,7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394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29184,7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29184,7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4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29184,7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29184,7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40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29184,7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29184,7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41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29184,7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29184,7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389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№ 5.1</w:t>
            </w:r>
          </w:p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МКУ «Централизованная бухгалтерия здравоохранения» Кавказского района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194123,7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194123,7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423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27360,7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27360,7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40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27460,5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27460,7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407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27860,5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27860,5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4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27860,5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27860,5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40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27860,5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27860,5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41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27860,5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27860,5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38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27860,5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27860,5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423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№5.2</w:t>
            </w:r>
          </w:p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отдела здравоохранения администрации МО Кавказский район»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9158,6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9158,6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402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1239,4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1239,4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407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39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1324,2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1324,2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40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1324,2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1324,2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398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1324,2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1324,2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403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1324,2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1324,2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40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1324,2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1324,2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424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Мероприятие 5.3  </w:t>
            </w:r>
          </w:p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«Обеспечение дополнительным профессиональным образованием работников муниципальных учреждений здравоохранения Кавказского района»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1478,7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Переподготовка и</w:t>
            </w:r>
          </w:p>
          <w:p w:rsidR="00E46A2C" w:rsidRPr="001D174D" w:rsidRDefault="00E46A2C" w:rsidP="001F07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специалистов в области здравоохранения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Учреждения здравоохранения Кавказского района</w:t>
            </w:r>
          </w:p>
        </w:tc>
      </w:tr>
      <w:tr w:rsidR="00E46A2C" w:rsidRPr="001D174D">
        <w:trPr>
          <w:trHeight w:val="41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1478,7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1404,7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393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4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40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41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417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39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330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Всего по основным мероприятиям муниципальной программы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5282440,4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761339,4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6106,2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4514920,8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33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744921,4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95880,3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6106,2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642860,9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41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753771,8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109482,1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644289,7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398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756006,4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111195,4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644811,0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40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756935,2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111195,4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645739,8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388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756935,2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111195,4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645739,8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42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756935,2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111195,4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645739,8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39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756935,2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111195,4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645739,8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6A2C" w:rsidRPr="006C7AD7" w:rsidRDefault="00E46A2C" w:rsidP="006B449D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AD7">
        <w:rPr>
          <w:rFonts w:ascii="Times New Roman" w:hAnsi="Times New Roman" w:cs="Times New Roman"/>
          <w:sz w:val="28"/>
          <w:szCs w:val="28"/>
        </w:rPr>
        <w:t>Заместитель главы муниципального</w:t>
      </w:r>
    </w:p>
    <w:p w:rsidR="00E46A2C" w:rsidRPr="006C7AD7" w:rsidRDefault="00E46A2C" w:rsidP="006B449D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AD7">
        <w:rPr>
          <w:rFonts w:ascii="Times New Roman" w:hAnsi="Times New Roman" w:cs="Times New Roman"/>
          <w:sz w:val="28"/>
          <w:szCs w:val="28"/>
        </w:rPr>
        <w:t>образования Кавказский район</w:t>
      </w:r>
      <w:r w:rsidRPr="006C7AD7">
        <w:rPr>
          <w:rFonts w:ascii="Times New Roman" w:hAnsi="Times New Roman" w:cs="Times New Roman"/>
          <w:sz w:val="28"/>
          <w:szCs w:val="28"/>
        </w:rPr>
        <w:tab/>
      </w:r>
      <w:r w:rsidRPr="006C7AD7">
        <w:rPr>
          <w:rFonts w:ascii="Times New Roman" w:hAnsi="Times New Roman" w:cs="Times New Roman"/>
          <w:sz w:val="28"/>
          <w:szCs w:val="28"/>
        </w:rPr>
        <w:tab/>
      </w:r>
      <w:r w:rsidRPr="006C7AD7">
        <w:rPr>
          <w:rFonts w:ascii="Times New Roman" w:hAnsi="Times New Roman" w:cs="Times New Roman"/>
          <w:sz w:val="28"/>
          <w:szCs w:val="28"/>
        </w:rPr>
        <w:tab/>
      </w:r>
      <w:r w:rsidRPr="006C7AD7">
        <w:rPr>
          <w:rFonts w:ascii="Times New Roman" w:hAnsi="Times New Roman" w:cs="Times New Roman"/>
          <w:sz w:val="28"/>
          <w:szCs w:val="28"/>
        </w:rPr>
        <w:tab/>
      </w:r>
      <w:r w:rsidRPr="006C7AD7">
        <w:rPr>
          <w:rFonts w:ascii="Times New Roman" w:hAnsi="Times New Roman" w:cs="Times New Roman"/>
          <w:sz w:val="28"/>
          <w:szCs w:val="28"/>
        </w:rPr>
        <w:tab/>
      </w:r>
      <w:r w:rsidRPr="006C7AD7">
        <w:rPr>
          <w:rFonts w:ascii="Times New Roman" w:hAnsi="Times New Roman" w:cs="Times New Roman"/>
          <w:sz w:val="28"/>
          <w:szCs w:val="28"/>
        </w:rPr>
        <w:tab/>
      </w:r>
      <w:r w:rsidRPr="006C7AD7">
        <w:rPr>
          <w:rFonts w:ascii="Times New Roman" w:hAnsi="Times New Roman" w:cs="Times New Roman"/>
          <w:sz w:val="28"/>
          <w:szCs w:val="28"/>
        </w:rPr>
        <w:tab/>
      </w:r>
      <w:r w:rsidRPr="006C7AD7">
        <w:rPr>
          <w:rFonts w:ascii="Times New Roman" w:hAnsi="Times New Roman" w:cs="Times New Roman"/>
          <w:sz w:val="28"/>
          <w:szCs w:val="28"/>
        </w:rPr>
        <w:tab/>
      </w:r>
      <w:r w:rsidRPr="006C7AD7">
        <w:rPr>
          <w:rFonts w:ascii="Times New Roman" w:hAnsi="Times New Roman" w:cs="Times New Roman"/>
          <w:sz w:val="28"/>
          <w:szCs w:val="28"/>
        </w:rPr>
        <w:tab/>
      </w:r>
      <w:r w:rsidRPr="006C7AD7">
        <w:rPr>
          <w:rFonts w:ascii="Times New Roman" w:hAnsi="Times New Roman" w:cs="Times New Roman"/>
          <w:sz w:val="28"/>
          <w:szCs w:val="28"/>
        </w:rPr>
        <w:tab/>
      </w:r>
      <w:r w:rsidRPr="006C7AD7">
        <w:rPr>
          <w:rFonts w:ascii="Times New Roman" w:hAnsi="Times New Roman" w:cs="Times New Roman"/>
          <w:sz w:val="28"/>
          <w:szCs w:val="28"/>
        </w:rPr>
        <w:tab/>
      </w:r>
      <w:r w:rsidRPr="006C7AD7">
        <w:rPr>
          <w:rFonts w:ascii="Times New Roman" w:hAnsi="Times New Roman" w:cs="Times New Roman"/>
          <w:sz w:val="28"/>
          <w:szCs w:val="28"/>
        </w:rPr>
        <w:tab/>
      </w:r>
      <w:r w:rsidRPr="006C7AD7">
        <w:rPr>
          <w:rFonts w:ascii="Times New Roman" w:hAnsi="Times New Roman" w:cs="Times New Roman"/>
          <w:sz w:val="28"/>
          <w:szCs w:val="28"/>
        </w:rPr>
        <w:tab/>
        <w:t>С.В.Филатова</w:t>
      </w:r>
    </w:p>
    <w:p w:rsidR="00E46A2C" w:rsidRDefault="00E46A2C" w:rsidP="006B449D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A2C" w:rsidRDefault="00E46A2C" w:rsidP="00832A9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E46A2C" w:rsidRDefault="00E46A2C" w:rsidP="00832A9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>к муниципальной программе муниципального</w:t>
      </w:r>
    </w:p>
    <w:p w:rsidR="00E46A2C" w:rsidRDefault="00E46A2C" w:rsidP="00832A9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>образования Кавказский район « Развитие здравоохранения»,</w:t>
      </w:r>
    </w:p>
    <w:p w:rsidR="00E46A2C" w:rsidRDefault="00E46A2C" w:rsidP="00832A9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445F31">
        <w:rPr>
          <w:rFonts w:ascii="Times New Roman" w:hAnsi="Times New Roman" w:cs="Times New Roman"/>
          <w:sz w:val="24"/>
          <w:szCs w:val="24"/>
        </w:rPr>
        <w:t>твержденной постановлением администрации муниципальногообразования Кавказский район</w:t>
      </w:r>
    </w:p>
    <w:p w:rsidR="00E46A2C" w:rsidRDefault="00E46A2C" w:rsidP="00832A9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>от 27.11.2014 № 1858</w:t>
      </w:r>
    </w:p>
    <w:p w:rsidR="00E46A2C" w:rsidRDefault="00E46A2C" w:rsidP="00832A9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A2C" w:rsidRPr="006C7AD7" w:rsidRDefault="00E46A2C" w:rsidP="00832A9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7AD7">
        <w:rPr>
          <w:rFonts w:ascii="Times New Roman" w:hAnsi="Times New Roman" w:cs="Times New Roman"/>
          <w:sz w:val="28"/>
          <w:szCs w:val="28"/>
        </w:rPr>
        <w:t>Объем финансовых ресурсов, предусмотренных на реализацию муниципальной  программы муниципального образования Кавказский район  «Развитие здравоохранения»</w:t>
      </w:r>
    </w:p>
    <w:p w:rsidR="00E46A2C" w:rsidRPr="006C7AD7" w:rsidRDefault="00E46A2C" w:rsidP="00832A9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9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6876"/>
        <w:gridCol w:w="1275"/>
        <w:gridCol w:w="1418"/>
        <w:gridCol w:w="1276"/>
        <w:gridCol w:w="1134"/>
        <w:gridCol w:w="1134"/>
        <w:gridCol w:w="1417"/>
      </w:tblGrid>
      <w:tr w:rsidR="00E46A2C" w:rsidRPr="001D174D">
        <w:trPr>
          <w:trHeight w:val="709"/>
        </w:trPr>
        <w:tc>
          <w:tcPr>
            <w:tcW w:w="568" w:type="dxa"/>
            <w:vMerge w:val="restart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876" w:type="dxa"/>
            <w:vMerge w:val="restart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275" w:type="dxa"/>
            <w:vMerge w:val="restart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Год реали-зациипрог-раммы</w:t>
            </w:r>
          </w:p>
        </w:tc>
        <w:tc>
          <w:tcPr>
            <w:tcW w:w="1418" w:type="dxa"/>
            <w:vMerge w:val="restart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Объем финанси-рования,</w:t>
            </w:r>
          </w:p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всего</w:t>
            </w:r>
          </w:p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(тыс. руб.)</w:t>
            </w:r>
          </w:p>
        </w:tc>
        <w:tc>
          <w:tcPr>
            <w:tcW w:w="4961" w:type="dxa"/>
            <w:gridSpan w:val="4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в том по и</w:t>
            </w: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сточникам финансирования</w:t>
            </w:r>
          </w:p>
        </w:tc>
      </w:tr>
      <w:tr w:rsidR="00E46A2C" w:rsidRPr="001D174D">
        <w:tc>
          <w:tcPr>
            <w:tcW w:w="568" w:type="dxa"/>
            <w:vMerge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феде-ральный бюджет</w:t>
            </w:r>
          </w:p>
        </w:tc>
        <w:tc>
          <w:tcPr>
            <w:tcW w:w="1134" w:type="dxa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внебюд-жетные источник</w:t>
            </w:r>
          </w:p>
        </w:tc>
      </w:tr>
      <w:tr w:rsidR="00E46A2C" w:rsidRPr="001D174D">
        <w:tc>
          <w:tcPr>
            <w:tcW w:w="568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6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46A2C" w:rsidRPr="001D174D">
        <w:trPr>
          <w:trHeight w:val="272"/>
        </w:trPr>
        <w:tc>
          <w:tcPr>
            <w:tcW w:w="568" w:type="dxa"/>
            <w:vMerge w:val="restart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6" w:type="dxa"/>
            <w:vMerge w:val="restart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 1.</w:t>
            </w:r>
          </w:p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«Организация оказания медицинской помощи»</w:t>
            </w:r>
          </w:p>
        </w:tc>
        <w:tc>
          <w:tcPr>
            <w:tcW w:w="1275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4924806,6</w:t>
            </w:r>
          </w:p>
        </w:tc>
        <w:tc>
          <w:tcPr>
            <w:tcW w:w="1276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409885,8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4514920,8</w:t>
            </w:r>
          </w:p>
        </w:tc>
      </w:tr>
      <w:tr w:rsidR="00E46A2C" w:rsidRPr="001D174D">
        <w:tc>
          <w:tcPr>
            <w:tcW w:w="568" w:type="dxa"/>
            <w:vMerge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8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691527,8</w:t>
            </w:r>
          </w:p>
        </w:tc>
        <w:tc>
          <w:tcPr>
            <w:tcW w:w="1276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48666,9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642860,9</w:t>
            </w:r>
          </w:p>
        </w:tc>
      </w:tr>
      <w:tr w:rsidR="00E46A2C" w:rsidRPr="001D174D">
        <w:tc>
          <w:tcPr>
            <w:tcW w:w="568" w:type="dxa"/>
            <w:vMerge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8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703420,1</w:t>
            </w:r>
          </w:p>
        </w:tc>
        <w:tc>
          <w:tcPr>
            <w:tcW w:w="1276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59130,4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644289,7</w:t>
            </w:r>
          </w:p>
        </w:tc>
      </w:tr>
      <w:tr w:rsidR="00E46A2C" w:rsidRPr="001D174D">
        <w:tc>
          <w:tcPr>
            <w:tcW w:w="568" w:type="dxa"/>
            <w:vMerge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705228,7</w:t>
            </w:r>
          </w:p>
        </w:tc>
        <w:tc>
          <w:tcPr>
            <w:tcW w:w="1276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60417,7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644811,0</w:t>
            </w:r>
          </w:p>
        </w:tc>
      </w:tr>
      <w:tr w:rsidR="00E46A2C" w:rsidRPr="001D174D">
        <w:tc>
          <w:tcPr>
            <w:tcW w:w="568" w:type="dxa"/>
            <w:vMerge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706157,5</w:t>
            </w:r>
          </w:p>
        </w:tc>
        <w:tc>
          <w:tcPr>
            <w:tcW w:w="1276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60417,7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645739,8</w:t>
            </w:r>
          </w:p>
        </w:tc>
      </w:tr>
      <w:tr w:rsidR="00E46A2C" w:rsidRPr="001D174D">
        <w:tc>
          <w:tcPr>
            <w:tcW w:w="568" w:type="dxa"/>
            <w:vMerge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706157,5</w:t>
            </w:r>
          </w:p>
        </w:tc>
        <w:tc>
          <w:tcPr>
            <w:tcW w:w="1276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60417,7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645739,8</w:t>
            </w:r>
          </w:p>
        </w:tc>
      </w:tr>
      <w:tr w:rsidR="00E46A2C" w:rsidRPr="001D174D">
        <w:tc>
          <w:tcPr>
            <w:tcW w:w="568" w:type="dxa"/>
            <w:vMerge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706157,5</w:t>
            </w:r>
          </w:p>
        </w:tc>
        <w:tc>
          <w:tcPr>
            <w:tcW w:w="1276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60417,7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645739,8</w:t>
            </w:r>
          </w:p>
        </w:tc>
      </w:tr>
      <w:tr w:rsidR="00E46A2C" w:rsidRPr="001D174D">
        <w:tc>
          <w:tcPr>
            <w:tcW w:w="568" w:type="dxa"/>
            <w:vMerge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706157,5</w:t>
            </w:r>
          </w:p>
        </w:tc>
        <w:tc>
          <w:tcPr>
            <w:tcW w:w="1276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60417,7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645739,8</w:t>
            </w:r>
          </w:p>
        </w:tc>
      </w:tr>
      <w:tr w:rsidR="00E46A2C" w:rsidRPr="001D174D">
        <w:trPr>
          <w:trHeight w:val="254"/>
        </w:trPr>
        <w:tc>
          <w:tcPr>
            <w:tcW w:w="568" w:type="dxa"/>
            <w:vMerge w:val="restart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76" w:type="dxa"/>
            <w:vMerge w:val="restart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 2</w:t>
            </w:r>
          </w:p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Обеспечение лекарственными средствами и изделиями медицинского назначения отдельных групп населения, кроме групп населения, получающих инсулин, таблетированныесахароснижающие препараты, средства самоконтроля и диагностические средства, либо перенесших пересадки органов и тканей, получающих иммунодепресанты»</w:t>
            </w:r>
          </w:p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127646,3</w:t>
            </w:r>
          </w:p>
        </w:tc>
        <w:tc>
          <w:tcPr>
            <w:tcW w:w="1276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121540,1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6106,2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46A2C" w:rsidRPr="001D174D">
        <w:trPr>
          <w:trHeight w:val="254"/>
        </w:trPr>
        <w:tc>
          <w:tcPr>
            <w:tcW w:w="568" w:type="dxa"/>
            <w:vMerge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8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19593,5</w:t>
            </w:r>
          </w:p>
        </w:tc>
        <w:tc>
          <w:tcPr>
            <w:tcW w:w="1276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13487,3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6106,2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6A2C" w:rsidRPr="001D174D">
        <w:trPr>
          <w:trHeight w:val="254"/>
        </w:trPr>
        <w:tc>
          <w:tcPr>
            <w:tcW w:w="568" w:type="dxa"/>
            <w:vMerge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8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276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6A2C" w:rsidRPr="001D174D">
        <w:trPr>
          <w:trHeight w:val="254"/>
        </w:trPr>
        <w:tc>
          <w:tcPr>
            <w:tcW w:w="568" w:type="dxa"/>
            <w:vMerge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276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6A2C" w:rsidRPr="001D174D">
        <w:trPr>
          <w:trHeight w:val="254"/>
        </w:trPr>
        <w:tc>
          <w:tcPr>
            <w:tcW w:w="568" w:type="dxa"/>
            <w:vMerge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276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6A2C" w:rsidRPr="001D174D">
        <w:trPr>
          <w:trHeight w:val="254"/>
        </w:trPr>
        <w:tc>
          <w:tcPr>
            <w:tcW w:w="568" w:type="dxa"/>
            <w:vMerge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276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6A2C" w:rsidRPr="001D174D">
        <w:trPr>
          <w:trHeight w:val="254"/>
        </w:trPr>
        <w:tc>
          <w:tcPr>
            <w:tcW w:w="568" w:type="dxa"/>
            <w:vMerge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276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6A2C" w:rsidRPr="001D174D">
        <w:trPr>
          <w:trHeight w:val="254"/>
        </w:trPr>
        <w:tc>
          <w:tcPr>
            <w:tcW w:w="568" w:type="dxa"/>
            <w:vMerge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276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6A2C" w:rsidRPr="001D174D">
        <w:trPr>
          <w:trHeight w:val="254"/>
        </w:trPr>
        <w:tc>
          <w:tcPr>
            <w:tcW w:w="568" w:type="dxa"/>
            <w:vMerge w:val="restart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46A2C" w:rsidRPr="001D174D" w:rsidRDefault="00E46A2C" w:rsidP="001F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A2C" w:rsidRPr="001D174D" w:rsidRDefault="00E46A2C" w:rsidP="001F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 w:val="restart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 3</w:t>
            </w:r>
          </w:p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 xml:space="preserve"> «Предоставление дополнительной денежной компенсации на усиленное питание доноров, безвозмездно сдавших кровь   в учреждениях здравоохранения Кавказского района»</w:t>
            </w:r>
          </w:p>
        </w:tc>
        <w:tc>
          <w:tcPr>
            <w:tcW w:w="1275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4932,8</w:t>
            </w:r>
          </w:p>
        </w:tc>
        <w:tc>
          <w:tcPr>
            <w:tcW w:w="1276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4932,8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46A2C" w:rsidRPr="001D174D">
        <w:trPr>
          <w:trHeight w:val="254"/>
        </w:trPr>
        <w:tc>
          <w:tcPr>
            <w:tcW w:w="568" w:type="dxa"/>
            <w:vMerge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8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822,2</w:t>
            </w:r>
          </w:p>
        </w:tc>
        <w:tc>
          <w:tcPr>
            <w:tcW w:w="1276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822,2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6A2C" w:rsidRPr="001D174D">
        <w:trPr>
          <w:trHeight w:val="254"/>
        </w:trPr>
        <w:tc>
          <w:tcPr>
            <w:tcW w:w="568" w:type="dxa"/>
            <w:vMerge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8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1276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6A2C" w:rsidRPr="001D174D">
        <w:trPr>
          <w:trHeight w:val="254"/>
        </w:trPr>
        <w:tc>
          <w:tcPr>
            <w:tcW w:w="568" w:type="dxa"/>
            <w:vMerge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1276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6A2C" w:rsidRPr="001D174D">
        <w:trPr>
          <w:trHeight w:val="254"/>
        </w:trPr>
        <w:tc>
          <w:tcPr>
            <w:tcW w:w="568" w:type="dxa"/>
            <w:vMerge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1276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6A2C" w:rsidRPr="001D174D">
        <w:trPr>
          <w:trHeight w:val="254"/>
        </w:trPr>
        <w:tc>
          <w:tcPr>
            <w:tcW w:w="568" w:type="dxa"/>
            <w:vMerge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1276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6A2C" w:rsidRPr="001D174D">
        <w:trPr>
          <w:trHeight w:val="254"/>
        </w:trPr>
        <w:tc>
          <w:tcPr>
            <w:tcW w:w="568" w:type="dxa"/>
            <w:vMerge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1276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6A2C" w:rsidRPr="001D174D">
        <w:trPr>
          <w:trHeight w:val="254"/>
        </w:trPr>
        <w:tc>
          <w:tcPr>
            <w:tcW w:w="568" w:type="dxa"/>
            <w:vMerge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1276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6A2C" w:rsidRPr="001D174D">
        <w:trPr>
          <w:trHeight w:val="254"/>
        </w:trPr>
        <w:tc>
          <w:tcPr>
            <w:tcW w:w="568" w:type="dxa"/>
            <w:vMerge w:val="restart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76" w:type="dxa"/>
            <w:vMerge w:val="restart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</w:t>
            </w:r>
          </w:p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«Предоставление мер социальной поддержки жертвам политических репрессий, труженикам тыла, ветеранам труда, ветеранам военной службы, достигшим возраста, дающего право на пенсию по старости, в бесплатном изготовлении и ремонте зубных протезов (кроме изготовленных из драгоценных металлов) в сложных клинических случаях зубопротезирования  в учреждениях здравоохранения Кавказского района»</w:t>
            </w:r>
          </w:p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20293,7</w:t>
            </w:r>
          </w:p>
        </w:tc>
        <w:tc>
          <w:tcPr>
            <w:tcW w:w="1276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20293,7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46A2C" w:rsidRPr="001D174D">
        <w:trPr>
          <w:trHeight w:val="254"/>
        </w:trPr>
        <w:tc>
          <w:tcPr>
            <w:tcW w:w="568" w:type="dxa"/>
            <w:vMerge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8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276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6A2C" w:rsidRPr="001D174D">
        <w:trPr>
          <w:trHeight w:val="254"/>
        </w:trPr>
        <w:tc>
          <w:tcPr>
            <w:tcW w:w="568" w:type="dxa"/>
            <w:vMerge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8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276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6A2C" w:rsidRPr="001D174D">
        <w:trPr>
          <w:trHeight w:val="254"/>
        </w:trPr>
        <w:tc>
          <w:tcPr>
            <w:tcW w:w="568" w:type="dxa"/>
            <w:vMerge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276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6A2C" w:rsidRPr="001D174D">
        <w:trPr>
          <w:trHeight w:val="254"/>
        </w:trPr>
        <w:tc>
          <w:tcPr>
            <w:tcW w:w="568" w:type="dxa"/>
            <w:vMerge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276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6A2C" w:rsidRPr="001D174D">
        <w:trPr>
          <w:trHeight w:val="254"/>
        </w:trPr>
        <w:tc>
          <w:tcPr>
            <w:tcW w:w="568" w:type="dxa"/>
            <w:vMerge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276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6A2C" w:rsidRPr="001D174D">
        <w:trPr>
          <w:trHeight w:val="254"/>
        </w:trPr>
        <w:tc>
          <w:tcPr>
            <w:tcW w:w="568" w:type="dxa"/>
            <w:vMerge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276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6A2C" w:rsidRPr="001D174D">
        <w:trPr>
          <w:trHeight w:val="254"/>
        </w:trPr>
        <w:tc>
          <w:tcPr>
            <w:tcW w:w="568" w:type="dxa"/>
            <w:vMerge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276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6A2C" w:rsidRPr="001D174D">
        <w:trPr>
          <w:trHeight w:val="358"/>
        </w:trPr>
        <w:tc>
          <w:tcPr>
            <w:tcW w:w="568" w:type="dxa"/>
            <w:vMerge w:val="restart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76" w:type="dxa"/>
            <w:vMerge w:val="restart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</w:t>
            </w:r>
          </w:p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«Прочие мероприятия в области здравоохранения»</w:t>
            </w:r>
          </w:p>
        </w:tc>
        <w:tc>
          <w:tcPr>
            <w:tcW w:w="1275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E46A2C" w:rsidRPr="00CC35C8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204761,0</w:t>
            </w:r>
          </w:p>
        </w:tc>
        <w:tc>
          <w:tcPr>
            <w:tcW w:w="1276" w:type="dxa"/>
            <w:vAlign w:val="center"/>
          </w:tcPr>
          <w:p w:rsidR="00E46A2C" w:rsidRPr="00CC35C8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204761,0</w:t>
            </w:r>
          </w:p>
        </w:tc>
        <w:tc>
          <w:tcPr>
            <w:tcW w:w="1134" w:type="dxa"/>
            <w:vAlign w:val="center"/>
          </w:tcPr>
          <w:p w:rsidR="00E46A2C" w:rsidRPr="00CC35C8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46A2C" w:rsidRPr="00CC35C8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E46A2C" w:rsidRPr="00CC35C8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46A2C" w:rsidRPr="001D174D">
        <w:trPr>
          <w:trHeight w:val="254"/>
        </w:trPr>
        <w:tc>
          <w:tcPr>
            <w:tcW w:w="568" w:type="dxa"/>
            <w:vMerge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8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30078,8</w:t>
            </w:r>
          </w:p>
        </w:tc>
        <w:tc>
          <w:tcPr>
            <w:tcW w:w="1276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30004,8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6A2C" w:rsidRPr="001D174D">
        <w:trPr>
          <w:trHeight w:val="254"/>
        </w:trPr>
        <w:tc>
          <w:tcPr>
            <w:tcW w:w="568" w:type="dxa"/>
            <w:vMerge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8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28758,7</w:t>
            </w:r>
          </w:p>
        </w:tc>
        <w:tc>
          <w:tcPr>
            <w:tcW w:w="1276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28758,7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6A2C" w:rsidRPr="001D174D">
        <w:trPr>
          <w:trHeight w:val="254"/>
        </w:trPr>
        <w:tc>
          <w:tcPr>
            <w:tcW w:w="568" w:type="dxa"/>
            <w:vMerge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29184,7</w:t>
            </w:r>
          </w:p>
        </w:tc>
        <w:tc>
          <w:tcPr>
            <w:tcW w:w="1276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29184,7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6A2C" w:rsidRPr="001D174D">
        <w:trPr>
          <w:trHeight w:val="254"/>
        </w:trPr>
        <w:tc>
          <w:tcPr>
            <w:tcW w:w="568" w:type="dxa"/>
            <w:vMerge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29184,7</w:t>
            </w:r>
          </w:p>
        </w:tc>
        <w:tc>
          <w:tcPr>
            <w:tcW w:w="1276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29184,7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6A2C" w:rsidRPr="001D174D">
        <w:trPr>
          <w:trHeight w:val="254"/>
        </w:trPr>
        <w:tc>
          <w:tcPr>
            <w:tcW w:w="568" w:type="dxa"/>
            <w:vMerge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29184,7</w:t>
            </w:r>
          </w:p>
        </w:tc>
        <w:tc>
          <w:tcPr>
            <w:tcW w:w="1276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29184,7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6A2C" w:rsidRPr="001D174D">
        <w:trPr>
          <w:trHeight w:val="90"/>
        </w:trPr>
        <w:tc>
          <w:tcPr>
            <w:tcW w:w="568" w:type="dxa"/>
            <w:vMerge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29184,7</w:t>
            </w:r>
          </w:p>
        </w:tc>
        <w:tc>
          <w:tcPr>
            <w:tcW w:w="1276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29184,7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6A2C" w:rsidRPr="001D174D">
        <w:trPr>
          <w:trHeight w:val="254"/>
        </w:trPr>
        <w:tc>
          <w:tcPr>
            <w:tcW w:w="568" w:type="dxa"/>
            <w:vMerge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29184,7</w:t>
            </w:r>
          </w:p>
        </w:tc>
        <w:tc>
          <w:tcPr>
            <w:tcW w:w="1276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29184,7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6A2C" w:rsidRPr="001D174D">
        <w:trPr>
          <w:trHeight w:val="254"/>
        </w:trPr>
        <w:tc>
          <w:tcPr>
            <w:tcW w:w="568" w:type="dxa"/>
            <w:vMerge w:val="restart"/>
            <w:vAlign w:val="center"/>
          </w:tcPr>
          <w:p w:rsidR="00E46A2C" w:rsidRPr="001D174D" w:rsidRDefault="00E46A2C" w:rsidP="001F07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76" w:type="dxa"/>
            <w:vMerge w:val="restart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«Амбулаторно-поликлиническая медицинская помощь»</w:t>
            </w:r>
          </w:p>
        </w:tc>
        <w:tc>
          <w:tcPr>
            <w:tcW w:w="1275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1130,6</w:t>
            </w:r>
          </w:p>
        </w:tc>
        <w:tc>
          <w:tcPr>
            <w:tcW w:w="1276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1130,6</w:t>
            </w:r>
          </w:p>
        </w:tc>
        <w:tc>
          <w:tcPr>
            <w:tcW w:w="1417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46A2C" w:rsidRPr="001D174D">
        <w:trPr>
          <w:trHeight w:val="254"/>
        </w:trPr>
        <w:tc>
          <w:tcPr>
            <w:tcW w:w="568" w:type="dxa"/>
            <w:vMerge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8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1276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1417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6A2C" w:rsidRPr="001D174D">
        <w:trPr>
          <w:trHeight w:val="254"/>
        </w:trPr>
        <w:tc>
          <w:tcPr>
            <w:tcW w:w="568" w:type="dxa"/>
            <w:vMerge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8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470,9</w:t>
            </w:r>
          </w:p>
        </w:tc>
        <w:tc>
          <w:tcPr>
            <w:tcW w:w="1276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470,9</w:t>
            </w:r>
          </w:p>
        </w:tc>
        <w:tc>
          <w:tcPr>
            <w:tcW w:w="1417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6A2C" w:rsidRPr="001D174D">
        <w:trPr>
          <w:trHeight w:val="254"/>
        </w:trPr>
        <w:tc>
          <w:tcPr>
            <w:tcW w:w="568" w:type="dxa"/>
            <w:vMerge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6A2C" w:rsidRPr="001D174D">
        <w:trPr>
          <w:trHeight w:val="254"/>
        </w:trPr>
        <w:tc>
          <w:tcPr>
            <w:tcW w:w="568" w:type="dxa"/>
            <w:vMerge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6A2C" w:rsidRPr="001D174D">
        <w:trPr>
          <w:trHeight w:val="254"/>
        </w:trPr>
        <w:tc>
          <w:tcPr>
            <w:tcW w:w="568" w:type="dxa"/>
            <w:vMerge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6A2C" w:rsidRPr="001D174D">
        <w:trPr>
          <w:trHeight w:val="254"/>
        </w:trPr>
        <w:tc>
          <w:tcPr>
            <w:tcW w:w="568" w:type="dxa"/>
            <w:vMerge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6A2C" w:rsidRPr="001D174D">
        <w:trPr>
          <w:trHeight w:val="254"/>
        </w:trPr>
        <w:tc>
          <w:tcPr>
            <w:tcW w:w="568" w:type="dxa"/>
            <w:vMerge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6A2C" w:rsidRPr="001D174D">
        <w:trPr>
          <w:trHeight w:val="254"/>
        </w:trPr>
        <w:tc>
          <w:tcPr>
            <w:tcW w:w="568" w:type="dxa"/>
            <w:vMerge w:val="restart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 w:val="restart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275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5283571,0</w:t>
            </w:r>
          </w:p>
        </w:tc>
        <w:tc>
          <w:tcPr>
            <w:tcW w:w="1276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761339,4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6106,2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1204,6</w:t>
            </w:r>
          </w:p>
        </w:tc>
        <w:tc>
          <w:tcPr>
            <w:tcW w:w="1417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4514920,8</w:t>
            </w:r>
          </w:p>
        </w:tc>
      </w:tr>
      <w:tr w:rsidR="00E46A2C" w:rsidRPr="001D174D">
        <w:trPr>
          <w:trHeight w:val="254"/>
        </w:trPr>
        <w:tc>
          <w:tcPr>
            <w:tcW w:w="568" w:type="dxa"/>
            <w:vMerge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8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745081,1</w:t>
            </w:r>
          </w:p>
        </w:tc>
        <w:tc>
          <w:tcPr>
            <w:tcW w:w="1276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95880,3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6106,2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233,7</w:t>
            </w:r>
          </w:p>
        </w:tc>
        <w:tc>
          <w:tcPr>
            <w:tcW w:w="1417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642860,9</w:t>
            </w:r>
          </w:p>
        </w:tc>
      </w:tr>
      <w:tr w:rsidR="00E46A2C" w:rsidRPr="001D174D">
        <w:trPr>
          <w:trHeight w:val="254"/>
        </w:trPr>
        <w:tc>
          <w:tcPr>
            <w:tcW w:w="568" w:type="dxa"/>
            <w:vMerge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8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757724,6</w:t>
            </w:r>
          </w:p>
        </w:tc>
        <w:tc>
          <w:tcPr>
            <w:tcW w:w="1276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111195,4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417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644279,2</w:t>
            </w:r>
          </w:p>
        </w:tc>
      </w:tr>
      <w:tr w:rsidR="00E46A2C" w:rsidRPr="001D174D">
        <w:trPr>
          <w:trHeight w:val="254"/>
        </w:trPr>
        <w:tc>
          <w:tcPr>
            <w:tcW w:w="568" w:type="dxa"/>
            <w:vMerge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756106,4</w:t>
            </w:r>
          </w:p>
        </w:tc>
        <w:tc>
          <w:tcPr>
            <w:tcW w:w="1276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111195,4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644811,0</w:t>
            </w:r>
          </w:p>
        </w:tc>
      </w:tr>
      <w:tr w:rsidR="00E46A2C" w:rsidRPr="001D174D">
        <w:trPr>
          <w:trHeight w:val="254"/>
        </w:trPr>
        <w:tc>
          <w:tcPr>
            <w:tcW w:w="568" w:type="dxa"/>
            <w:vMerge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757035,2</w:t>
            </w:r>
          </w:p>
        </w:tc>
        <w:tc>
          <w:tcPr>
            <w:tcW w:w="1276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111195,4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645739,8</w:t>
            </w:r>
          </w:p>
        </w:tc>
      </w:tr>
      <w:tr w:rsidR="00E46A2C" w:rsidRPr="001D174D">
        <w:trPr>
          <w:trHeight w:val="254"/>
        </w:trPr>
        <w:tc>
          <w:tcPr>
            <w:tcW w:w="568" w:type="dxa"/>
            <w:vMerge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757035,2</w:t>
            </w:r>
          </w:p>
        </w:tc>
        <w:tc>
          <w:tcPr>
            <w:tcW w:w="1276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111195,4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645739,8</w:t>
            </w:r>
          </w:p>
        </w:tc>
      </w:tr>
      <w:tr w:rsidR="00E46A2C" w:rsidRPr="001D174D">
        <w:trPr>
          <w:trHeight w:val="254"/>
        </w:trPr>
        <w:tc>
          <w:tcPr>
            <w:tcW w:w="568" w:type="dxa"/>
            <w:vMerge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757035,2</w:t>
            </w:r>
          </w:p>
        </w:tc>
        <w:tc>
          <w:tcPr>
            <w:tcW w:w="1276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111195,4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645739,8</w:t>
            </w:r>
          </w:p>
        </w:tc>
      </w:tr>
      <w:tr w:rsidR="00E46A2C" w:rsidRPr="001D174D">
        <w:trPr>
          <w:trHeight w:val="254"/>
        </w:trPr>
        <w:tc>
          <w:tcPr>
            <w:tcW w:w="568" w:type="dxa"/>
            <w:vMerge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757035,2</w:t>
            </w:r>
          </w:p>
        </w:tc>
        <w:tc>
          <w:tcPr>
            <w:tcW w:w="1276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111195,4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645739,8</w:t>
            </w:r>
          </w:p>
        </w:tc>
      </w:tr>
    </w:tbl>
    <w:p w:rsidR="00E46A2C" w:rsidRPr="00925A7C" w:rsidRDefault="00E46A2C" w:rsidP="00832A9E">
      <w:pPr>
        <w:widowControl w:val="0"/>
        <w:suppressAutoHyphens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46A2C" w:rsidRDefault="00E46A2C" w:rsidP="00832A9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A2C" w:rsidRDefault="00E46A2C" w:rsidP="00832A9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A2C" w:rsidRPr="001F6B49" w:rsidRDefault="00E46A2C" w:rsidP="00832A9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B49">
        <w:rPr>
          <w:rFonts w:ascii="Times New Roman" w:hAnsi="Times New Roman" w:cs="Times New Roman"/>
          <w:sz w:val="28"/>
          <w:szCs w:val="28"/>
        </w:rPr>
        <w:t>Заместитель главы муниципального</w:t>
      </w:r>
    </w:p>
    <w:p w:rsidR="00E46A2C" w:rsidRDefault="00E46A2C" w:rsidP="00832A9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B49">
        <w:rPr>
          <w:rFonts w:ascii="Times New Roman" w:hAnsi="Times New Roman" w:cs="Times New Roman"/>
          <w:sz w:val="28"/>
          <w:szCs w:val="28"/>
        </w:rPr>
        <w:t>образования Кавказский район</w:t>
      </w:r>
      <w:r w:rsidRPr="001F6B49">
        <w:rPr>
          <w:rFonts w:ascii="Times New Roman" w:hAnsi="Times New Roman" w:cs="Times New Roman"/>
          <w:sz w:val="28"/>
          <w:szCs w:val="28"/>
        </w:rPr>
        <w:tab/>
      </w:r>
      <w:r w:rsidRPr="001F6B49">
        <w:rPr>
          <w:rFonts w:ascii="Times New Roman" w:hAnsi="Times New Roman" w:cs="Times New Roman"/>
          <w:sz w:val="28"/>
          <w:szCs w:val="28"/>
        </w:rPr>
        <w:tab/>
      </w:r>
      <w:r w:rsidRPr="001F6B49">
        <w:rPr>
          <w:rFonts w:ascii="Times New Roman" w:hAnsi="Times New Roman" w:cs="Times New Roman"/>
          <w:sz w:val="28"/>
          <w:szCs w:val="28"/>
        </w:rPr>
        <w:tab/>
      </w:r>
      <w:r w:rsidRPr="001F6B49">
        <w:rPr>
          <w:rFonts w:ascii="Times New Roman" w:hAnsi="Times New Roman" w:cs="Times New Roman"/>
          <w:sz w:val="28"/>
          <w:szCs w:val="28"/>
        </w:rPr>
        <w:tab/>
      </w:r>
      <w:r w:rsidRPr="001F6B49">
        <w:rPr>
          <w:rFonts w:ascii="Times New Roman" w:hAnsi="Times New Roman" w:cs="Times New Roman"/>
          <w:sz w:val="28"/>
          <w:szCs w:val="28"/>
        </w:rPr>
        <w:tab/>
      </w:r>
      <w:r w:rsidRPr="001F6B49">
        <w:rPr>
          <w:rFonts w:ascii="Times New Roman" w:hAnsi="Times New Roman" w:cs="Times New Roman"/>
          <w:sz w:val="28"/>
          <w:szCs w:val="28"/>
        </w:rPr>
        <w:tab/>
      </w:r>
      <w:r w:rsidRPr="001F6B49">
        <w:rPr>
          <w:rFonts w:ascii="Times New Roman" w:hAnsi="Times New Roman" w:cs="Times New Roman"/>
          <w:sz w:val="28"/>
          <w:szCs w:val="28"/>
        </w:rPr>
        <w:tab/>
      </w:r>
      <w:r w:rsidRPr="001F6B49">
        <w:rPr>
          <w:rFonts w:ascii="Times New Roman" w:hAnsi="Times New Roman" w:cs="Times New Roman"/>
          <w:sz w:val="28"/>
          <w:szCs w:val="28"/>
        </w:rPr>
        <w:tab/>
      </w:r>
      <w:r w:rsidRPr="001F6B49">
        <w:rPr>
          <w:rFonts w:ascii="Times New Roman" w:hAnsi="Times New Roman" w:cs="Times New Roman"/>
          <w:sz w:val="28"/>
          <w:szCs w:val="28"/>
        </w:rPr>
        <w:tab/>
      </w:r>
      <w:r w:rsidRPr="001F6B49">
        <w:rPr>
          <w:rFonts w:ascii="Times New Roman" w:hAnsi="Times New Roman" w:cs="Times New Roman"/>
          <w:sz w:val="28"/>
          <w:szCs w:val="28"/>
        </w:rPr>
        <w:tab/>
      </w:r>
      <w:r w:rsidRPr="001F6B49">
        <w:rPr>
          <w:rFonts w:ascii="Times New Roman" w:hAnsi="Times New Roman" w:cs="Times New Roman"/>
          <w:sz w:val="28"/>
          <w:szCs w:val="28"/>
        </w:rPr>
        <w:tab/>
      </w:r>
      <w:r w:rsidRPr="001F6B49">
        <w:rPr>
          <w:rFonts w:ascii="Times New Roman" w:hAnsi="Times New Roman" w:cs="Times New Roman"/>
          <w:sz w:val="28"/>
          <w:szCs w:val="28"/>
        </w:rPr>
        <w:tab/>
      </w:r>
      <w:r w:rsidRPr="001F6B49">
        <w:rPr>
          <w:rFonts w:ascii="Times New Roman" w:hAnsi="Times New Roman" w:cs="Times New Roman"/>
          <w:sz w:val="28"/>
          <w:szCs w:val="28"/>
        </w:rPr>
        <w:tab/>
        <w:t>С.В.Филатов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E46A2C" w:rsidRDefault="00E46A2C" w:rsidP="00832A9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A2C" w:rsidRDefault="00E46A2C" w:rsidP="00832A9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A2C" w:rsidRPr="00445F31" w:rsidRDefault="00E46A2C" w:rsidP="006746A3">
      <w:pPr>
        <w:widowControl w:val="0"/>
        <w:suppressAutoHyphens/>
        <w:spacing w:after="0" w:line="240" w:lineRule="auto"/>
        <w:ind w:left="9912"/>
        <w:jc w:val="center"/>
        <w:rPr>
          <w:rFonts w:ascii="Times New Roman" w:hAnsi="Times New Roman" w:cs="Times New Roman"/>
          <w:sz w:val="28"/>
          <w:szCs w:val="28"/>
        </w:rPr>
      </w:pPr>
    </w:p>
    <w:p w:rsidR="00E46A2C" w:rsidRPr="00445F31" w:rsidRDefault="00E46A2C" w:rsidP="006746A3">
      <w:pPr>
        <w:widowControl w:val="0"/>
        <w:suppressAutoHyphens/>
        <w:spacing w:after="0" w:line="240" w:lineRule="auto"/>
        <w:ind w:left="9912"/>
        <w:jc w:val="center"/>
        <w:rPr>
          <w:rFonts w:ascii="Times New Roman" w:hAnsi="Times New Roman" w:cs="Times New Roman"/>
          <w:sz w:val="28"/>
          <w:szCs w:val="28"/>
        </w:rPr>
      </w:pPr>
    </w:p>
    <w:p w:rsidR="00E46A2C" w:rsidRPr="00445F31" w:rsidRDefault="00E46A2C" w:rsidP="006746A3">
      <w:pPr>
        <w:widowControl w:val="0"/>
        <w:suppressAutoHyphens/>
        <w:spacing w:after="0" w:line="240" w:lineRule="auto"/>
        <w:ind w:left="9912"/>
        <w:jc w:val="center"/>
        <w:rPr>
          <w:rFonts w:ascii="Times New Roman" w:hAnsi="Times New Roman" w:cs="Times New Roman"/>
          <w:sz w:val="28"/>
          <w:szCs w:val="28"/>
        </w:rPr>
      </w:pPr>
    </w:p>
    <w:p w:rsidR="00E46A2C" w:rsidRPr="00445F31" w:rsidRDefault="00E46A2C" w:rsidP="006746A3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A2C" w:rsidRPr="00445F31" w:rsidRDefault="00E46A2C" w:rsidP="006746A3">
      <w:pPr>
        <w:widowControl w:val="0"/>
        <w:suppressAutoHyphens/>
        <w:spacing w:after="0" w:line="240" w:lineRule="auto"/>
        <w:ind w:left="9912"/>
        <w:jc w:val="center"/>
        <w:rPr>
          <w:rFonts w:ascii="Times New Roman" w:hAnsi="Times New Roman" w:cs="Times New Roman"/>
          <w:sz w:val="28"/>
          <w:szCs w:val="28"/>
        </w:rPr>
      </w:pPr>
    </w:p>
    <w:p w:rsidR="00E46A2C" w:rsidRPr="00445F31" w:rsidRDefault="00E46A2C" w:rsidP="006746A3">
      <w:pPr>
        <w:widowControl w:val="0"/>
        <w:suppressAutoHyphens/>
        <w:spacing w:after="0" w:line="240" w:lineRule="auto"/>
        <w:ind w:left="9912"/>
        <w:jc w:val="center"/>
        <w:rPr>
          <w:rFonts w:ascii="Times New Roman" w:hAnsi="Times New Roman" w:cs="Times New Roman"/>
          <w:sz w:val="28"/>
          <w:szCs w:val="28"/>
        </w:rPr>
      </w:pPr>
    </w:p>
    <w:p w:rsidR="00E46A2C" w:rsidRDefault="00E46A2C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A2C" w:rsidRDefault="00E46A2C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A2C" w:rsidRDefault="00E46A2C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E46A2C" w:rsidRDefault="00E46A2C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>к муниципальной программе муниципального</w:t>
      </w:r>
    </w:p>
    <w:p w:rsidR="00E46A2C" w:rsidRDefault="00E46A2C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>образования Кавказский район « Развитие здравоохранения»,</w:t>
      </w:r>
    </w:p>
    <w:p w:rsidR="00E46A2C" w:rsidRDefault="00E46A2C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445F31">
        <w:rPr>
          <w:rFonts w:ascii="Times New Roman" w:hAnsi="Times New Roman" w:cs="Times New Roman"/>
          <w:sz w:val="24"/>
          <w:szCs w:val="24"/>
        </w:rPr>
        <w:t>твержденной постановлением администрации муниципальногообразования Кавказский район</w:t>
      </w:r>
    </w:p>
    <w:p w:rsidR="00E46A2C" w:rsidRDefault="00E46A2C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>от 27.11.2014 № 1858</w:t>
      </w:r>
    </w:p>
    <w:p w:rsidR="00E46A2C" w:rsidRDefault="00E46A2C" w:rsidP="00C352A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A2C" w:rsidRPr="00C352AE" w:rsidRDefault="00E46A2C" w:rsidP="00C352A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2AE">
        <w:rPr>
          <w:rFonts w:ascii="Times New Roman" w:hAnsi="Times New Roman" w:cs="Times New Roman"/>
          <w:sz w:val="24"/>
          <w:szCs w:val="24"/>
        </w:rPr>
        <w:t>ПРОГНОЗ</w:t>
      </w:r>
    </w:p>
    <w:p w:rsidR="00E46A2C" w:rsidRPr="00C352AE" w:rsidRDefault="00E46A2C" w:rsidP="00C352A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2AE">
        <w:rPr>
          <w:rFonts w:ascii="Times New Roman" w:hAnsi="Times New Roman" w:cs="Times New Roman"/>
          <w:sz w:val="24"/>
          <w:szCs w:val="24"/>
        </w:rPr>
        <w:t>сводных показателей муниципальных заданий на оказание (выполнение работ) муниципальными учреждениями в сфере реализации муниципальной программы «Развитие здравоохранения» на 2015 год</w:t>
      </w:r>
    </w:p>
    <w:p w:rsidR="00E46A2C" w:rsidRPr="00C352AE" w:rsidRDefault="00E46A2C" w:rsidP="00C352A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46A2C" w:rsidRPr="00C352AE" w:rsidRDefault="00E46A2C" w:rsidP="00C352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52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Таблица 1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60"/>
        <w:gridCol w:w="2235"/>
        <w:gridCol w:w="2693"/>
        <w:gridCol w:w="3402"/>
      </w:tblGrid>
      <w:tr w:rsidR="00E46A2C" w:rsidRPr="001D174D">
        <w:tc>
          <w:tcPr>
            <w:tcW w:w="6660" w:type="dxa"/>
            <w:vMerge w:val="restart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Наименование услуги (работы),показателя объема (качества) услуги (работы)подпрограммы, основного мероприятия</w:t>
            </w:r>
          </w:p>
        </w:tc>
        <w:tc>
          <w:tcPr>
            <w:tcW w:w="4928" w:type="dxa"/>
            <w:gridSpan w:val="2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Значение показателя объема (качества) услуги (работы)</w:t>
            </w:r>
          </w:p>
        </w:tc>
        <w:tc>
          <w:tcPr>
            <w:tcW w:w="3402" w:type="dxa"/>
            <w:vMerge w:val="restart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Расходы бюджета на оказание муниципальной услуги (работы)  на 2015 год (тыс.руб.)</w:t>
            </w:r>
          </w:p>
        </w:tc>
      </w:tr>
      <w:tr w:rsidR="00E46A2C" w:rsidRPr="001D174D">
        <w:tc>
          <w:tcPr>
            <w:tcW w:w="6660" w:type="dxa"/>
            <w:vMerge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5" w:type="dxa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един.измер.</w:t>
            </w:r>
          </w:p>
        </w:tc>
        <w:tc>
          <w:tcPr>
            <w:tcW w:w="2693" w:type="dxa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2015 год</w:t>
            </w:r>
          </w:p>
        </w:tc>
        <w:tc>
          <w:tcPr>
            <w:tcW w:w="3402" w:type="dxa"/>
            <w:vMerge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E46A2C" w:rsidRPr="001D174D">
        <w:tc>
          <w:tcPr>
            <w:tcW w:w="6660" w:type="dxa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35" w:type="dxa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693" w:type="dxa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402" w:type="dxa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E46A2C" w:rsidRPr="001D174D">
        <w:trPr>
          <w:trHeight w:val="415"/>
        </w:trPr>
        <w:tc>
          <w:tcPr>
            <w:tcW w:w="14990" w:type="dxa"/>
            <w:gridSpan w:val="4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Основное мероприятие № 1 Организация медицинской помощи</w:t>
            </w:r>
          </w:p>
        </w:tc>
      </w:tr>
      <w:tr w:rsidR="00E46A2C" w:rsidRPr="001D174D">
        <w:trPr>
          <w:trHeight w:val="278"/>
        </w:trPr>
        <w:tc>
          <w:tcPr>
            <w:tcW w:w="14990" w:type="dxa"/>
            <w:gridSpan w:val="4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Мероприятие: осуществление полномочий Краснодарского края  на организацию медицинской помощи</w:t>
            </w:r>
          </w:p>
        </w:tc>
      </w:tr>
      <w:tr w:rsidR="00E46A2C" w:rsidRPr="001D174D">
        <w:trPr>
          <w:trHeight w:val="332"/>
        </w:trPr>
        <w:tc>
          <w:tcPr>
            <w:tcW w:w="6660" w:type="dxa"/>
          </w:tcPr>
          <w:p w:rsidR="00E46A2C" w:rsidRPr="001D174D" w:rsidRDefault="00E46A2C" w:rsidP="001F077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1.Организация стационарной медицинской помощи</w:t>
            </w:r>
          </w:p>
        </w:tc>
        <w:tc>
          <w:tcPr>
            <w:tcW w:w="2235" w:type="dxa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койко/дни</w:t>
            </w:r>
          </w:p>
        </w:tc>
        <w:tc>
          <w:tcPr>
            <w:tcW w:w="2693" w:type="dxa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9580</w:t>
            </w:r>
          </w:p>
        </w:tc>
        <w:tc>
          <w:tcPr>
            <w:tcW w:w="3402" w:type="dxa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11719,0</w:t>
            </w:r>
          </w:p>
        </w:tc>
      </w:tr>
      <w:tr w:rsidR="00E46A2C" w:rsidRPr="001D174D">
        <w:tc>
          <w:tcPr>
            <w:tcW w:w="6660" w:type="dxa"/>
          </w:tcPr>
          <w:p w:rsidR="00E46A2C" w:rsidRPr="001D174D" w:rsidRDefault="00E46A2C" w:rsidP="001F077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2.Оказание амбулаторно-поликлинической помощи</w:t>
            </w:r>
          </w:p>
        </w:tc>
        <w:tc>
          <w:tcPr>
            <w:tcW w:w="2235" w:type="dxa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посещения</w:t>
            </w:r>
          </w:p>
        </w:tc>
        <w:tc>
          <w:tcPr>
            <w:tcW w:w="2693" w:type="dxa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73184</w:t>
            </w:r>
          </w:p>
        </w:tc>
        <w:tc>
          <w:tcPr>
            <w:tcW w:w="3402" w:type="dxa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17489,0</w:t>
            </w:r>
          </w:p>
        </w:tc>
      </w:tr>
      <w:tr w:rsidR="00E46A2C" w:rsidRPr="001D174D">
        <w:tc>
          <w:tcPr>
            <w:tcW w:w="6660" w:type="dxa"/>
          </w:tcPr>
          <w:p w:rsidR="00E46A2C" w:rsidRPr="001D174D" w:rsidRDefault="00E46A2C" w:rsidP="001F077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 Заготовка, переработка, хранение и обеспечение безопасности донорской крови и ее компонентов  </w:t>
            </w:r>
          </w:p>
        </w:tc>
        <w:tc>
          <w:tcPr>
            <w:tcW w:w="8330" w:type="dxa"/>
            <w:gridSpan w:val="3"/>
          </w:tcPr>
          <w:p w:rsidR="00E46A2C" w:rsidRPr="001D174D" w:rsidRDefault="00E46A2C" w:rsidP="001F077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E46A2C" w:rsidRPr="001D174D">
        <w:tc>
          <w:tcPr>
            <w:tcW w:w="6660" w:type="dxa"/>
          </w:tcPr>
          <w:p w:rsidR="00E46A2C" w:rsidRPr="001D174D" w:rsidRDefault="00E46A2C" w:rsidP="001F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Показатель объема (качества) услуги (работы) – количество кровосдач (отделение переливания крови)</w:t>
            </w:r>
          </w:p>
        </w:tc>
        <w:tc>
          <w:tcPr>
            <w:tcW w:w="2235" w:type="dxa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кровосдачи</w:t>
            </w:r>
          </w:p>
        </w:tc>
        <w:tc>
          <w:tcPr>
            <w:tcW w:w="2693" w:type="dxa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1400</w:t>
            </w:r>
          </w:p>
        </w:tc>
        <w:tc>
          <w:tcPr>
            <w:tcW w:w="3402" w:type="dxa"/>
          </w:tcPr>
          <w:p w:rsidR="00E46A2C" w:rsidRPr="001D174D" w:rsidRDefault="00E46A2C" w:rsidP="001F077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2860,9</w:t>
            </w:r>
          </w:p>
        </w:tc>
      </w:tr>
      <w:tr w:rsidR="00E46A2C" w:rsidRPr="001D174D">
        <w:tc>
          <w:tcPr>
            <w:tcW w:w="6660" w:type="dxa"/>
          </w:tcPr>
          <w:p w:rsidR="00E46A2C" w:rsidRPr="001D174D" w:rsidRDefault="00E46A2C" w:rsidP="001F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Показатель объема (качества) услуги (работы) – количество  (трансфузиологический кабинет)</w:t>
            </w:r>
          </w:p>
        </w:tc>
        <w:tc>
          <w:tcPr>
            <w:tcW w:w="2235" w:type="dxa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литры</w:t>
            </w:r>
          </w:p>
        </w:tc>
        <w:tc>
          <w:tcPr>
            <w:tcW w:w="2693" w:type="dxa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250</w:t>
            </w:r>
          </w:p>
        </w:tc>
        <w:tc>
          <w:tcPr>
            <w:tcW w:w="3402" w:type="dxa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322,9</w:t>
            </w:r>
          </w:p>
        </w:tc>
      </w:tr>
      <w:tr w:rsidR="00E46A2C" w:rsidRPr="001D174D">
        <w:tc>
          <w:tcPr>
            <w:tcW w:w="6660" w:type="dxa"/>
          </w:tcPr>
          <w:p w:rsidR="00E46A2C" w:rsidRPr="001D174D" w:rsidRDefault="00E46A2C" w:rsidP="001F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4.Оказание медицинской помощи в дневных стационарах всех типов, стационаров на дому</w:t>
            </w:r>
          </w:p>
        </w:tc>
        <w:tc>
          <w:tcPr>
            <w:tcW w:w="2235" w:type="dxa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пац./дни</w:t>
            </w:r>
          </w:p>
        </w:tc>
        <w:tc>
          <w:tcPr>
            <w:tcW w:w="2693" w:type="dxa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576</w:t>
            </w:r>
          </w:p>
        </w:tc>
        <w:tc>
          <w:tcPr>
            <w:tcW w:w="3402" w:type="dxa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16,0</w:t>
            </w:r>
          </w:p>
        </w:tc>
      </w:tr>
      <w:tr w:rsidR="00E46A2C" w:rsidRPr="001D174D">
        <w:tc>
          <w:tcPr>
            <w:tcW w:w="6660" w:type="dxa"/>
          </w:tcPr>
          <w:p w:rsidR="00E46A2C" w:rsidRPr="001D174D" w:rsidRDefault="00E46A2C" w:rsidP="001F077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5.Скорая медицинская помощь</w:t>
            </w:r>
          </w:p>
        </w:tc>
        <w:tc>
          <w:tcPr>
            <w:tcW w:w="2235" w:type="dxa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количество вызовов</w:t>
            </w:r>
          </w:p>
        </w:tc>
        <w:tc>
          <w:tcPr>
            <w:tcW w:w="2693" w:type="dxa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1656</w:t>
            </w:r>
          </w:p>
        </w:tc>
        <w:tc>
          <w:tcPr>
            <w:tcW w:w="3402" w:type="dxa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550,0</w:t>
            </w:r>
          </w:p>
        </w:tc>
      </w:tr>
      <w:tr w:rsidR="00E46A2C" w:rsidRPr="001D174D">
        <w:tc>
          <w:tcPr>
            <w:tcW w:w="6660" w:type="dxa"/>
          </w:tcPr>
          <w:p w:rsidR="00E46A2C" w:rsidRPr="001D174D" w:rsidRDefault="00E46A2C" w:rsidP="001F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6..Изготовление, ремонт и установка зубных протезов (кроме изготовленных из драгоценных металлов) в сложных клинических случаях зубопротезирования</w:t>
            </w:r>
          </w:p>
        </w:tc>
        <w:tc>
          <w:tcPr>
            <w:tcW w:w="2235" w:type="dxa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УЕТ</w:t>
            </w:r>
          </w:p>
        </w:tc>
        <w:tc>
          <w:tcPr>
            <w:tcW w:w="2693" w:type="dxa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5361</w:t>
            </w:r>
          </w:p>
        </w:tc>
        <w:tc>
          <w:tcPr>
            <w:tcW w:w="3402" w:type="dxa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2855,6</w:t>
            </w:r>
          </w:p>
        </w:tc>
      </w:tr>
    </w:tbl>
    <w:p w:rsidR="00E46A2C" w:rsidRPr="00C352AE" w:rsidRDefault="00E46A2C" w:rsidP="00C352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46A2C" w:rsidRPr="00C352AE" w:rsidRDefault="00E46A2C" w:rsidP="00C352A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2AE">
        <w:rPr>
          <w:rFonts w:ascii="Times New Roman" w:hAnsi="Times New Roman" w:cs="Times New Roman"/>
          <w:sz w:val="24"/>
          <w:szCs w:val="24"/>
        </w:rPr>
        <w:t>Заместитель главы муниципального</w:t>
      </w:r>
    </w:p>
    <w:p w:rsidR="00E46A2C" w:rsidRPr="00C352AE" w:rsidRDefault="00E46A2C" w:rsidP="003403C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2AE">
        <w:rPr>
          <w:rFonts w:ascii="Times New Roman" w:hAnsi="Times New Roman" w:cs="Times New Roman"/>
          <w:sz w:val="24"/>
          <w:szCs w:val="24"/>
        </w:rPr>
        <w:t>образования Кавказский район</w:t>
      </w:r>
      <w:r w:rsidRPr="00C352AE">
        <w:rPr>
          <w:rFonts w:ascii="Times New Roman" w:hAnsi="Times New Roman" w:cs="Times New Roman"/>
          <w:sz w:val="24"/>
          <w:szCs w:val="24"/>
        </w:rPr>
        <w:tab/>
      </w:r>
      <w:r w:rsidRPr="00C352AE">
        <w:rPr>
          <w:rFonts w:ascii="Times New Roman" w:hAnsi="Times New Roman" w:cs="Times New Roman"/>
          <w:sz w:val="24"/>
          <w:szCs w:val="24"/>
        </w:rPr>
        <w:tab/>
      </w:r>
      <w:r w:rsidRPr="00C352AE">
        <w:rPr>
          <w:rFonts w:ascii="Times New Roman" w:hAnsi="Times New Roman" w:cs="Times New Roman"/>
          <w:sz w:val="24"/>
          <w:szCs w:val="24"/>
        </w:rPr>
        <w:tab/>
      </w:r>
      <w:r w:rsidRPr="00C352AE">
        <w:rPr>
          <w:rFonts w:ascii="Times New Roman" w:hAnsi="Times New Roman" w:cs="Times New Roman"/>
          <w:sz w:val="24"/>
          <w:szCs w:val="24"/>
        </w:rPr>
        <w:tab/>
      </w:r>
      <w:r w:rsidRPr="00C352AE">
        <w:rPr>
          <w:rFonts w:ascii="Times New Roman" w:hAnsi="Times New Roman" w:cs="Times New Roman"/>
          <w:sz w:val="24"/>
          <w:szCs w:val="24"/>
        </w:rPr>
        <w:tab/>
      </w:r>
      <w:r w:rsidRPr="00C352AE">
        <w:rPr>
          <w:rFonts w:ascii="Times New Roman" w:hAnsi="Times New Roman" w:cs="Times New Roman"/>
          <w:sz w:val="24"/>
          <w:szCs w:val="24"/>
        </w:rPr>
        <w:tab/>
      </w:r>
      <w:r w:rsidRPr="00C352AE">
        <w:rPr>
          <w:rFonts w:ascii="Times New Roman" w:hAnsi="Times New Roman" w:cs="Times New Roman"/>
          <w:sz w:val="24"/>
          <w:szCs w:val="24"/>
        </w:rPr>
        <w:tab/>
      </w:r>
      <w:r w:rsidRPr="00C352AE">
        <w:rPr>
          <w:rFonts w:ascii="Times New Roman" w:hAnsi="Times New Roman" w:cs="Times New Roman"/>
          <w:sz w:val="24"/>
          <w:szCs w:val="24"/>
        </w:rPr>
        <w:tab/>
      </w:r>
      <w:r w:rsidRPr="00C352AE">
        <w:rPr>
          <w:rFonts w:ascii="Times New Roman" w:hAnsi="Times New Roman" w:cs="Times New Roman"/>
          <w:sz w:val="24"/>
          <w:szCs w:val="24"/>
        </w:rPr>
        <w:tab/>
      </w:r>
      <w:r w:rsidRPr="00C352AE">
        <w:rPr>
          <w:rFonts w:ascii="Times New Roman" w:hAnsi="Times New Roman" w:cs="Times New Roman"/>
          <w:sz w:val="24"/>
          <w:szCs w:val="24"/>
        </w:rPr>
        <w:tab/>
      </w:r>
      <w:r w:rsidRPr="00C352AE">
        <w:rPr>
          <w:rFonts w:ascii="Times New Roman" w:hAnsi="Times New Roman" w:cs="Times New Roman"/>
          <w:sz w:val="24"/>
          <w:szCs w:val="24"/>
        </w:rPr>
        <w:tab/>
      </w:r>
      <w:r w:rsidRPr="00C352AE">
        <w:rPr>
          <w:rFonts w:ascii="Times New Roman" w:hAnsi="Times New Roman" w:cs="Times New Roman"/>
          <w:sz w:val="24"/>
          <w:szCs w:val="24"/>
        </w:rPr>
        <w:tab/>
      </w:r>
      <w:r w:rsidRPr="00C352AE">
        <w:rPr>
          <w:rFonts w:ascii="Times New Roman" w:hAnsi="Times New Roman" w:cs="Times New Roman"/>
          <w:sz w:val="24"/>
          <w:szCs w:val="24"/>
        </w:rPr>
        <w:tab/>
        <w:t>С.В.Филатова</w:t>
      </w:r>
    </w:p>
    <w:p w:rsidR="00E46A2C" w:rsidRPr="00C352AE" w:rsidRDefault="00E46A2C" w:rsidP="00C352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6A2C" w:rsidRPr="00C352AE" w:rsidRDefault="00E46A2C" w:rsidP="00C352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2AE">
        <w:rPr>
          <w:rFonts w:ascii="Times New Roman" w:hAnsi="Times New Roman" w:cs="Times New Roman"/>
          <w:sz w:val="24"/>
          <w:szCs w:val="24"/>
        </w:rPr>
        <w:t>ПРОГНОЗ</w:t>
      </w:r>
    </w:p>
    <w:p w:rsidR="00E46A2C" w:rsidRPr="00C352AE" w:rsidRDefault="00E46A2C" w:rsidP="00C352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2AE">
        <w:rPr>
          <w:rFonts w:ascii="Times New Roman" w:hAnsi="Times New Roman" w:cs="Times New Roman"/>
          <w:sz w:val="24"/>
          <w:szCs w:val="24"/>
        </w:rPr>
        <w:t>сводных показателей муниципальных заданий на оказание (выполнение работ) муниципальными учреждениями в сфере реализации муниципальной программы «Развитие здравоохранения» на 2016 год</w:t>
      </w:r>
    </w:p>
    <w:p w:rsidR="00E46A2C" w:rsidRPr="00C352AE" w:rsidRDefault="00E46A2C" w:rsidP="00C352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46A2C" w:rsidRPr="00C352AE" w:rsidRDefault="00E46A2C" w:rsidP="00C352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52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Таблица 2</w:t>
      </w:r>
    </w:p>
    <w:tbl>
      <w:tblPr>
        <w:tblW w:w="151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28"/>
        <w:gridCol w:w="1800"/>
        <w:gridCol w:w="1800"/>
        <w:gridCol w:w="2520"/>
        <w:gridCol w:w="2806"/>
      </w:tblGrid>
      <w:tr w:rsidR="00E46A2C" w:rsidRPr="001D174D">
        <w:tc>
          <w:tcPr>
            <w:tcW w:w="6228" w:type="dxa"/>
            <w:vMerge w:val="restart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Наименование услуги (работы),показателя объема (качества) услуги (работы)подпрограммы, основного мероприятия</w:t>
            </w:r>
          </w:p>
        </w:tc>
        <w:tc>
          <w:tcPr>
            <w:tcW w:w="1800" w:type="dxa"/>
            <w:vMerge w:val="restart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Год реализации программы</w:t>
            </w:r>
          </w:p>
        </w:tc>
        <w:tc>
          <w:tcPr>
            <w:tcW w:w="4320" w:type="dxa"/>
            <w:gridSpan w:val="2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Значение показателя объема (качества) услуги (работы)</w:t>
            </w:r>
          </w:p>
        </w:tc>
        <w:tc>
          <w:tcPr>
            <w:tcW w:w="2806" w:type="dxa"/>
            <w:vMerge w:val="restart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Расходы бюджета на оказание муниципальной услуги (работы) тыс. руб.</w:t>
            </w:r>
          </w:p>
        </w:tc>
      </w:tr>
      <w:tr w:rsidR="00E46A2C" w:rsidRPr="001D174D">
        <w:tc>
          <w:tcPr>
            <w:tcW w:w="6228" w:type="dxa"/>
            <w:vMerge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0" w:type="dxa"/>
            <w:vMerge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0" w:type="dxa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Един.измерения</w:t>
            </w:r>
          </w:p>
        </w:tc>
        <w:tc>
          <w:tcPr>
            <w:tcW w:w="2520" w:type="dxa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Значение объема</w:t>
            </w:r>
          </w:p>
        </w:tc>
        <w:tc>
          <w:tcPr>
            <w:tcW w:w="2806" w:type="dxa"/>
            <w:vMerge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E46A2C" w:rsidRPr="001D174D">
        <w:tc>
          <w:tcPr>
            <w:tcW w:w="6228" w:type="dxa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800" w:type="dxa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800" w:type="dxa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520" w:type="dxa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806" w:type="dxa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E46A2C" w:rsidRPr="001D174D">
        <w:tc>
          <w:tcPr>
            <w:tcW w:w="15154" w:type="dxa"/>
            <w:gridSpan w:val="5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Основное мероприятие № 1 Организация медицинской помощи</w:t>
            </w:r>
          </w:p>
        </w:tc>
      </w:tr>
      <w:tr w:rsidR="00E46A2C" w:rsidRPr="001D174D">
        <w:tc>
          <w:tcPr>
            <w:tcW w:w="15154" w:type="dxa"/>
            <w:gridSpan w:val="5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Мероприятие: осуществление полномочий Краснодарского края  на организацию медицинской помощи</w:t>
            </w:r>
          </w:p>
        </w:tc>
      </w:tr>
      <w:tr w:rsidR="00E46A2C" w:rsidRPr="001D174D">
        <w:tc>
          <w:tcPr>
            <w:tcW w:w="6228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1.Первичная медико-санитарная помощь, не включенная в базовую программу обязательного медицинского страхования (клиническая лабораторная диагностика)</w:t>
            </w:r>
          </w:p>
        </w:tc>
        <w:tc>
          <w:tcPr>
            <w:tcW w:w="1800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</w:t>
            </w:r>
          </w:p>
        </w:tc>
        <w:tc>
          <w:tcPr>
            <w:tcW w:w="1800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обращений</w:t>
            </w:r>
          </w:p>
        </w:tc>
        <w:tc>
          <w:tcPr>
            <w:tcW w:w="2520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13507</w:t>
            </w:r>
          </w:p>
        </w:tc>
        <w:tc>
          <w:tcPr>
            <w:tcW w:w="2806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3064,6</w:t>
            </w:r>
          </w:p>
        </w:tc>
      </w:tr>
      <w:tr w:rsidR="00E46A2C" w:rsidRPr="001D174D">
        <w:tc>
          <w:tcPr>
            <w:tcW w:w="6228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2.Первичная медико-санитарная помощь, не включенная в базовую программу обязательного медицинского страхования (педиатрия)</w:t>
            </w:r>
          </w:p>
        </w:tc>
        <w:tc>
          <w:tcPr>
            <w:tcW w:w="1800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</w:t>
            </w:r>
          </w:p>
        </w:tc>
        <w:tc>
          <w:tcPr>
            <w:tcW w:w="1800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число обращений </w:t>
            </w:r>
          </w:p>
        </w:tc>
        <w:tc>
          <w:tcPr>
            <w:tcW w:w="2520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394</w:t>
            </w:r>
          </w:p>
        </w:tc>
        <w:tc>
          <w:tcPr>
            <w:tcW w:w="2806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216,7</w:t>
            </w:r>
          </w:p>
        </w:tc>
      </w:tr>
      <w:tr w:rsidR="00E46A2C" w:rsidRPr="001D174D">
        <w:tc>
          <w:tcPr>
            <w:tcW w:w="6228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3.Паллиативная медицинская помощь</w:t>
            </w:r>
          </w:p>
        </w:tc>
        <w:tc>
          <w:tcPr>
            <w:tcW w:w="1800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2016</w:t>
            </w:r>
          </w:p>
        </w:tc>
        <w:tc>
          <w:tcPr>
            <w:tcW w:w="1800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количество койко-дней </w:t>
            </w:r>
          </w:p>
        </w:tc>
        <w:tc>
          <w:tcPr>
            <w:tcW w:w="2520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6400</w:t>
            </w:r>
          </w:p>
        </w:tc>
        <w:tc>
          <w:tcPr>
            <w:tcW w:w="2806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11424,4</w:t>
            </w:r>
          </w:p>
        </w:tc>
      </w:tr>
      <w:tr w:rsidR="00E46A2C" w:rsidRPr="001D174D">
        <w:tc>
          <w:tcPr>
            <w:tcW w:w="6228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4.Первичная медико-санитарная помощь, не включенная в базовую программу обязательного медицинского страхования (фтизиатрия)</w:t>
            </w:r>
          </w:p>
        </w:tc>
        <w:tc>
          <w:tcPr>
            <w:tcW w:w="1800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</w:t>
            </w:r>
          </w:p>
        </w:tc>
        <w:tc>
          <w:tcPr>
            <w:tcW w:w="1800" w:type="dxa"/>
            <w:vAlign w:val="center"/>
          </w:tcPr>
          <w:p w:rsidR="00E46A2C" w:rsidRPr="001D174D" w:rsidRDefault="00E46A2C" w:rsidP="001F0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обращений</w:t>
            </w:r>
          </w:p>
        </w:tc>
        <w:tc>
          <w:tcPr>
            <w:tcW w:w="2520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2953</w:t>
            </w:r>
          </w:p>
        </w:tc>
        <w:tc>
          <w:tcPr>
            <w:tcW w:w="2806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2562,8</w:t>
            </w:r>
          </w:p>
        </w:tc>
      </w:tr>
      <w:tr w:rsidR="00E46A2C" w:rsidRPr="001D174D">
        <w:trPr>
          <w:trHeight w:val="673"/>
        </w:trPr>
        <w:tc>
          <w:tcPr>
            <w:tcW w:w="6228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5.Первичная медико-санитарная помощь, не включенная в базовую программу обязательного медицинского страхования (венерология)</w:t>
            </w:r>
          </w:p>
        </w:tc>
        <w:tc>
          <w:tcPr>
            <w:tcW w:w="1800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</w:t>
            </w:r>
          </w:p>
        </w:tc>
        <w:tc>
          <w:tcPr>
            <w:tcW w:w="1800" w:type="dxa"/>
            <w:vAlign w:val="center"/>
          </w:tcPr>
          <w:p w:rsidR="00E46A2C" w:rsidRPr="001D174D" w:rsidRDefault="00E46A2C" w:rsidP="001F0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обращений</w:t>
            </w:r>
          </w:p>
        </w:tc>
        <w:tc>
          <w:tcPr>
            <w:tcW w:w="2520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2974</w:t>
            </w:r>
          </w:p>
        </w:tc>
        <w:tc>
          <w:tcPr>
            <w:tcW w:w="2806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786,6</w:t>
            </w:r>
          </w:p>
        </w:tc>
      </w:tr>
      <w:tr w:rsidR="00E46A2C" w:rsidRPr="001D174D">
        <w:tc>
          <w:tcPr>
            <w:tcW w:w="6228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6.Скорая, в том числе скорая специализированная, медицинская помощь (включая медицинскую эвакуацию),включенная в базовую программу обязательного медицинского страхования, а также оказание медицинской помощи при чрезвычайных ситуациях</w:t>
            </w:r>
          </w:p>
        </w:tc>
        <w:tc>
          <w:tcPr>
            <w:tcW w:w="1800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</w:t>
            </w:r>
          </w:p>
        </w:tc>
        <w:tc>
          <w:tcPr>
            <w:tcW w:w="1800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количество пациентов </w:t>
            </w:r>
          </w:p>
        </w:tc>
        <w:tc>
          <w:tcPr>
            <w:tcW w:w="2520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1656</w:t>
            </w:r>
          </w:p>
        </w:tc>
        <w:tc>
          <w:tcPr>
            <w:tcW w:w="2806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550,0</w:t>
            </w:r>
          </w:p>
        </w:tc>
      </w:tr>
      <w:tr w:rsidR="00E46A2C" w:rsidRPr="001D174D">
        <w:tc>
          <w:tcPr>
            <w:tcW w:w="6228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7.Изготовление, ремонт и установка зубных протезов (за исключением протезов из драгоценных металлов и других дорогостоящих материалов)</w:t>
            </w:r>
          </w:p>
        </w:tc>
        <w:tc>
          <w:tcPr>
            <w:tcW w:w="1800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количество лиц </w:t>
            </w:r>
          </w:p>
        </w:tc>
        <w:tc>
          <w:tcPr>
            <w:tcW w:w="2520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275</w:t>
            </w:r>
          </w:p>
        </w:tc>
        <w:tc>
          <w:tcPr>
            <w:tcW w:w="2806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2855,6</w:t>
            </w:r>
          </w:p>
        </w:tc>
      </w:tr>
      <w:tr w:rsidR="00E46A2C" w:rsidRPr="001D174D">
        <w:tc>
          <w:tcPr>
            <w:tcW w:w="6228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8.Медицинское освидетельствование  на состояние опьянения (алкогольного, наркотического или иного токсического)</w:t>
            </w:r>
          </w:p>
        </w:tc>
        <w:tc>
          <w:tcPr>
            <w:tcW w:w="1800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количество освидетельствований </w:t>
            </w:r>
          </w:p>
        </w:tc>
        <w:tc>
          <w:tcPr>
            <w:tcW w:w="2520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5948</w:t>
            </w:r>
          </w:p>
        </w:tc>
        <w:tc>
          <w:tcPr>
            <w:tcW w:w="2806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3201,2</w:t>
            </w:r>
          </w:p>
        </w:tc>
      </w:tr>
      <w:tr w:rsidR="00E46A2C" w:rsidRPr="001D174D">
        <w:tc>
          <w:tcPr>
            <w:tcW w:w="6228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9.Заготовка, транспортировка,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800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условная единица продукта, переработки (в перерасчете на 1 литр цельной крови) (условная единица)</w:t>
            </w:r>
          </w:p>
        </w:tc>
        <w:tc>
          <w:tcPr>
            <w:tcW w:w="2520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950</w:t>
            </w:r>
          </w:p>
        </w:tc>
        <w:tc>
          <w:tcPr>
            <w:tcW w:w="2806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4160,8</w:t>
            </w:r>
          </w:p>
        </w:tc>
      </w:tr>
      <w:tr w:rsidR="00E46A2C" w:rsidRPr="001D174D">
        <w:tc>
          <w:tcPr>
            <w:tcW w:w="6228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10.Обеспечение мероприятий, направленных на охрану и укрепление здоровья</w:t>
            </w:r>
          </w:p>
        </w:tc>
        <w:tc>
          <w:tcPr>
            <w:tcW w:w="1800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мероприятий</w:t>
            </w:r>
          </w:p>
        </w:tc>
        <w:tc>
          <w:tcPr>
            <w:tcW w:w="2520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189</w:t>
            </w:r>
          </w:p>
        </w:tc>
        <w:tc>
          <w:tcPr>
            <w:tcW w:w="2806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2540,1</w:t>
            </w:r>
          </w:p>
        </w:tc>
      </w:tr>
      <w:tr w:rsidR="00E46A2C" w:rsidRPr="001D174D">
        <w:tc>
          <w:tcPr>
            <w:tcW w:w="6228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11.Специализированная медицинская помощь</w:t>
            </w:r>
          </w:p>
          <w:p w:rsidR="00E46A2C" w:rsidRPr="001D174D" w:rsidRDefault="00E46A2C" w:rsidP="001F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(за исключением высокотехнологичной медицинской помощи), не включенная в базовую программу обязательного медицинского страхования (Наркологическое отделение круглосуточный стационар)</w:t>
            </w:r>
          </w:p>
        </w:tc>
        <w:tc>
          <w:tcPr>
            <w:tcW w:w="1800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случаев госпитализации</w:t>
            </w:r>
          </w:p>
        </w:tc>
        <w:tc>
          <w:tcPr>
            <w:tcW w:w="2520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241</w:t>
            </w:r>
          </w:p>
        </w:tc>
        <w:tc>
          <w:tcPr>
            <w:tcW w:w="2806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6181,2</w:t>
            </w:r>
          </w:p>
        </w:tc>
      </w:tr>
      <w:tr w:rsidR="00E46A2C" w:rsidRPr="001D174D">
        <w:tc>
          <w:tcPr>
            <w:tcW w:w="6228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12.Специализированная медицинская помощь</w:t>
            </w:r>
          </w:p>
          <w:p w:rsidR="00E46A2C" w:rsidRPr="001D174D" w:rsidRDefault="00E46A2C" w:rsidP="001F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(за исключением высокотехнологичной медицинской помощи), не включенная в базовую программу обязательного медицинского страхования, по профилям (Наркологическое отделение стационар дневного пребывания)</w:t>
            </w:r>
          </w:p>
        </w:tc>
        <w:tc>
          <w:tcPr>
            <w:tcW w:w="1800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Число пациенто-дней  </w:t>
            </w:r>
          </w:p>
        </w:tc>
        <w:tc>
          <w:tcPr>
            <w:tcW w:w="2520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676</w:t>
            </w:r>
          </w:p>
        </w:tc>
        <w:tc>
          <w:tcPr>
            <w:tcW w:w="2806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77,2</w:t>
            </w:r>
          </w:p>
        </w:tc>
      </w:tr>
      <w:tr w:rsidR="00E46A2C" w:rsidRPr="001D174D">
        <w:tc>
          <w:tcPr>
            <w:tcW w:w="6228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13.Первичная медико-санитарная помощь, не включенная в базовую программу обязательного медицинского страхования (профпатология)</w:t>
            </w:r>
          </w:p>
        </w:tc>
        <w:tc>
          <w:tcPr>
            <w:tcW w:w="1800" w:type="dxa"/>
            <w:vAlign w:val="center"/>
          </w:tcPr>
          <w:p w:rsidR="00E46A2C" w:rsidRPr="001D174D" w:rsidRDefault="00E46A2C" w:rsidP="001F0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обращений</w:t>
            </w:r>
          </w:p>
        </w:tc>
        <w:tc>
          <w:tcPr>
            <w:tcW w:w="2520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1555</w:t>
            </w:r>
          </w:p>
        </w:tc>
        <w:tc>
          <w:tcPr>
            <w:tcW w:w="2806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695,5</w:t>
            </w:r>
          </w:p>
        </w:tc>
      </w:tr>
      <w:tr w:rsidR="00E46A2C" w:rsidRPr="001D174D">
        <w:tc>
          <w:tcPr>
            <w:tcW w:w="6228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14.Первичная медико-санитарная помощь, не включенная в базовую программу обязательного медицинского страхования (наркология)</w:t>
            </w:r>
          </w:p>
        </w:tc>
        <w:tc>
          <w:tcPr>
            <w:tcW w:w="1800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обращений</w:t>
            </w:r>
          </w:p>
        </w:tc>
        <w:tc>
          <w:tcPr>
            <w:tcW w:w="2520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8314</w:t>
            </w:r>
          </w:p>
        </w:tc>
        <w:tc>
          <w:tcPr>
            <w:tcW w:w="2806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3589,1</w:t>
            </w:r>
          </w:p>
        </w:tc>
      </w:tr>
      <w:tr w:rsidR="00E46A2C" w:rsidRPr="001D174D">
        <w:tc>
          <w:tcPr>
            <w:tcW w:w="6228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15.Первичная медико-санитарная помощь, не включенная в базовую программу обязательного медицинского страхования (психиатрия)</w:t>
            </w:r>
          </w:p>
        </w:tc>
        <w:tc>
          <w:tcPr>
            <w:tcW w:w="1800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обращений</w:t>
            </w:r>
          </w:p>
        </w:tc>
        <w:tc>
          <w:tcPr>
            <w:tcW w:w="2520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9145</w:t>
            </w:r>
          </w:p>
        </w:tc>
        <w:tc>
          <w:tcPr>
            <w:tcW w:w="2806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5387,9</w:t>
            </w:r>
          </w:p>
        </w:tc>
      </w:tr>
      <w:tr w:rsidR="00E46A2C" w:rsidRPr="001D174D">
        <w:tc>
          <w:tcPr>
            <w:tcW w:w="6228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16.Патологическая анатомия</w:t>
            </w:r>
          </w:p>
        </w:tc>
        <w:tc>
          <w:tcPr>
            <w:tcW w:w="1800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вскрытий</w:t>
            </w:r>
          </w:p>
        </w:tc>
        <w:tc>
          <w:tcPr>
            <w:tcW w:w="2520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410</w:t>
            </w:r>
          </w:p>
        </w:tc>
        <w:tc>
          <w:tcPr>
            <w:tcW w:w="2806" w:type="dxa"/>
            <w:vAlign w:val="center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3619,8</w:t>
            </w:r>
          </w:p>
        </w:tc>
      </w:tr>
    </w:tbl>
    <w:p w:rsidR="00E46A2C" w:rsidRPr="00C352AE" w:rsidRDefault="00E46A2C" w:rsidP="00C352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46A2C" w:rsidRPr="00C352AE" w:rsidRDefault="00E46A2C" w:rsidP="00C352A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2AE">
        <w:rPr>
          <w:rFonts w:ascii="Times New Roman" w:hAnsi="Times New Roman" w:cs="Times New Roman"/>
          <w:sz w:val="24"/>
          <w:szCs w:val="24"/>
        </w:rPr>
        <w:t>Заместитель главы муниципального</w:t>
      </w:r>
    </w:p>
    <w:p w:rsidR="00E46A2C" w:rsidRDefault="00E46A2C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2AE">
        <w:rPr>
          <w:rFonts w:ascii="Times New Roman" w:hAnsi="Times New Roman" w:cs="Times New Roman"/>
          <w:sz w:val="24"/>
          <w:szCs w:val="24"/>
        </w:rPr>
        <w:t>образования Кавказский район</w:t>
      </w:r>
      <w:r w:rsidRPr="00C352AE">
        <w:rPr>
          <w:rFonts w:ascii="Times New Roman" w:hAnsi="Times New Roman" w:cs="Times New Roman"/>
          <w:sz w:val="24"/>
          <w:szCs w:val="24"/>
        </w:rPr>
        <w:tab/>
      </w:r>
      <w:r w:rsidRPr="00C352AE">
        <w:rPr>
          <w:rFonts w:ascii="Times New Roman" w:hAnsi="Times New Roman" w:cs="Times New Roman"/>
          <w:sz w:val="24"/>
          <w:szCs w:val="24"/>
        </w:rPr>
        <w:tab/>
      </w:r>
      <w:r w:rsidRPr="00C352AE">
        <w:rPr>
          <w:rFonts w:ascii="Times New Roman" w:hAnsi="Times New Roman" w:cs="Times New Roman"/>
          <w:sz w:val="24"/>
          <w:szCs w:val="24"/>
        </w:rPr>
        <w:tab/>
      </w:r>
      <w:r w:rsidRPr="00C352AE">
        <w:rPr>
          <w:rFonts w:ascii="Times New Roman" w:hAnsi="Times New Roman" w:cs="Times New Roman"/>
          <w:sz w:val="24"/>
          <w:szCs w:val="24"/>
        </w:rPr>
        <w:tab/>
      </w:r>
      <w:r w:rsidRPr="00C352AE">
        <w:rPr>
          <w:rFonts w:ascii="Times New Roman" w:hAnsi="Times New Roman" w:cs="Times New Roman"/>
          <w:sz w:val="24"/>
          <w:szCs w:val="24"/>
        </w:rPr>
        <w:tab/>
      </w:r>
      <w:r w:rsidRPr="00C352AE">
        <w:rPr>
          <w:rFonts w:ascii="Times New Roman" w:hAnsi="Times New Roman" w:cs="Times New Roman"/>
          <w:sz w:val="24"/>
          <w:szCs w:val="24"/>
        </w:rPr>
        <w:tab/>
      </w:r>
      <w:r w:rsidRPr="00C352AE">
        <w:rPr>
          <w:rFonts w:ascii="Times New Roman" w:hAnsi="Times New Roman" w:cs="Times New Roman"/>
          <w:sz w:val="24"/>
          <w:szCs w:val="24"/>
        </w:rPr>
        <w:tab/>
      </w:r>
      <w:r w:rsidRPr="00C352AE">
        <w:rPr>
          <w:rFonts w:ascii="Times New Roman" w:hAnsi="Times New Roman" w:cs="Times New Roman"/>
          <w:sz w:val="24"/>
          <w:szCs w:val="24"/>
        </w:rPr>
        <w:tab/>
      </w:r>
      <w:r w:rsidRPr="00C352AE">
        <w:rPr>
          <w:rFonts w:ascii="Times New Roman" w:hAnsi="Times New Roman" w:cs="Times New Roman"/>
          <w:sz w:val="24"/>
          <w:szCs w:val="24"/>
        </w:rPr>
        <w:tab/>
      </w:r>
      <w:r w:rsidRPr="00C352AE">
        <w:rPr>
          <w:rFonts w:ascii="Times New Roman" w:hAnsi="Times New Roman" w:cs="Times New Roman"/>
          <w:sz w:val="24"/>
          <w:szCs w:val="24"/>
        </w:rPr>
        <w:tab/>
      </w:r>
      <w:r w:rsidRPr="00C352AE">
        <w:rPr>
          <w:rFonts w:ascii="Times New Roman" w:hAnsi="Times New Roman" w:cs="Times New Roman"/>
          <w:sz w:val="24"/>
          <w:szCs w:val="24"/>
        </w:rPr>
        <w:tab/>
      </w:r>
      <w:r w:rsidRPr="00C352AE">
        <w:rPr>
          <w:rFonts w:ascii="Times New Roman" w:hAnsi="Times New Roman" w:cs="Times New Roman"/>
          <w:sz w:val="24"/>
          <w:szCs w:val="24"/>
        </w:rPr>
        <w:tab/>
      </w:r>
      <w:r w:rsidRPr="00C352AE">
        <w:rPr>
          <w:rFonts w:ascii="Times New Roman" w:hAnsi="Times New Roman" w:cs="Times New Roman"/>
          <w:sz w:val="24"/>
          <w:szCs w:val="24"/>
        </w:rPr>
        <w:tab/>
        <w:t>С.В</w:t>
      </w:r>
      <w:r>
        <w:rPr>
          <w:rFonts w:ascii="Times New Roman" w:hAnsi="Times New Roman" w:cs="Times New Roman"/>
          <w:sz w:val="24"/>
          <w:szCs w:val="24"/>
        </w:rPr>
        <w:t>. Филатова</w:t>
      </w:r>
    </w:p>
    <w:p w:rsidR="00E46A2C" w:rsidRDefault="00E46A2C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A2C" w:rsidRDefault="00E46A2C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A2C" w:rsidRDefault="00E46A2C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A2C" w:rsidRDefault="00E46A2C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A2C" w:rsidRDefault="00E46A2C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A2C" w:rsidRDefault="00E46A2C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A2C" w:rsidRDefault="00E46A2C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A2C" w:rsidRDefault="00E46A2C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A2C" w:rsidRDefault="00E46A2C" w:rsidP="001F4C3C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:rsidR="00E46A2C" w:rsidRDefault="00E46A2C" w:rsidP="001F4C3C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>к муниципальной программе муниципального</w:t>
      </w:r>
    </w:p>
    <w:p w:rsidR="00E46A2C" w:rsidRDefault="00E46A2C" w:rsidP="006F31E8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>образования Кавказский ра</w:t>
      </w:r>
      <w:r>
        <w:rPr>
          <w:rFonts w:ascii="Times New Roman" w:hAnsi="Times New Roman" w:cs="Times New Roman"/>
          <w:sz w:val="24"/>
          <w:szCs w:val="24"/>
        </w:rPr>
        <w:t>йон « Развитие здравоохранения»</w:t>
      </w:r>
    </w:p>
    <w:p w:rsidR="00E46A2C" w:rsidRPr="006F31E8" w:rsidRDefault="00E46A2C" w:rsidP="006F31E8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09" w:type="dxa"/>
        <w:tblInd w:w="2" w:type="dxa"/>
        <w:tblLayout w:type="fixed"/>
        <w:tblLook w:val="00A0"/>
      </w:tblPr>
      <w:tblGrid>
        <w:gridCol w:w="418"/>
        <w:gridCol w:w="277"/>
        <w:gridCol w:w="1553"/>
        <w:gridCol w:w="1187"/>
        <w:gridCol w:w="960"/>
        <w:gridCol w:w="185"/>
        <w:gridCol w:w="407"/>
        <w:gridCol w:w="258"/>
        <w:gridCol w:w="1819"/>
        <w:gridCol w:w="166"/>
        <w:gridCol w:w="1984"/>
        <w:gridCol w:w="1559"/>
        <w:gridCol w:w="927"/>
        <w:gridCol w:w="66"/>
        <w:gridCol w:w="992"/>
        <w:gridCol w:w="992"/>
        <w:gridCol w:w="959"/>
      </w:tblGrid>
      <w:tr w:rsidR="00E46A2C" w:rsidRPr="001D174D">
        <w:tc>
          <w:tcPr>
            <w:tcW w:w="14709" w:type="dxa"/>
            <w:gridSpan w:val="17"/>
          </w:tcPr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План реализации муниципальной программы  муниципального образования Кавказский район</w:t>
            </w:r>
          </w:p>
          <w:p w:rsidR="00E46A2C" w:rsidRPr="001D174D" w:rsidRDefault="00E46A2C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«Развитие здравоохранения»</w:t>
            </w:r>
          </w:p>
        </w:tc>
      </w:tr>
      <w:tr w:rsidR="00E46A2C" w:rsidRPr="001D1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1"/>
          <w:wAfter w:w="10129" w:type="dxa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E46A2C" w:rsidRPr="00CA02E2" w:rsidRDefault="00E46A2C" w:rsidP="001F0775">
            <w:pPr>
              <w:pStyle w:val="a1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6A2C" w:rsidRPr="00CA02E2" w:rsidRDefault="00E46A2C" w:rsidP="001F0775">
            <w:pPr>
              <w:pStyle w:val="a1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6A2C" w:rsidRPr="00CA02E2" w:rsidRDefault="00E46A2C" w:rsidP="001F0775">
            <w:pPr>
              <w:pStyle w:val="a1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E46A2C" w:rsidRPr="001D1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N п/п</w:t>
            </w:r>
            <w:r w:rsidRPr="00E10C1E">
              <w:rPr>
                <w:rFonts w:ascii="Times New Roman" w:hAnsi="Times New Roman" w:cs="Times New Roman"/>
                <w:b/>
                <w:bCs/>
                <w:vertAlign w:val="superscript"/>
              </w:rPr>
              <w:t>1)</w:t>
            </w:r>
          </w:p>
        </w:tc>
        <w:tc>
          <w:tcPr>
            <w:tcW w:w="3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Ста</w:t>
            </w:r>
            <w:r>
              <w:rPr>
                <w:rFonts w:ascii="Times New Roman" w:hAnsi="Times New Roman" w:cs="Times New Roman"/>
              </w:rPr>
              <w:t>-</w:t>
            </w:r>
            <w:r w:rsidRPr="00E10C1E">
              <w:rPr>
                <w:rFonts w:ascii="Times New Roman" w:hAnsi="Times New Roman" w:cs="Times New Roman"/>
              </w:rPr>
              <w:t>тус</w:t>
            </w:r>
            <w:hyperlink w:anchor="sub_70" w:history="1">
              <w:r w:rsidRPr="00E10C1E">
                <w:rPr>
                  <w:rStyle w:val="a0"/>
                  <w:rFonts w:ascii="Times New Roman" w:hAnsi="Times New Roman" w:cs="Times New Roman"/>
                  <w:vertAlign w:val="superscript"/>
                </w:rPr>
                <w:t>2</w:t>
              </w:r>
            </w:hyperlink>
            <w:r w:rsidRPr="00E10C1E">
              <w:rPr>
                <w:rFonts w:ascii="Times New Roman" w:hAnsi="Times New Roman" w:cs="Times New Roman"/>
                <w:b/>
                <w:bCs/>
                <w:vertAlign w:val="superscript"/>
              </w:rPr>
              <w:t>)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 xml:space="preserve">Ответственныйза реализацию мероприятия, выполнение контрольное событие </w:t>
            </w:r>
            <w:r w:rsidRPr="00E10C1E">
              <w:rPr>
                <w:rFonts w:ascii="Times New Roman" w:hAnsi="Times New Roman" w:cs="Times New Roman"/>
                <w:b/>
                <w:bCs/>
                <w:vertAlign w:val="superscript"/>
              </w:rPr>
              <w:t>3)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10C1E">
              <w:rPr>
                <w:rFonts w:ascii="Times New Roman" w:hAnsi="Times New Roman" w:cs="Times New Roman"/>
              </w:rPr>
              <w:t>Срок реализации мероприятия, дата контрольного события</w:t>
            </w:r>
            <w:r w:rsidRPr="00E10C1E">
              <w:rPr>
                <w:rFonts w:ascii="Times New Roman" w:hAnsi="Times New Roman" w:cs="Times New Roman"/>
                <w:b/>
                <w:bCs/>
                <w:vertAlign w:val="superscript"/>
              </w:rPr>
              <w:t>4)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Код классификации расходов бюджета</w:t>
            </w:r>
          </w:p>
        </w:tc>
        <w:tc>
          <w:tcPr>
            <w:tcW w:w="3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A2C" w:rsidRDefault="00E46A2C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 xml:space="preserve">Поквартальное распределение прогноза кассовых выплат, </w:t>
            </w:r>
          </w:p>
          <w:p w:rsidR="00E46A2C" w:rsidRPr="00E10C1E" w:rsidRDefault="00E46A2C" w:rsidP="001F0775">
            <w:pPr>
              <w:pStyle w:val="a1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10C1E">
              <w:rPr>
                <w:rFonts w:ascii="Times New Roman" w:hAnsi="Times New Roman" w:cs="Times New Roman"/>
              </w:rPr>
              <w:t>тыс.рублей</w:t>
            </w:r>
            <w:r w:rsidRPr="00E10C1E">
              <w:rPr>
                <w:rFonts w:ascii="Times New Roman" w:hAnsi="Times New Roman" w:cs="Times New Roman"/>
                <w:b/>
                <w:bCs/>
                <w:vertAlign w:val="superscript"/>
              </w:rPr>
              <w:t>5)</w:t>
            </w:r>
          </w:p>
        </w:tc>
      </w:tr>
      <w:tr w:rsidR="00E46A2C" w:rsidRPr="001D1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A2C" w:rsidRPr="00E10C1E" w:rsidRDefault="00E46A2C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IV кв.</w:t>
            </w:r>
          </w:p>
        </w:tc>
      </w:tr>
      <w:tr w:rsidR="00E46A2C" w:rsidRPr="001D1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A2C" w:rsidRPr="00E10C1E" w:rsidRDefault="00E46A2C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10</w:t>
            </w:r>
          </w:p>
        </w:tc>
      </w:tr>
      <w:tr w:rsidR="00E46A2C" w:rsidRPr="001D1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Основные мероприятия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A2C" w:rsidRPr="00E10C1E" w:rsidRDefault="00E46A2C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A2C" w:rsidRPr="001D1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Основное мероприятие № 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A2C" w:rsidRPr="00E10C1E" w:rsidRDefault="00E46A2C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  <w:tr w:rsidR="00E46A2C" w:rsidRPr="001D1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Контрольное событие 1.1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A2C" w:rsidRPr="00E10C1E" w:rsidRDefault="00E46A2C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  <w:tr w:rsidR="00E46A2C" w:rsidRPr="001D1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Основное мероприятие № 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A2C" w:rsidRPr="00E10C1E" w:rsidRDefault="00E46A2C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  <w:tr w:rsidR="00E46A2C" w:rsidRPr="001D1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Контрольное событие 1.2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A2C" w:rsidRPr="00E10C1E" w:rsidRDefault="00E46A2C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  <w:tr w:rsidR="00E46A2C" w:rsidRPr="001D1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A2C" w:rsidRPr="00E10C1E" w:rsidRDefault="00E46A2C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A2C" w:rsidRPr="001D1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Подпрограмма № 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A2C" w:rsidRPr="00E10C1E" w:rsidRDefault="00E46A2C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  <w:tr w:rsidR="00E46A2C" w:rsidRPr="001D1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Мероприятие № 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A2C" w:rsidRPr="00E10C1E" w:rsidRDefault="00E46A2C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  <w:tr w:rsidR="00E46A2C" w:rsidRPr="001D1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Контрольное событие 2.1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A2C" w:rsidRPr="00E10C1E" w:rsidRDefault="00E46A2C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  <w:tr w:rsidR="00E46A2C" w:rsidRPr="001D1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Мероприятие № 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A2C" w:rsidRPr="00E10C1E" w:rsidRDefault="00E46A2C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A2C" w:rsidRPr="001D1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Контрольное событие 2.2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A2C" w:rsidRPr="00E10C1E" w:rsidRDefault="00E46A2C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  <w:tr w:rsidR="00E46A2C" w:rsidRPr="001D1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A2C" w:rsidRPr="00E10C1E" w:rsidRDefault="00E46A2C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  <w:tr w:rsidR="00E46A2C" w:rsidRPr="001D1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10773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rPr>
                <w:rFonts w:ascii="Times New Roman" w:hAnsi="Times New Roman" w:cs="Times New Roman"/>
              </w:rPr>
            </w:pPr>
            <w:r w:rsidRPr="00E10C1E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C" w:rsidRPr="00E10C1E" w:rsidRDefault="00E46A2C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A2C" w:rsidRPr="00E10C1E" w:rsidRDefault="00E46A2C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  <w:tr w:rsidR="00E46A2C" w:rsidRPr="001D1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8"/>
          <w:wAfter w:w="7645" w:type="dxa"/>
        </w:trPr>
        <w:tc>
          <w:tcPr>
            <w:tcW w:w="34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6A2C" w:rsidRPr="00E10C1E" w:rsidRDefault="00E46A2C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6A2C" w:rsidRPr="00E10C1E" w:rsidRDefault="00E46A2C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6A2C" w:rsidRPr="00E10C1E" w:rsidRDefault="00E46A2C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</w:tbl>
    <w:p w:rsidR="00E46A2C" w:rsidRPr="00E10C1E" w:rsidRDefault="00E46A2C" w:rsidP="001F4C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0C1E">
        <w:rPr>
          <w:rFonts w:ascii="Times New Roman" w:hAnsi="Times New Roman" w:cs="Times New Roman"/>
          <w:vertAlign w:val="superscript"/>
        </w:rPr>
        <w:t>1)</w:t>
      </w:r>
      <w:r w:rsidRPr="00E10C1E">
        <w:rPr>
          <w:rFonts w:ascii="Times New Roman" w:hAnsi="Times New Roman" w:cs="Times New Roman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(подпрограмме,).</w:t>
      </w:r>
    </w:p>
    <w:p w:rsidR="00E46A2C" w:rsidRPr="00E10C1E" w:rsidRDefault="00E46A2C" w:rsidP="001F4C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0C1E">
        <w:rPr>
          <w:rFonts w:ascii="Times New Roman" w:hAnsi="Times New Roman" w:cs="Times New Roman"/>
          <w:vertAlign w:val="superscript"/>
        </w:rPr>
        <w:t xml:space="preserve">2) </w:t>
      </w:r>
      <w:r w:rsidRPr="00E10C1E">
        <w:rPr>
          <w:rFonts w:ascii="Times New Roman" w:hAnsi="Times New Roman" w:cs="Times New Roman"/>
        </w:rPr>
        <w:t xml:space="preserve"> Контрольное событие отмечается в следующих случаях:</w:t>
      </w:r>
    </w:p>
    <w:p w:rsidR="00E46A2C" w:rsidRPr="00E10C1E" w:rsidRDefault="00E46A2C" w:rsidP="001F4C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0C1E">
        <w:rPr>
          <w:rFonts w:ascii="Times New Roman" w:hAnsi="Times New Roman" w:cs="Times New Roman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E46A2C" w:rsidRPr="00E10C1E" w:rsidRDefault="00E46A2C" w:rsidP="001F4C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0C1E">
        <w:rPr>
          <w:rFonts w:ascii="Times New Roman" w:hAnsi="Times New Roman" w:cs="Times New Roman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E46A2C" w:rsidRPr="00E10C1E" w:rsidRDefault="00E46A2C" w:rsidP="001F4C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0C1E">
        <w:rPr>
          <w:rFonts w:ascii="Times New Roman" w:hAnsi="Times New Roman" w:cs="Times New Roman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E46A2C" w:rsidRPr="00E10C1E" w:rsidRDefault="00E46A2C" w:rsidP="001F4C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0C1E">
        <w:rPr>
          <w:rFonts w:ascii="Times New Roman" w:hAnsi="Times New Roman" w:cs="Times New Roman"/>
        </w:rPr>
        <w:t>Допускается присваивание нескольких статусов одному контрольному событию в соответствующей графе.</w:t>
      </w:r>
    </w:p>
    <w:p w:rsidR="00E46A2C" w:rsidRPr="00E10C1E" w:rsidRDefault="00E46A2C" w:rsidP="001F4C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0C1E">
        <w:rPr>
          <w:rFonts w:ascii="Times New Roman" w:hAnsi="Times New Roman" w:cs="Times New Roman"/>
          <w:vertAlign w:val="superscript"/>
        </w:rPr>
        <w:t xml:space="preserve">3) </w:t>
      </w:r>
      <w:r w:rsidRPr="00E10C1E">
        <w:rPr>
          <w:rFonts w:ascii="Times New Roman" w:hAnsi="Times New Roman" w:cs="Times New Roman"/>
        </w:rPr>
        <w:t xml:space="preserve">Ответственным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E46A2C" w:rsidRPr="00E10C1E" w:rsidRDefault="00E46A2C" w:rsidP="001F4C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0C1E">
        <w:rPr>
          <w:rFonts w:ascii="Times New Roman" w:hAnsi="Times New Roman" w:cs="Times New Roman"/>
          <w:vertAlign w:val="superscript"/>
        </w:rPr>
        <w:t xml:space="preserve">4) </w:t>
      </w:r>
      <w:r w:rsidRPr="00E10C1E">
        <w:rPr>
          <w:rFonts w:ascii="Times New Roman" w:hAnsi="Times New Roman" w:cs="Times New Roman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E46A2C" w:rsidRPr="00E10C1E" w:rsidRDefault="00E46A2C" w:rsidP="001F4C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0C1E">
        <w:rPr>
          <w:rFonts w:ascii="Times New Roman" w:hAnsi="Times New Roman" w:cs="Times New Roman"/>
          <w:vertAlign w:val="superscript"/>
        </w:rPr>
        <w:t xml:space="preserve">5) </w:t>
      </w:r>
      <w:r w:rsidRPr="00E10C1E">
        <w:rPr>
          <w:rFonts w:ascii="Times New Roman" w:hAnsi="Times New Roman" w:cs="Times New Roman"/>
        </w:rPr>
        <w:t xml:space="preserve"> В части финансового обеспечения реализации муниципальной программы за счет средств местного бюджета,  краевого и федерального бюджета всего и в том числе, с добавлением отдельных строк для каждого уровня бюджета.</w:t>
      </w:r>
    </w:p>
    <w:p w:rsidR="00E46A2C" w:rsidRDefault="00E46A2C" w:rsidP="001F4C3C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46A2C" w:rsidRPr="00E10C1E" w:rsidRDefault="00E46A2C" w:rsidP="001F4C3C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46A2C" w:rsidRPr="00E10C1E" w:rsidRDefault="00E46A2C" w:rsidP="001F4C3C">
      <w:pPr>
        <w:widowControl w:val="0"/>
        <w:tabs>
          <w:tab w:val="right" w:pos="9213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C1E">
        <w:rPr>
          <w:rFonts w:ascii="Times New Roman" w:hAnsi="Times New Roman" w:cs="Times New Roman"/>
          <w:sz w:val="28"/>
          <w:szCs w:val="28"/>
        </w:rPr>
        <w:t>Заместитель главы муниципального</w:t>
      </w:r>
    </w:p>
    <w:p w:rsidR="00E46A2C" w:rsidRDefault="00E46A2C" w:rsidP="001F4C3C">
      <w:pPr>
        <w:widowControl w:val="0"/>
        <w:suppressAutoHyphens/>
        <w:spacing w:after="0" w:line="240" w:lineRule="auto"/>
        <w:rPr>
          <w:sz w:val="28"/>
          <w:szCs w:val="28"/>
        </w:rPr>
      </w:pPr>
      <w:r w:rsidRPr="00E10C1E">
        <w:rPr>
          <w:rFonts w:ascii="Times New Roman" w:hAnsi="Times New Roman" w:cs="Times New Roman"/>
          <w:sz w:val="28"/>
          <w:szCs w:val="28"/>
        </w:rPr>
        <w:t>образования Кавказский район</w:t>
      </w:r>
      <w:r w:rsidRPr="00E10C1E">
        <w:rPr>
          <w:rFonts w:ascii="Times New Roman" w:hAnsi="Times New Roman" w:cs="Times New Roman"/>
          <w:sz w:val="28"/>
          <w:szCs w:val="28"/>
        </w:rPr>
        <w:tab/>
      </w:r>
      <w:r w:rsidRPr="00E10C1E">
        <w:rPr>
          <w:rFonts w:ascii="Times New Roman" w:hAnsi="Times New Roman" w:cs="Times New Roman"/>
          <w:sz w:val="28"/>
          <w:szCs w:val="28"/>
        </w:rPr>
        <w:tab/>
      </w:r>
      <w:r w:rsidRPr="00E10C1E">
        <w:rPr>
          <w:rFonts w:ascii="Times New Roman" w:hAnsi="Times New Roman" w:cs="Times New Roman"/>
          <w:sz w:val="28"/>
          <w:szCs w:val="28"/>
        </w:rPr>
        <w:tab/>
      </w:r>
      <w:r w:rsidRPr="00E10C1E">
        <w:rPr>
          <w:rFonts w:ascii="Times New Roman" w:hAnsi="Times New Roman" w:cs="Times New Roman"/>
          <w:sz w:val="28"/>
          <w:szCs w:val="28"/>
        </w:rPr>
        <w:tab/>
      </w:r>
      <w:r w:rsidRPr="00E10C1E">
        <w:rPr>
          <w:rFonts w:ascii="Times New Roman" w:hAnsi="Times New Roman" w:cs="Times New Roman"/>
          <w:sz w:val="28"/>
          <w:szCs w:val="28"/>
        </w:rPr>
        <w:tab/>
        <w:t xml:space="preserve">                С.В.Филатова</w:t>
      </w:r>
    </w:p>
    <w:p w:rsidR="00E46A2C" w:rsidRDefault="00E46A2C" w:rsidP="001F4C3C">
      <w:pPr>
        <w:widowControl w:val="0"/>
        <w:suppressAutoHyphens/>
        <w:spacing w:after="0" w:line="240" w:lineRule="auto"/>
        <w:ind w:left="9912"/>
        <w:jc w:val="center"/>
        <w:rPr>
          <w:rFonts w:ascii="Times New Roman" w:hAnsi="Times New Roman" w:cs="Times New Roman"/>
          <w:sz w:val="28"/>
          <w:szCs w:val="28"/>
        </w:rPr>
      </w:pPr>
    </w:p>
    <w:p w:rsidR="00E46A2C" w:rsidRDefault="00E46A2C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A2C" w:rsidRDefault="00E46A2C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A2C" w:rsidRDefault="00E46A2C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A2C" w:rsidRDefault="00E46A2C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A2C" w:rsidRDefault="00E46A2C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A2C" w:rsidRDefault="00E46A2C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A2C" w:rsidRDefault="00E46A2C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A2C" w:rsidRDefault="00E46A2C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A2C" w:rsidRDefault="00E46A2C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A2C" w:rsidRDefault="00E46A2C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A2C" w:rsidRDefault="00E46A2C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A2C" w:rsidRDefault="00E46A2C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A2C" w:rsidRDefault="00E46A2C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A2C" w:rsidRDefault="00E46A2C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46A2C" w:rsidSect="006746A3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E46A2C" w:rsidRPr="001A095A" w:rsidRDefault="00E46A2C" w:rsidP="007271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60" w:name="sub_1700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Подпрограмма</w:t>
      </w:r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"Амбулаторно-поликлиническая медицинская помощь (строительство зданий врача общей практики)" муниципальной программы муниципального образования Кавказский район "Развитие здравоохранения"</w:t>
      </w:r>
    </w:p>
    <w:bookmarkEnd w:id="60"/>
    <w:p w:rsidR="00E46A2C" w:rsidRPr="001A095A" w:rsidRDefault="00E46A2C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46A2C" w:rsidRPr="001A095A" w:rsidRDefault="00E46A2C" w:rsidP="007271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Паспорт</w:t>
      </w:r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"Амбулаторно-поликлиническая медицинская помощь (строительство зданий врача общей практики)" муниципальной программы муниципального образования Кавказский район "Развитие здравоохранения"</w:t>
      </w:r>
    </w:p>
    <w:p w:rsidR="00E46A2C" w:rsidRPr="001A095A" w:rsidRDefault="00E46A2C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20"/>
        <w:gridCol w:w="6860"/>
      </w:tblGrid>
      <w:tr w:rsidR="00E46A2C" w:rsidRPr="001D174D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E46A2C" w:rsidRPr="001D174D" w:rsidRDefault="00E46A2C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E46A2C" w:rsidRPr="001D174D" w:rsidRDefault="00E46A2C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</w:t>
            </w:r>
          </w:p>
        </w:tc>
      </w:tr>
      <w:tr w:rsidR="00E46A2C" w:rsidRPr="001D174D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E46A2C" w:rsidRPr="001D174D" w:rsidRDefault="00E46A2C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1" w:name="sub_72"/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  <w:bookmarkEnd w:id="61"/>
          </w:p>
        </w:tc>
        <w:tc>
          <w:tcPr>
            <w:tcW w:w="6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6A2C" w:rsidRPr="001D174D" w:rsidRDefault="00E46A2C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Отдел здравоохранения администрации муниципального образования Кавказский район Отдел капитального строительства администрации муниципального образования Кавказский район»;</w:t>
            </w:r>
          </w:p>
        </w:tc>
      </w:tr>
      <w:tr w:rsidR="00E46A2C" w:rsidRPr="001D174D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E46A2C" w:rsidRPr="001D174D" w:rsidRDefault="00E46A2C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E46A2C" w:rsidRPr="001D174D" w:rsidRDefault="00E46A2C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амбулаторной первичной медицинской помощи населению района по месту жительства</w:t>
            </w:r>
          </w:p>
        </w:tc>
      </w:tr>
      <w:tr w:rsidR="00E46A2C" w:rsidRPr="001D174D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E46A2C" w:rsidRPr="001D174D" w:rsidRDefault="00E46A2C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Задача подпрограммы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E46A2C" w:rsidRPr="001D174D" w:rsidRDefault="00E46A2C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Увеличение зданий офисов врачей общей практики</w:t>
            </w:r>
          </w:p>
        </w:tc>
      </w:tr>
      <w:tr w:rsidR="00E46A2C" w:rsidRPr="001D174D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E46A2C" w:rsidRPr="001D174D" w:rsidRDefault="00E46A2C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муниципальной подпрограммы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E46A2C" w:rsidRPr="001D174D" w:rsidRDefault="00E46A2C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Количество офисов врачей общей практики на территории района.</w:t>
            </w:r>
          </w:p>
        </w:tc>
      </w:tr>
      <w:tr w:rsidR="00E46A2C" w:rsidRPr="001D174D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E46A2C" w:rsidRPr="001D174D" w:rsidRDefault="00E46A2C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2" w:name="sub_73"/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  <w:bookmarkEnd w:id="62"/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E46A2C" w:rsidRPr="001D174D" w:rsidRDefault="00E46A2C" w:rsidP="0007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2015 - 2021 годы</w:t>
            </w:r>
          </w:p>
          <w:p w:rsidR="00E46A2C" w:rsidRPr="001D174D" w:rsidRDefault="00E46A2C" w:rsidP="0007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Этапы не предусмотрены</w:t>
            </w:r>
          </w:p>
        </w:tc>
      </w:tr>
      <w:tr w:rsidR="00E46A2C" w:rsidRPr="001D174D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E46A2C" w:rsidRPr="001D174D" w:rsidRDefault="00E46A2C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3" w:name="sub_721"/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подпрограммы</w:t>
            </w:r>
            <w:bookmarkEnd w:id="63"/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E46A2C" w:rsidRPr="001D174D" w:rsidRDefault="00E46A2C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 xml:space="preserve">Общий предельный объем финансирования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1130,6</w:t>
            </w: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 тыс. руб., из них по годам:</w:t>
            </w:r>
          </w:p>
          <w:p w:rsidR="00E46A2C" w:rsidRPr="001D174D" w:rsidRDefault="00E46A2C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на 2015 год - 159,7 тыс. руб.;</w:t>
            </w:r>
          </w:p>
          <w:p w:rsidR="00E46A2C" w:rsidRPr="001D174D" w:rsidRDefault="00E46A2C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 xml:space="preserve">на 2016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470,9</w:t>
            </w: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 тыс. руб.;</w:t>
            </w:r>
          </w:p>
          <w:p w:rsidR="00E46A2C" w:rsidRPr="001D174D" w:rsidRDefault="00E46A2C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на 2017 год - 100,0 тыс. руб.;</w:t>
            </w:r>
          </w:p>
          <w:p w:rsidR="00E46A2C" w:rsidRPr="001D174D" w:rsidRDefault="00E46A2C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на 2018 год - 100,0 тыс. руб.;</w:t>
            </w:r>
          </w:p>
          <w:p w:rsidR="00E46A2C" w:rsidRPr="001D174D" w:rsidRDefault="00E46A2C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на 2019 год - 100,0 тыс. руб.;</w:t>
            </w:r>
          </w:p>
          <w:p w:rsidR="00E46A2C" w:rsidRPr="001D174D" w:rsidRDefault="00E46A2C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на 2020 год - 100,0 тыс. руб.;</w:t>
            </w:r>
          </w:p>
          <w:p w:rsidR="00E46A2C" w:rsidRPr="001D174D" w:rsidRDefault="00E46A2C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на 2021 год - 100,0 тыс. руб.;</w:t>
            </w:r>
          </w:p>
          <w:p w:rsidR="00E46A2C" w:rsidRPr="001D174D" w:rsidRDefault="00E46A2C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за счет средств местного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1130,6</w:t>
            </w: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 тыс. руб., из них по годам:</w:t>
            </w:r>
          </w:p>
          <w:p w:rsidR="00E46A2C" w:rsidRPr="001D174D" w:rsidRDefault="00E46A2C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 xml:space="preserve">на 2015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159,7</w:t>
            </w: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 тыс. руб.;</w:t>
            </w:r>
          </w:p>
          <w:p w:rsidR="00E46A2C" w:rsidRPr="001D174D" w:rsidRDefault="00E46A2C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 xml:space="preserve">на 2016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470,9</w:t>
            </w: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 тыс. руб.;</w:t>
            </w:r>
          </w:p>
          <w:p w:rsidR="00E46A2C" w:rsidRPr="001D174D" w:rsidRDefault="00E46A2C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на 2017 год - 100,0 тыс. руб.;</w:t>
            </w:r>
          </w:p>
          <w:p w:rsidR="00E46A2C" w:rsidRPr="001D174D" w:rsidRDefault="00E46A2C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на 2018 год - 100,0 тыс. руб.;</w:t>
            </w:r>
          </w:p>
          <w:p w:rsidR="00E46A2C" w:rsidRPr="001D174D" w:rsidRDefault="00E46A2C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на 2019 год - 100,0 тыс. руб.;</w:t>
            </w:r>
          </w:p>
          <w:p w:rsidR="00E46A2C" w:rsidRPr="001D174D" w:rsidRDefault="00E46A2C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на 2020 год - 100,0 тыс. руб.;</w:t>
            </w:r>
          </w:p>
          <w:p w:rsidR="00E46A2C" w:rsidRPr="001D174D" w:rsidRDefault="00E46A2C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на 2021 год - 100,0 тыс. руб.</w:t>
            </w:r>
          </w:p>
        </w:tc>
      </w:tr>
    </w:tbl>
    <w:p w:rsidR="00E46A2C" w:rsidRPr="001A095A" w:rsidRDefault="00E46A2C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46A2C" w:rsidRPr="001A095A" w:rsidRDefault="00E46A2C" w:rsidP="007271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64" w:name="sub_110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1. Характеристика текущего состояния и прогноз развития амбулаторно-поликлинической медицинской помощи в Кавказском районе</w:t>
      </w:r>
    </w:p>
    <w:bookmarkEnd w:id="64"/>
    <w:p w:rsidR="00E46A2C" w:rsidRPr="001A095A" w:rsidRDefault="00E46A2C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46A2C" w:rsidRPr="001A095A" w:rsidRDefault="00E46A2C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Здоровье жителей Кавказского района Краснодарского края как социально-экономическая категория является неотъемлемым фактором трудового потенциала общества и представляет собой основной элемент национального богатства как Кавказского района, так Кубани и России в целом.</w:t>
      </w:r>
    </w:p>
    <w:p w:rsidR="00E46A2C" w:rsidRPr="001A095A" w:rsidRDefault="00E46A2C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Практическая реализация перехода к здоровому образу жизни невозможна без приближения профилактической медицины к человеку. В этой связи приоритетным является обеспечение населения, прежде всего здоровых людей и лиц с хроническими заболеваниями вне обострения, профилактической помощью шаговой доступности, выявления факторов риска и их коррекции.</w:t>
      </w:r>
    </w:p>
    <w:p w:rsidR="00E46A2C" w:rsidRPr="001A095A" w:rsidRDefault="00E46A2C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Потенциальными причинами, формирующими недостаточную динамику в состоянии здоровья жителей района, являются:</w:t>
      </w:r>
    </w:p>
    <w:p w:rsidR="00E46A2C" w:rsidRPr="001A095A" w:rsidRDefault="00E46A2C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недостаточная мотивация населения на соблюдение здорового образа жизни;</w:t>
      </w:r>
    </w:p>
    <w:p w:rsidR="00E46A2C" w:rsidRPr="001A095A" w:rsidRDefault="00E46A2C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высокая распространённость поведенческих факторов риска неинфекционных заболеваний (курение, злоупотребление алкоголем и употребление наркотиков, недостаточная двигательная активность, нерациональное несбалансированное питание и ожирение);</w:t>
      </w:r>
    </w:p>
    <w:p w:rsidR="00E46A2C" w:rsidRPr="001A095A" w:rsidRDefault="00E46A2C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высокая распространённость биологических факторов риска неинфекционных заболеваний (артериальная гипертония, гиперхолестеринемия, гипергликемия, избыточная масса тела и ожирение);</w:t>
      </w:r>
    </w:p>
    <w:p w:rsidR="00E46A2C" w:rsidRPr="001A095A" w:rsidRDefault="00E46A2C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несвоевременное обращение за медицинской помощью;</w:t>
      </w:r>
    </w:p>
    <w:p w:rsidR="00E46A2C" w:rsidRPr="001A095A" w:rsidRDefault="00E46A2C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недостаточная профилактическая активность в работе первичного звена здравоохранения, направленная на своевременное выявление заболеваний, патологических состояний и факторов риска, их обуславливающих;</w:t>
      </w:r>
    </w:p>
    <w:p w:rsidR="00E46A2C" w:rsidRPr="001A095A" w:rsidRDefault="00E46A2C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недостаточное развитие стационарзамещающих технологий;</w:t>
      </w:r>
    </w:p>
    <w:p w:rsidR="00E46A2C" w:rsidRPr="001A095A" w:rsidRDefault="00E46A2C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отсутствие учреждений здравоохранения, находящихся в шаговой доступности;</w:t>
      </w:r>
    </w:p>
    <w:p w:rsidR="00E46A2C" w:rsidRPr="001A095A" w:rsidRDefault="00E46A2C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недостаточная унификация оснащения медицинских организаций в соответствии с порядками и стандартами оказания медицинской помощи.</w:t>
      </w:r>
    </w:p>
    <w:p w:rsidR="00E46A2C" w:rsidRPr="001A095A" w:rsidRDefault="00E46A2C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При реализации настоящей подпрограммы планируется повышать эффективность первичной медико-санитарной помощи, повышать эффективность стационарной помощи.</w:t>
      </w:r>
    </w:p>
    <w:p w:rsidR="00E46A2C" w:rsidRPr="001A095A" w:rsidRDefault="00E46A2C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Основной целевой установкой подпрограммы является создание необходимых условий для сохранения здоровья жителей Кавказского района Краснодарского края. Достижение указанной цели требует обеспечения доступности профилактики, диагностики и лечения заболеваний с использованием современных медицинских изделий, а также качественной и эффективной лекарственной терапии. Формирование у населения района ответственного отношения к своему здоровью, изменение модели поведения с рискованной на менее рискованную, обеспечит профилактику не только инфекционных болезней, но и неинфекционных заболеваний.</w:t>
      </w:r>
    </w:p>
    <w:p w:rsidR="00E46A2C" w:rsidRPr="001A095A" w:rsidRDefault="00E46A2C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Основой пропаганды здорового образа жизни наряду с информированием населения о вреде потребления табака, нерационального и несбалансированного питания, низкой физической активности, злоупотребления алкоголем, употребления наркотиков и токсических веществ станет обучение навыкам по соблюдению правил гигиены, режима труда и учебы. При этом приоритет будет отдан мерам не только своевременного выявления факторов риска и неинфекционных заболеваний, но и своевременной их коррекции.</w:t>
      </w:r>
    </w:p>
    <w:p w:rsidR="00E46A2C" w:rsidRPr="001A095A" w:rsidRDefault="00E46A2C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Проводимые в Кавказском районе мероприятия по реорганизации и модернизации системы здравоохранения, повышению качества жизни и доступности медицинской помощи позволили улучшить показатели здоровья жителей района.</w:t>
      </w:r>
    </w:p>
    <w:p w:rsidR="00E46A2C" w:rsidRPr="001A095A" w:rsidRDefault="00E46A2C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 результате проводимой в районе большой работы по активному выявлению заболевании среди населения (работа Центров здоровья, диспансеризация работающего населения в рамках приоритетного национального проекта "Здоровье" (далее - ПНП "Здоровье) улучшение работы амбулаторно-поликлинического звена, в том числе по обеспечению доступности медицинской помощи на селе, проведение в районе профилактических мероприятий в рамках губернаторской стратегии "Будьте здоровы!" - "Дни здоровья на Кубани", "Кардиодесант", "Онкопатруль") своевременное выявление первичной заболеваемости населения Кавказского района с 2008 года по 2012 год выросла на 15,4 процента.</w:t>
      </w:r>
    </w:p>
    <w:p w:rsidR="00E46A2C" w:rsidRPr="001A095A" w:rsidRDefault="00E46A2C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 районе амбулаторную помощь оказывают 2 самостоятельных амбулаторных учреждения и 17 структурных подразделения при больничных учреждениях. На начало 2013 года в районе функционирует 35 терапевтических участков (2008 год - 30) и 32 педиатрических участка.</w:t>
      </w:r>
    </w:p>
    <w:p w:rsidR="00E46A2C" w:rsidRPr="001A095A" w:rsidRDefault="00E46A2C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 настоящее время на территории Кавказского района Краснодарского края функционирует 2 офиса врача общей практики (далее - ВОП).</w:t>
      </w:r>
    </w:p>
    <w:p w:rsidR="00E46A2C" w:rsidRPr="001A095A" w:rsidRDefault="00E46A2C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При реформировании системы первичной медико-санитарной помощи населению планируется:</w:t>
      </w:r>
    </w:p>
    <w:p w:rsidR="00E46A2C" w:rsidRPr="001A095A" w:rsidRDefault="00E46A2C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приблизить оказание медицинской помощи к сельскому населению;</w:t>
      </w:r>
    </w:p>
    <w:p w:rsidR="00E46A2C" w:rsidRPr="001A095A" w:rsidRDefault="00E46A2C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провести модернизацию существующих учреждений и их подразделений;</w:t>
      </w:r>
    </w:p>
    <w:p w:rsidR="00E46A2C" w:rsidRPr="001A095A" w:rsidRDefault="00E46A2C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выстроить потоки пациентов с формированием единых принципов маршрутизации.</w:t>
      </w:r>
    </w:p>
    <w:p w:rsidR="00E46A2C" w:rsidRPr="00445F31" w:rsidRDefault="00E46A2C" w:rsidP="00D6567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F31">
        <w:rPr>
          <w:rFonts w:ascii="Times New Roman" w:hAnsi="Times New Roman" w:cs="Times New Roman"/>
          <w:sz w:val="28"/>
          <w:szCs w:val="28"/>
        </w:rPr>
        <w:t>Реализация подпрограммы позволит увеличить количество жителей, получивших первичную помощь по месту жительства.</w:t>
      </w:r>
    </w:p>
    <w:p w:rsidR="00E46A2C" w:rsidRPr="001A095A" w:rsidRDefault="00E46A2C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Таким образом, создание условий для повышения качества и доступности медицинской помощи жителям Кавказского района Краснодарского края с учетом демографической ситуации является приоритетным направлением политики руководства района в сфере здравоохранения.</w:t>
      </w:r>
    </w:p>
    <w:p w:rsidR="00E46A2C" w:rsidRPr="001A095A" w:rsidRDefault="00E46A2C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46A2C" w:rsidRPr="001A095A" w:rsidRDefault="00E46A2C" w:rsidP="007271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65" w:name="sub_210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65"/>
    <w:p w:rsidR="00E46A2C" w:rsidRPr="001A095A" w:rsidRDefault="00E46A2C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46A2C" w:rsidRPr="00205693" w:rsidRDefault="00E46A2C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693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подпрограммы отражены в </w:t>
      </w:r>
      <w:hyperlink w:anchor="sub_1710" w:history="1">
        <w:r w:rsidRPr="00205693">
          <w:rPr>
            <w:rFonts w:ascii="Times New Roman" w:hAnsi="Times New Roman" w:cs="Times New Roman"/>
            <w:sz w:val="28"/>
            <w:szCs w:val="28"/>
          </w:rPr>
          <w:t>приложении N 1</w:t>
        </w:r>
      </w:hyperlink>
      <w:r w:rsidRPr="00205693">
        <w:rPr>
          <w:rFonts w:ascii="Times New Roman" w:hAnsi="Times New Roman" w:cs="Times New Roman"/>
          <w:sz w:val="28"/>
          <w:szCs w:val="28"/>
        </w:rPr>
        <w:t>.</w:t>
      </w:r>
    </w:p>
    <w:p w:rsidR="00E46A2C" w:rsidRPr="00205693" w:rsidRDefault="00E46A2C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693">
        <w:rPr>
          <w:rFonts w:ascii="Times New Roman" w:hAnsi="Times New Roman" w:cs="Times New Roman"/>
          <w:sz w:val="28"/>
          <w:szCs w:val="28"/>
        </w:rPr>
        <w:t>Достижение целей и задач будет осуществляться в рамках реализации мероприятий подпрограммы.</w:t>
      </w:r>
    </w:p>
    <w:p w:rsidR="00E46A2C" w:rsidRPr="00205693" w:rsidRDefault="00E46A2C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46A2C" w:rsidRPr="00205693" w:rsidRDefault="00E46A2C" w:rsidP="007271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66" w:name="sub_310"/>
      <w:r w:rsidRPr="00205693">
        <w:rPr>
          <w:rFonts w:ascii="Times New Roman" w:hAnsi="Times New Roman" w:cs="Times New Roman"/>
          <w:b/>
          <w:bCs/>
          <w:sz w:val="28"/>
          <w:szCs w:val="28"/>
        </w:rPr>
        <w:t xml:space="preserve">3. Перечень мероприятий подпрограммы </w:t>
      </w:r>
    </w:p>
    <w:bookmarkEnd w:id="66"/>
    <w:p w:rsidR="00E46A2C" w:rsidRPr="00205693" w:rsidRDefault="00E46A2C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46A2C" w:rsidRPr="001A095A" w:rsidRDefault="00E46A2C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693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представлен в </w:t>
      </w:r>
      <w:hyperlink w:anchor="sub_1720" w:history="1">
        <w:r w:rsidRPr="00205693">
          <w:rPr>
            <w:rFonts w:ascii="Times New Roman" w:hAnsi="Times New Roman" w:cs="Times New Roman"/>
            <w:sz w:val="28"/>
            <w:szCs w:val="28"/>
          </w:rPr>
          <w:t>приложении N 2</w:t>
        </w:r>
      </w:hyperlink>
      <w:r w:rsidRPr="001A095A">
        <w:rPr>
          <w:rFonts w:ascii="Times New Roman" w:hAnsi="Times New Roman" w:cs="Times New Roman"/>
          <w:sz w:val="28"/>
          <w:szCs w:val="28"/>
        </w:rPr>
        <w:t>.</w:t>
      </w:r>
    </w:p>
    <w:p w:rsidR="00E46A2C" w:rsidRPr="001A095A" w:rsidRDefault="00E46A2C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46A2C" w:rsidRPr="001A095A" w:rsidRDefault="00E46A2C" w:rsidP="007271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4. Обоснование ресурсного обеспечения подпрограммы</w:t>
      </w:r>
    </w:p>
    <w:p w:rsidR="00E46A2C" w:rsidRPr="001A095A" w:rsidRDefault="00E46A2C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46A2C" w:rsidRPr="00445F31" w:rsidRDefault="00E46A2C" w:rsidP="00A81CD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5F31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представлен в приложении № 3 к подпрограмме.</w:t>
      </w:r>
    </w:p>
    <w:p w:rsidR="00E46A2C" w:rsidRPr="001A095A" w:rsidRDefault="00E46A2C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При реализации подпрограммы предполагается привлечение финансирования из средств краевого и местного бюджетов.</w:t>
      </w:r>
    </w:p>
    <w:p w:rsidR="00E46A2C" w:rsidRPr="001A095A" w:rsidRDefault="00E46A2C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Средства краевого бюджета выделяются посредством предоставления субвенций на строительство здания врача общей практики, благоустройство территории.</w:t>
      </w:r>
    </w:p>
    <w:p w:rsidR="00E46A2C" w:rsidRPr="001A095A" w:rsidRDefault="00E46A2C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За счет средств местного бюджета выполняется строительство наружных инженерных сетей за пределами площадки, выделенной под строительство здания врача общей практики.</w:t>
      </w:r>
    </w:p>
    <w:p w:rsidR="00E46A2C" w:rsidRPr="001A095A" w:rsidRDefault="00E46A2C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Ресурсное обеспечение реализации подпрограммы за счет средств местного бюджета, планируемое с учетом ситуации в финансово-бюджетной сфере на районном уровне,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средств, подлежит ежегодному уточнению в рамках бюджетного цикла.</w:t>
      </w:r>
    </w:p>
    <w:p w:rsidR="00E46A2C" w:rsidRPr="001A095A" w:rsidRDefault="00E46A2C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46A2C" w:rsidRPr="001A095A" w:rsidRDefault="00E46A2C" w:rsidP="007271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67" w:name="sub_510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5. Механизм реализации подпрограммы</w:t>
      </w:r>
    </w:p>
    <w:bookmarkEnd w:id="67"/>
    <w:p w:rsidR="00E46A2C" w:rsidRPr="001A095A" w:rsidRDefault="00E46A2C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46A2C" w:rsidRPr="001A095A" w:rsidRDefault="00E46A2C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ее координатор, который:</w:t>
      </w:r>
    </w:p>
    <w:p w:rsidR="00E46A2C" w:rsidRPr="001A095A" w:rsidRDefault="00E46A2C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E46A2C" w:rsidRPr="001A095A" w:rsidRDefault="00E46A2C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E46A2C" w:rsidRPr="001A095A" w:rsidRDefault="00E46A2C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E46A2C" w:rsidRPr="001A095A" w:rsidRDefault="00E46A2C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муниципального образования Кавказский район "Развитие здравоохранения".</w:t>
      </w:r>
    </w:p>
    <w:p w:rsidR="00E46A2C" w:rsidRPr="001A095A" w:rsidRDefault="00E46A2C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Координатор подпрограммы и участники подпрограммы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E46A2C" w:rsidRPr="001A095A" w:rsidRDefault="00E46A2C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Муниципальный заказчик:</w:t>
      </w:r>
    </w:p>
    <w:p w:rsidR="00E46A2C" w:rsidRPr="001A095A" w:rsidRDefault="00E46A2C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</w:t>
      </w:r>
      <w:r w:rsidRPr="001505EC">
        <w:rPr>
          <w:rFonts w:ascii="Times New Roman" w:hAnsi="Times New Roman" w:cs="Times New Roman"/>
          <w:sz w:val="28"/>
          <w:szCs w:val="28"/>
        </w:rPr>
        <w:t xml:space="preserve">положений </w:t>
      </w:r>
      <w:hyperlink r:id="rId26" w:history="1">
        <w:r w:rsidRPr="001505EC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1A095A">
        <w:rPr>
          <w:rFonts w:ascii="Times New Roman" w:hAnsi="Times New Roman" w:cs="Times New Roman"/>
          <w:sz w:val="28"/>
          <w:szCs w:val="28"/>
        </w:rPr>
        <w:t xml:space="preserve">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E46A2C" w:rsidRPr="001A095A" w:rsidRDefault="00E46A2C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:rsidR="00E46A2C" w:rsidRPr="001A095A" w:rsidRDefault="00E46A2C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E46A2C" w:rsidRPr="001A095A" w:rsidRDefault="00E46A2C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E46A2C" w:rsidRPr="001A095A" w:rsidRDefault="00E46A2C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формирует бюджетные заявки на финансирование мероприятия подпрограммы, а также осуществляет иные полномочия, установленные подпрограммой.</w:t>
      </w:r>
    </w:p>
    <w:p w:rsidR="00E46A2C" w:rsidRPr="001A095A" w:rsidRDefault="00E46A2C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E46A2C" w:rsidRPr="001A095A" w:rsidRDefault="00E46A2C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E46A2C" w:rsidRPr="001A095A" w:rsidRDefault="00E46A2C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подпрограммы;</w:t>
      </w:r>
    </w:p>
    <w:p w:rsidR="00E46A2C" w:rsidRPr="001A095A" w:rsidRDefault="00E46A2C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"Развитие здравоохранения".</w:t>
      </w:r>
    </w:p>
    <w:p w:rsidR="00E46A2C" w:rsidRPr="001A095A" w:rsidRDefault="00E46A2C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E46A2C" w:rsidRPr="001A095A" w:rsidRDefault="00E46A2C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46A2C" w:rsidRDefault="00E46A2C" w:rsidP="00727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A2C" w:rsidRDefault="00E46A2C" w:rsidP="00727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A2C" w:rsidRDefault="00E46A2C" w:rsidP="00727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A2C" w:rsidRDefault="00E46A2C" w:rsidP="00727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A2C" w:rsidRDefault="00E46A2C" w:rsidP="00727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46A2C" w:rsidSect="00727149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E46A2C" w:rsidRPr="000B223C" w:rsidRDefault="00E46A2C" w:rsidP="000B223C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E46A2C" w:rsidRPr="000B223C" w:rsidRDefault="00E46A2C" w:rsidP="000B223C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к  подпрограмме «Амбулаторно-поликлиническая</w:t>
      </w:r>
    </w:p>
    <w:p w:rsidR="00E46A2C" w:rsidRPr="000B223C" w:rsidRDefault="00E46A2C" w:rsidP="000B223C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медицинская помощь» муниципальной программы</w:t>
      </w:r>
    </w:p>
    <w:p w:rsidR="00E46A2C" w:rsidRPr="000B223C" w:rsidRDefault="00E46A2C" w:rsidP="000B223C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E46A2C" w:rsidRPr="000B223C" w:rsidRDefault="00E46A2C" w:rsidP="000B223C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«Развитие здравоохранения», утвержденной</w:t>
      </w:r>
    </w:p>
    <w:p w:rsidR="00E46A2C" w:rsidRPr="000B223C" w:rsidRDefault="00E46A2C" w:rsidP="000B223C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постановлением администрации муниципального</w:t>
      </w:r>
    </w:p>
    <w:p w:rsidR="00E46A2C" w:rsidRPr="000B223C" w:rsidRDefault="00E46A2C" w:rsidP="000B223C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образования Кавказский район</w:t>
      </w:r>
    </w:p>
    <w:p w:rsidR="00E46A2C" w:rsidRPr="000B223C" w:rsidRDefault="00E46A2C" w:rsidP="000B223C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от 27.11.2014 № 1858</w:t>
      </w:r>
    </w:p>
    <w:p w:rsidR="00E46A2C" w:rsidRPr="00445F31" w:rsidRDefault="00E46A2C" w:rsidP="000B22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46A2C" w:rsidRPr="000B223C" w:rsidRDefault="00E46A2C" w:rsidP="000B223C">
      <w:pPr>
        <w:pStyle w:val="ListParagraph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Цели, задачи и целевые показатели подпрограммы</w:t>
      </w:r>
    </w:p>
    <w:p w:rsidR="00E46A2C" w:rsidRPr="000B223C" w:rsidRDefault="00E46A2C" w:rsidP="000B223C">
      <w:pPr>
        <w:pStyle w:val="ListParagraph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 xml:space="preserve">«Амбулаторно-поликлиническая медицинская помощь» муниципальной программы </w:t>
      </w:r>
    </w:p>
    <w:p w:rsidR="00E46A2C" w:rsidRPr="000B223C" w:rsidRDefault="00E46A2C" w:rsidP="000B223C">
      <w:pPr>
        <w:pStyle w:val="ListParagraph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 «Развитие здравоохранения»</w:t>
      </w:r>
    </w:p>
    <w:p w:rsidR="00E46A2C" w:rsidRPr="000B223C" w:rsidRDefault="00E46A2C" w:rsidP="000B223C">
      <w:pPr>
        <w:pStyle w:val="ListParagraph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4"/>
        <w:gridCol w:w="3233"/>
        <w:gridCol w:w="993"/>
        <w:gridCol w:w="850"/>
        <w:gridCol w:w="1276"/>
        <w:gridCol w:w="1276"/>
        <w:gridCol w:w="1275"/>
        <w:gridCol w:w="1276"/>
        <w:gridCol w:w="1276"/>
        <w:gridCol w:w="1134"/>
        <w:gridCol w:w="142"/>
        <w:gridCol w:w="1275"/>
      </w:tblGrid>
      <w:tr w:rsidR="00E46A2C" w:rsidRPr="001D174D">
        <w:tc>
          <w:tcPr>
            <w:tcW w:w="594" w:type="dxa"/>
            <w:vMerge w:val="restart"/>
          </w:tcPr>
          <w:p w:rsidR="00E46A2C" w:rsidRPr="001D174D" w:rsidRDefault="00E46A2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33" w:type="dxa"/>
            <w:vMerge w:val="restart"/>
          </w:tcPr>
          <w:p w:rsidR="00E46A2C" w:rsidRPr="001D174D" w:rsidRDefault="00E46A2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993" w:type="dxa"/>
            <w:vMerge w:val="restart"/>
          </w:tcPr>
          <w:p w:rsidR="00E46A2C" w:rsidRPr="001D174D" w:rsidRDefault="00E46A2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vMerge w:val="restart"/>
          </w:tcPr>
          <w:p w:rsidR="00E46A2C" w:rsidRPr="001D174D" w:rsidRDefault="00E46A2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Ста-тус</w:t>
            </w:r>
          </w:p>
        </w:tc>
        <w:tc>
          <w:tcPr>
            <w:tcW w:w="8930" w:type="dxa"/>
            <w:gridSpan w:val="8"/>
          </w:tcPr>
          <w:p w:rsidR="00E46A2C" w:rsidRPr="001D174D" w:rsidRDefault="00E46A2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E46A2C" w:rsidRPr="001D174D">
        <w:tc>
          <w:tcPr>
            <w:tcW w:w="594" w:type="dxa"/>
            <w:vMerge/>
          </w:tcPr>
          <w:p w:rsidR="00E46A2C" w:rsidRPr="001D174D" w:rsidRDefault="00E46A2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vMerge/>
          </w:tcPr>
          <w:p w:rsidR="00E46A2C" w:rsidRPr="001D174D" w:rsidRDefault="00E46A2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46A2C" w:rsidRPr="001D174D" w:rsidRDefault="00E46A2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46A2C" w:rsidRPr="001D174D" w:rsidRDefault="00E46A2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6A2C" w:rsidRPr="001D174D" w:rsidRDefault="00E46A2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 xml:space="preserve">2015 год </w:t>
            </w:r>
          </w:p>
        </w:tc>
        <w:tc>
          <w:tcPr>
            <w:tcW w:w="1276" w:type="dxa"/>
          </w:tcPr>
          <w:p w:rsidR="00E46A2C" w:rsidRPr="001D174D" w:rsidRDefault="00E46A2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275" w:type="dxa"/>
          </w:tcPr>
          <w:p w:rsidR="00E46A2C" w:rsidRPr="001D174D" w:rsidRDefault="00E46A2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 xml:space="preserve">2017 год </w:t>
            </w:r>
          </w:p>
        </w:tc>
        <w:tc>
          <w:tcPr>
            <w:tcW w:w="1276" w:type="dxa"/>
          </w:tcPr>
          <w:p w:rsidR="00E46A2C" w:rsidRPr="001D174D" w:rsidRDefault="00E46A2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 xml:space="preserve">2018 год </w:t>
            </w:r>
          </w:p>
        </w:tc>
        <w:tc>
          <w:tcPr>
            <w:tcW w:w="1276" w:type="dxa"/>
          </w:tcPr>
          <w:p w:rsidR="00E46A2C" w:rsidRPr="001D174D" w:rsidRDefault="00E46A2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</w:p>
        </w:tc>
        <w:tc>
          <w:tcPr>
            <w:tcW w:w="1276" w:type="dxa"/>
            <w:gridSpan w:val="2"/>
          </w:tcPr>
          <w:p w:rsidR="00E46A2C" w:rsidRPr="001D174D" w:rsidRDefault="00E46A2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 xml:space="preserve">2020 год </w:t>
            </w:r>
          </w:p>
        </w:tc>
        <w:tc>
          <w:tcPr>
            <w:tcW w:w="1275" w:type="dxa"/>
          </w:tcPr>
          <w:p w:rsidR="00E46A2C" w:rsidRPr="001D174D" w:rsidRDefault="00E46A2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E46A2C" w:rsidRPr="001D174D">
        <w:trPr>
          <w:trHeight w:val="272"/>
        </w:trPr>
        <w:tc>
          <w:tcPr>
            <w:tcW w:w="594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46A2C" w:rsidRPr="001D174D">
        <w:tc>
          <w:tcPr>
            <w:tcW w:w="594" w:type="dxa"/>
          </w:tcPr>
          <w:p w:rsidR="00E46A2C" w:rsidRPr="001D174D" w:rsidRDefault="00E46A2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6" w:type="dxa"/>
            <w:gridSpan w:val="11"/>
          </w:tcPr>
          <w:p w:rsidR="00E46A2C" w:rsidRPr="001D174D" w:rsidRDefault="00E46A2C" w:rsidP="001F07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Подпрограмма</w:t>
            </w:r>
            <w:r w:rsidRPr="001D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Амбулаторно-поликлиническая медицинская помощь (строительство зданий врача общей практики)</w:t>
            </w:r>
          </w:p>
        </w:tc>
      </w:tr>
      <w:tr w:rsidR="00E46A2C" w:rsidRPr="001D174D">
        <w:tc>
          <w:tcPr>
            <w:tcW w:w="594" w:type="dxa"/>
          </w:tcPr>
          <w:p w:rsidR="00E46A2C" w:rsidRPr="001D174D" w:rsidRDefault="00E46A2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6" w:type="dxa"/>
            <w:gridSpan w:val="11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Цель:  Обеспечение доступности амбулаторной первичной медицинской помощи населению района по месту жительства</w:t>
            </w:r>
          </w:p>
        </w:tc>
      </w:tr>
      <w:tr w:rsidR="00E46A2C" w:rsidRPr="001D174D">
        <w:trPr>
          <w:trHeight w:val="326"/>
        </w:trPr>
        <w:tc>
          <w:tcPr>
            <w:tcW w:w="594" w:type="dxa"/>
          </w:tcPr>
          <w:p w:rsidR="00E46A2C" w:rsidRPr="001D174D" w:rsidRDefault="00E46A2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06" w:type="dxa"/>
            <w:gridSpan w:val="11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Задача:  Увеличение зданий офисов  врачей общей практики</w:t>
            </w:r>
          </w:p>
        </w:tc>
      </w:tr>
      <w:tr w:rsidR="00E46A2C" w:rsidRPr="001D174D">
        <w:tc>
          <w:tcPr>
            <w:tcW w:w="594" w:type="dxa"/>
          </w:tcPr>
          <w:p w:rsidR="00E46A2C" w:rsidRPr="001D174D" w:rsidRDefault="00E46A2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3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показатель:</w:t>
            </w:r>
          </w:p>
          <w:p w:rsidR="00E46A2C" w:rsidRPr="001D174D" w:rsidRDefault="00E46A2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офисов врачей общей практики на территории района</w:t>
            </w:r>
          </w:p>
        </w:tc>
        <w:tc>
          <w:tcPr>
            <w:tcW w:w="993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E46A2C" w:rsidRPr="001D174D" w:rsidRDefault="00E46A2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46A2C" w:rsidRPr="001D174D" w:rsidRDefault="00E46A2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46A2C" w:rsidRPr="001D174D" w:rsidRDefault="00E46A2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46A2C" w:rsidRPr="001D174D" w:rsidRDefault="00E46A2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46A2C" w:rsidRPr="001D174D" w:rsidRDefault="00E46A2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46A2C" w:rsidRPr="001D174D" w:rsidRDefault="00E46A2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46A2C" w:rsidRPr="001D174D" w:rsidRDefault="00E46A2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</w:tcPr>
          <w:p w:rsidR="00E46A2C" w:rsidRPr="001D174D" w:rsidRDefault="00E46A2C" w:rsidP="001F07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46A2C" w:rsidRPr="000B223C" w:rsidRDefault="00E46A2C" w:rsidP="000B22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6A2C" w:rsidRPr="000B223C" w:rsidRDefault="00E46A2C" w:rsidP="000B22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46A2C" w:rsidRPr="000B223C" w:rsidRDefault="00E46A2C" w:rsidP="000B223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Заместитель главы муниципального</w:t>
      </w:r>
    </w:p>
    <w:p w:rsidR="00E46A2C" w:rsidRPr="000B223C" w:rsidRDefault="00E46A2C" w:rsidP="000B223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образования Кавказский район</w:t>
      </w:r>
      <w:r w:rsidRPr="000B223C">
        <w:rPr>
          <w:rFonts w:ascii="Times New Roman" w:hAnsi="Times New Roman" w:cs="Times New Roman"/>
          <w:sz w:val="24"/>
          <w:szCs w:val="24"/>
        </w:rPr>
        <w:tab/>
      </w:r>
      <w:r w:rsidRPr="000B223C">
        <w:rPr>
          <w:rFonts w:ascii="Times New Roman" w:hAnsi="Times New Roman" w:cs="Times New Roman"/>
          <w:sz w:val="24"/>
          <w:szCs w:val="24"/>
        </w:rPr>
        <w:tab/>
      </w:r>
      <w:r w:rsidRPr="000B223C">
        <w:rPr>
          <w:rFonts w:ascii="Times New Roman" w:hAnsi="Times New Roman" w:cs="Times New Roman"/>
          <w:sz w:val="24"/>
          <w:szCs w:val="24"/>
        </w:rPr>
        <w:tab/>
      </w:r>
      <w:r w:rsidRPr="000B223C">
        <w:rPr>
          <w:rFonts w:ascii="Times New Roman" w:hAnsi="Times New Roman" w:cs="Times New Roman"/>
          <w:sz w:val="24"/>
          <w:szCs w:val="24"/>
        </w:rPr>
        <w:tab/>
      </w:r>
      <w:r w:rsidRPr="000B223C">
        <w:rPr>
          <w:rFonts w:ascii="Times New Roman" w:hAnsi="Times New Roman" w:cs="Times New Roman"/>
          <w:sz w:val="24"/>
          <w:szCs w:val="24"/>
        </w:rPr>
        <w:tab/>
      </w:r>
      <w:r w:rsidRPr="000B223C">
        <w:rPr>
          <w:rFonts w:ascii="Times New Roman" w:hAnsi="Times New Roman" w:cs="Times New Roman"/>
          <w:sz w:val="24"/>
          <w:szCs w:val="24"/>
        </w:rPr>
        <w:tab/>
      </w:r>
      <w:r w:rsidRPr="000B223C">
        <w:rPr>
          <w:rFonts w:ascii="Times New Roman" w:hAnsi="Times New Roman" w:cs="Times New Roman"/>
          <w:sz w:val="24"/>
          <w:szCs w:val="24"/>
        </w:rPr>
        <w:tab/>
      </w:r>
      <w:r w:rsidRPr="000B223C">
        <w:rPr>
          <w:rFonts w:ascii="Times New Roman" w:hAnsi="Times New Roman" w:cs="Times New Roman"/>
          <w:sz w:val="24"/>
          <w:szCs w:val="24"/>
        </w:rPr>
        <w:tab/>
      </w:r>
      <w:r w:rsidRPr="000B223C">
        <w:rPr>
          <w:rFonts w:ascii="Times New Roman" w:hAnsi="Times New Roman" w:cs="Times New Roman"/>
          <w:sz w:val="24"/>
          <w:szCs w:val="24"/>
        </w:rPr>
        <w:tab/>
      </w:r>
      <w:r w:rsidRPr="000B223C">
        <w:rPr>
          <w:rFonts w:ascii="Times New Roman" w:hAnsi="Times New Roman" w:cs="Times New Roman"/>
          <w:sz w:val="24"/>
          <w:szCs w:val="24"/>
        </w:rPr>
        <w:tab/>
      </w:r>
      <w:r w:rsidRPr="000B223C">
        <w:rPr>
          <w:rFonts w:ascii="Times New Roman" w:hAnsi="Times New Roman" w:cs="Times New Roman"/>
          <w:sz w:val="24"/>
          <w:szCs w:val="24"/>
        </w:rPr>
        <w:tab/>
      </w:r>
      <w:r w:rsidRPr="000B223C">
        <w:rPr>
          <w:rFonts w:ascii="Times New Roman" w:hAnsi="Times New Roman" w:cs="Times New Roman"/>
          <w:sz w:val="24"/>
          <w:szCs w:val="24"/>
        </w:rPr>
        <w:tab/>
      </w:r>
      <w:r w:rsidRPr="000B223C">
        <w:rPr>
          <w:rFonts w:ascii="Times New Roman" w:hAnsi="Times New Roman" w:cs="Times New Roman"/>
          <w:sz w:val="24"/>
          <w:szCs w:val="24"/>
        </w:rPr>
        <w:tab/>
        <w:t>С.В.Филатова</w:t>
      </w:r>
    </w:p>
    <w:p w:rsidR="00E46A2C" w:rsidRPr="00445F31" w:rsidRDefault="00E46A2C" w:rsidP="000B22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46A2C" w:rsidRPr="00445F31" w:rsidRDefault="00E46A2C" w:rsidP="000B22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46A2C" w:rsidRPr="00445F31" w:rsidRDefault="00E46A2C" w:rsidP="000B22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46A2C" w:rsidRPr="00445F31" w:rsidRDefault="00E46A2C" w:rsidP="000B22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46A2C" w:rsidRPr="00445F31" w:rsidRDefault="00E46A2C" w:rsidP="000B22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46A2C" w:rsidRPr="00445F31" w:rsidRDefault="00E46A2C" w:rsidP="000B22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46A2C" w:rsidRPr="00445F31" w:rsidRDefault="00E46A2C" w:rsidP="000B22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46A2C" w:rsidRPr="00445F31" w:rsidRDefault="00E46A2C" w:rsidP="000B22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46A2C" w:rsidRDefault="00E46A2C" w:rsidP="006E67BA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E46A2C" w:rsidRDefault="00E46A2C" w:rsidP="006E67BA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A5718D">
        <w:rPr>
          <w:rFonts w:ascii="Times New Roman" w:hAnsi="Times New Roman" w:cs="Times New Roman"/>
          <w:sz w:val="24"/>
          <w:szCs w:val="24"/>
        </w:rPr>
        <w:t>подпрограмме «Амбулаторно-поликлиническая медицинская помощь»</w:t>
      </w:r>
      <w:r w:rsidRPr="00445F31">
        <w:rPr>
          <w:rFonts w:ascii="Times New Roman" w:hAnsi="Times New Roman" w:cs="Times New Roman"/>
          <w:sz w:val="24"/>
          <w:szCs w:val="24"/>
        </w:rPr>
        <w:t xml:space="preserve"> муниципальной программе муниципальногообразования Кавказский район « Развитие здравоохранения»,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445F31">
        <w:rPr>
          <w:rFonts w:ascii="Times New Roman" w:hAnsi="Times New Roman" w:cs="Times New Roman"/>
          <w:sz w:val="24"/>
          <w:szCs w:val="24"/>
        </w:rPr>
        <w:t>твержденной постановлением администрации муниципальногообразования Кавказский район</w:t>
      </w:r>
    </w:p>
    <w:p w:rsidR="00E46A2C" w:rsidRDefault="00E46A2C" w:rsidP="006E67BA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>от 27.11.2014 № 1858</w:t>
      </w:r>
    </w:p>
    <w:p w:rsidR="00E46A2C" w:rsidRPr="00A5718D" w:rsidRDefault="00E46A2C" w:rsidP="006E67BA">
      <w:pPr>
        <w:pStyle w:val="ListParagraph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718D">
        <w:rPr>
          <w:rFonts w:ascii="Times New Roman" w:hAnsi="Times New Roman" w:cs="Times New Roman"/>
          <w:sz w:val="24"/>
          <w:szCs w:val="24"/>
        </w:rPr>
        <w:t xml:space="preserve">Перечень мероприятий </w:t>
      </w:r>
      <w:bookmarkStart w:id="68" w:name="_GoBack"/>
      <w:bookmarkEnd w:id="68"/>
      <w:r w:rsidRPr="00A5718D">
        <w:rPr>
          <w:rFonts w:ascii="Times New Roman" w:hAnsi="Times New Roman" w:cs="Times New Roman"/>
          <w:sz w:val="24"/>
          <w:szCs w:val="24"/>
        </w:rPr>
        <w:t>подпрограммы</w:t>
      </w:r>
    </w:p>
    <w:p w:rsidR="00E46A2C" w:rsidRPr="00A5718D" w:rsidRDefault="00E46A2C" w:rsidP="006E67BA">
      <w:pPr>
        <w:pStyle w:val="ListParagraph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718D">
        <w:rPr>
          <w:rFonts w:ascii="Times New Roman" w:hAnsi="Times New Roman" w:cs="Times New Roman"/>
          <w:sz w:val="24"/>
          <w:szCs w:val="24"/>
        </w:rPr>
        <w:t xml:space="preserve">«Амбулаторно-поликлиническая медицинская помощь» муниципальной программы  </w:t>
      </w:r>
    </w:p>
    <w:p w:rsidR="00E46A2C" w:rsidRPr="00A5718D" w:rsidRDefault="00E46A2C" w:rsidP="006E67BA">
      <w:pPr>
        <w:pStyle w:val="ListParagraph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718D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 «Развитие здравоохранения»</w:t>
      </w:r>
    </w:p>
    <w:p w:rsidR="00E46A2C" w:rsidRDefault="00E46A2C" w:rsidP="006E67BA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12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3"/>
        <w:gridCol w:w="1987"/>
        <w:gridCol w:w="1276"/>
        <w:gridCol w:w="992"/>
        <w:gridCol w:w="850"/>
        <w:gridCol w:w="993"/>
        <w:gridCol w:w="992"/>
        <w:gridCol w:w="992"/>
        <w:gridCol w:w="992"/>
        <w:gridCol w:w="957"/>
        <w:gridCol w:w="850"/>
        <w:gridCol w:w="1870"/>
        <w:gridCol w:w="1703"/>
      </w:tblGrid>
      <w:tr w:rsidR="00E46A2C" w:rsidRPr="001D174D">
        <w:tc>
          <w:tcPr>
            <w:tcW w:w="673" w:type="dxa"/>
            <w:vMerge w:val="restart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7" w:type="dxa"/>
            <w:vMerge w:val="restart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отдельных мероприятий</w:t>
            </w:r>
          </w:p>
        </w:tc>
        <w:tc>
          <w:tcPr>
            <w:tcW w:w="1276" w:type="dxa"/>
            <w:vMerge w:val="restart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92" w:type="dxa"/>
            <w:vMerge w:val="restart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всего (тыс.</w:t>
            </w:r>
          </w:p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6626" w:type="dxa"/>
            <w:gridSpan w:val="7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870" w:type="dxa"/>
            <w:vMerge w:val="restart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Непосредст-венный результат реализации мероприятия</w:t>
            </w:r>
          </w:p>
        </w:tc>
        <w:tc>
          <w:tcPr>
            <w:tcW w:w="1703" w:type="dxa"/>
            <w:vMerge w:val="restart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Участник муници-пальной программы</w:t>
            </w:r>
          </w:p>
        </w:tc>
      </w:tr>
      <w:tr w:rsidR="00E46A2C" w:rsidRPr="001D174D">
        <w:tc>
          <w:tcPr>
            <w:tcW w:w="673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993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957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50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70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c>
          <w:tcPr>
            <w:tcW w:w="673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7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0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3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46A2C" w:rsidRPr="001D174D">
        <w:tc>
          <w:tcPr>
            <w:tcW w:w="673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2467" w:type="dxa"/>
            <w:gridSpan w:val="11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амбулаторной первичной медицинской помощи населению района по месту жительства</w:t>
            </w:r>
          </w:p>
        </w:tc>
      </w:tr>
      <w:tr w:rsidR="00E46A2C" w:rsidRPr="001D174D">
        <w:tc>
          <w:tcPr>
            <w:tcW w:w="673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12467" w:type="dxa"/>
            <w:gridSpan w:val="11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Увеличение зданий офисов  врачей общей практики</w:t>
            </w:r>
          </w:p>
        </w:tc>
      </w:tr>
      <w:tr w:rsidR="00E46A2C" w:rsidRPr="001D174D">
        <w:tc>
          <w:tcPr>
            <w:tcW w:w="673" w:type="dxa"/>
            <w:vMerge w:val="restart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7" w:type="dxa"/>
            <w:vMerge w:val="restart"/>
          </w:tcPr>
          <w:p w:rsidR="00E46A2C" w:rsidRPr="006E67BA" w:rsidRDefault="00E46A2C" w:rsidP="001F0775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-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E46A2C" w:rsidRPr="006E67BA" w:rsidRDefault="00E46A2C" w:rsidP="001F0775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-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BA">
              <w:rPr>
                <w:rFonts w:ascii="Times New Roman" w:hAnsi="Times New Roman" w:cs="Times New Roman"/>
                <w:sz w:val="24"/>
                <w:szCs w:val="24"/>
              </w:rPr>
              <w:t xml:space="preserve">№ 1 </w:t>
            </w:r>
          </w:p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зданий врача общей практики </w:t>
            </w:r>
          </w:p>
        </w:tc>
        <w:tc>
          <w:tcPr>
            <w:tcW w:w="1276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1130,6</w:t>
            </w:r>
          </w:p>
        </w:tc>
        <w:tc>
          <w:tcPr>
            <w:tcW w:w="850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993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470,0</w:t>
            </w: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57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70" w:type="dxa"/>
            <w:vMerge w:val="restart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медицинской помощи по месту жительства</w:t>
            </w:r>
          </w:p>
        </w:tc>
        <w:tc>
          <w:tcPr>
            <w:tcW w:w="1703" w:type="dxa"/>
            <w:vMerge w:val="restart"/>
          </w:tcPr>
          <w:p w:rsidR="00E46A2C" w:rsidRPr="001D174D" w:rsidRDefault="00E46A2C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Отдел здравоох-ранения,</w:t>
            </w:r>
          </w:p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Отдел капиталь-ногостроительс-тваадминист-рации МО Кавказский район</w:t>
            </w:r>
          </w:p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c>
          <w:tcPr>
            <w:tcW w:w="673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c>
          <w:tcPr>
            <w:tcW w:w="673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феде-ральный бюджет</w:t>
            </w: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c>
          <w:tcPr>
            <w:tcW w:w="673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E46A2C" w:rsidRPr="001D174D" w:rsidRDefault="00E46A2C" w:rsidP="0000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1130,6</w:t>
            </w:r>
          </w:p>
        </w:tc>
        <w:tc>
          <w:tcPr>
            <w:tcW w:w="850" w:type="dxa"/>
          </w:tcPr>
          <w:p w:rsidR="00E46A2C" w:rsidRPr="001D174D" w:rsidRDefault="00E46A2C" w:rsidP="0000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993" w:type="dxa"/>
          </w:tcPr>
          <w:p w:rsidR="00E46A2C" w:rsidRPr="001D174D" w:rsidRDefault="00E46A2C" w:rsidP="0000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470,0</w:t>
            </w:r>
          </w:p>
        </w:tc>
        <w:tc>
          <w:tcPr>
            <w:tcW w:w="992" w:type="dxa"/>
          </w:tcPr>
          <w:p w:rsidR="00E46A2C" w:rsidRPr="001D174D" w:rsidRDefault="00E46A2C" w:rsidP="0000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E46A2C" w:rsidRPr="001D174D" w:rsidRDefault="00E46A2C" w:rsidP="0000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E46A2C" w:rsidRPr="001D174D" w:rsidRDefault="00E46A2C" w:rsidP="0000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57" w:type="dxa"/>
          </w:tcPr>
          <w:p w:rsidR="00E46A2C" w:rsidRPr="001D174D" w:rsidRDefault="00E46A2C" w:rsidP="0000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E46A2C" w:rsidRPr="001D174D" w:rsidRDefault="00E46A2C" w:rsidP="0000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70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c>
          <w:tcPr>
            <w:tcW w:w="673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c>
          <w:tcPr>
            <w:tcW w:w="673" w:type="dxa"/>
            <w:vMerge w:val="restart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987" w:type="dxa"/>
            <w:vMerge w:val="restart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Проектирование зданий врача общей практики (ВОП)   в х. Привольном</w:t>
            </w:r>
          </w:p>
        </w:tc>
        <w:tc>
          <w:tcPr>
            <w:tcW w:w="1276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850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993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 w:val="restart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медицинской помощи по месту жительства</w:t>
            </w:r>
          </w:p>
        </w:tc>
        <w:tc>
          <w:tcPr>
            <w:tcW w:w="1703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c>
          <w:tcPr>
            <w:tcW w:w="673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c>
          <w:tcPr>
            <w:tcW w:w="673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феде-ральный бюджет</w:t>
            </w: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c>
          <w:tcPr>
            <w:tcW w:w="673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850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993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c>
          <w:tcPr>
            <w:tcW w:w="673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c>
          <w:tcPr>
            <w:tcW w:w="673" w:type="dxa"/>
            <w:vMerge w:val="restart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987" w:type="dxa"/>
            <w:vMerge w:val="restart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Строительство, технологическое присоединение к инженерным сетям, оформление приемо-сдаточной документации по объекту: Здание врача общей практики (ВОП)   в х. Привольном</w:t>
            </w:r>
          </w:p>
        </w:tc>
        <w:tc>
          <w:tcPr>
            <w:tcW w:w="1276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320,9</w:t>
            </w:r>
          </w:p>
        </w:tc>
        <w:tc>
          <w:tcPr>
            <w:tcW w:w="850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46A2C" w:rsidRPr="001D174D" w:rsidRDefault="00E46A2C" w:rsidP="00772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320,9</w:t>
            </w: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 w:val="restart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медицинской помощи по месту жительства</w:t>
            </w:r>
          </w:p>
        </w:tc>
        <w:tc>
          <w:tcPr>
            <w:tcW w:w="1703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c>
          <w:tcPr>
            <w:tcW w:w="673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46A2C" w:rsidRPr="001D174D" w:rsidRDefault="00E46A2C" w:rsidP="00772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c>
          <w:tcPr>
            <w:tcW w:w="673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феде-ральный бюджет</w:t>
            </w: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46A2C" w:rsidRPr="001D174D" w:rsidRDefault="00E46A2C" w:rsidP="00772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c>
          <w:tcPr>
            <w:tcW w:w="673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320,9</w:t>
            </w:r>
          </w:p>
        </w:tc>
        <w:tc>
          <w:tcPr>
            <w:tcW w:w="850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46A2C" w:rsidRPr="001D174D" w:rsidRDefault="00E46A2C" w:rsidP="00772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320,9</w:t>
            </w: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c>
          <w:tcPr>
            <w:tcW w:w="673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c>
          <w:tcPr>
            <w:tcW w:w="673" w:type="dxa"/>
            <w:vMerge w:val="restart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987" w:type="dxa"/>
            <w:vMerge w:val="restart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Строительство, технологическое присоединение к инженерным сетям, оформление приемо-сдаточной документации по объекту: «Здание врача общей практики (ВОП)   в г. Кропоткине (Проезд 2, 2а)»       </w:t>
            </w:r>
          </w:p>
        </w:tc>
        <w:tc>
          <w:tcPr>
            <w:tcW w:w="1276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772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 w:val="restart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медицинской помощи по месту жительства</w:t>
            </w:r>
          </w:p>
        </w:tc>
        <w:tc>
          <w:tcPr>
            <w:tcW w:w="1703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c>
          <w:tcPr>
            <w:tcW w:w="673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772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c>
          <w:tcPr>
            <w:tcW w:w="673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Феде-ральный бюджет</w:t>
            </w: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772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c>
          <w:tcPr>
            <w:tcW w:w="673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772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c>
          <w:tcPr>
            <w:tcW w:w="673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c>
          <w:tcPr>
            <w:tcW w:w="673" w:type="dxa"/>
            <w:vMerge w:val="restart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987" w:type="dxa"/>
            <w:vMerge w:val="restart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Проектирова-ние зданий врача общей практики (ВОП) в ст. Казанской</w:t>
            </w:r>
          </w:p>
        </w:tc>
        <w:tc>
          <w:tcPr>
            <w:tcW w:w="1276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 w:val="restart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медицинской помощи по месту жительства</w:t>
            </w:r>
          </w:p>
        </w:tc>
        <w:tc>
          <w:tcPr>
            <w:tcW w:w="1703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c>
          <w:tcPr>
            <w:tcW w:w="673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c>
          <w:tcPr>
            <w:tcW w:w="673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феде-ральный бюджет</w:t>
            </w: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c>
          <w:tcPr>
            <w:tcW w:w="673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c>
          <w:tcPr>
            <w:tcW w:w="673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c>
          <w:tcPr>
            <w:tcW w:w="673" w:type="dxa"/>
            <w:vMerge w:val="restart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987" w:type="dxa"/>
            <w:vMerge w:val="restart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Строительство, технологическое присоединение к инженерным сетям, оформление приемо-сдаточной документации по объекту: «Здание врача общей практики (ВОП) в ст. Казанской</w:t>
            </w:r>
          </w:p>
        </w:tc>
        <w:tc>
          <w:tcPr>
            <w:tcW w:w="1276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57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 w:val="restart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медицинской помощи по месту жительства</w:t>
            </w:r>
          </w:p>
        </w:tc>
        <w:tc>
          <w:tcPr>
            <w:tcW w:w="1703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c>
          <w:tcPr>
            <w:tcW w:w="673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c>
          <w:tcPr>
            <w:tcW w:w="673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феде-ральный бюджет</w:t>
            </w: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c>
          <w:tcPr>
            <w:tcW w:w="673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57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rPr>
          <w:trHeight w:val="1333"/>
        </w:trPr>
        <w:tc>
          <w:tcPr>
            <w:tcW w:w="673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c>
          <w:tcPr>
            <w:tcW w:w="673" w:type="dxa"/>
            <w:vMerge w:val="restart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987" w:type="dxa"/>
            <w:vMerge w:val="restart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Проектирование зданий врача общей практики (ВОП) в пос. им. М.Горького (ПСД)</w:t>
            </w:r>
          </w:p>
        </w:tc>
        <w:tc>
          <w:tcPr>
            <w:tcW w:w="1276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 w:val="restart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медицинской помощи по месту жительства</w:t>
            </w:r>
          </w:p>
        </w:tc>
        <w:tc>
          <w:tcPr>
            <w:tcW w:w="1703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c>
          <w:tcPr>
            <w:tcW w:w="673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c>
          <w:tcPr>
            <w:tcW w:w="673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c>
          <w:tcPr>
            <w:tcW w:w="673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c>
          <w:tcPr>
            <w:tcW w:w="673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c>
          <w:tcPr>
            <w:tcW w:w="673" w:type="dxa"/>
            <w:vMerge w:val="restart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987" w:type="dxa"/>
            <w:vMerge w:val="restart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Строительство, технологическое присоединение к инженерным сетям, оформление приемо-сдаточной документации по объекту: «Здание врача общей практики (ВОП) в пос. им. М.Горького» </w:t>
            </w:r>
          </w:p>
        </w:tc>
        <w:tc>
          <w:tcPr>
            <w:tcW w:w="1276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70" w:type="dxa"/>
            <w:vMerge w:val="restart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медицинской помощи по месту жительства</w:t>
            </w:r>
          </w:p>
        </w:tc>
        <w:tc>
          <w:tcPr>
            <w:tcW w:w="1703" w:type="dxa"/>
            <w:vMerge w:val="restart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c>
          <w:tcPr>
            <w:tcW w:w="673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c>
          <w:tcPr>
            <w:tcW w:w="673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c>
          <w:tcPr>
            <w:tcW w:w="673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70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c>
          <w:tcPr>
            <w:tcW w:w="673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c>
          <w:tcPr>
            <w:tcW w:w="673" w:type="dxa"/>
            <w:vMerge w:val="restart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 w:val="restart"/>
            <w:vAlign w:val="center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1276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E46A2C" w:rsidRPr="001D174D" w:rsidRDefault="00E46A2C" w:rsidP="0000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1130,6</w:t>
            </w:r>
          </w:p>
        </w:tc>
        <w:tc>
          <w:tcPr>
            <w:tcW w:w="850" w:type="dxa"/>
          </w:tcPr>
          <w:p w:rsidR="00E46A2C" w:rsidRPr="001D174D" w:rsidRDefault="00E46A2C" w:rsidP="0000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993" w:type="dxa"/>
          </w:tcPr>
          <w:p w:rsidR="00E46A2C" w:rsidRPr="001D174D" w:rsidRDefault="00E46A2C" w:rsidP="0000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470,9</w:t>
            </w:r>
          </w:p>
        </w:tc>
        <w:tc>
          <w:tcPr>
            <w:tcW w:w="992" w:type="dxa"/>
          </w:tcPr>
          <w:p w:rsidR="00E46A2C" w:rsidRPr="001D174D" w:rsidRDefault="00E46A2C" w:rsidP="0000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E46A2C" w:rsidRPr="001D174D" w:rsidRDefault="00E46A2C" w:rsidP="0000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E46A2C" w:rsidRPr="001D174D" w:rsidRDefault="00E46A2C" w:rsidP="0000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57" w:type="dxa"/>
          </w:tcPr>
          <w:p w:rsidR="00E46A2C" w:rsidRPr="001D174D" w:rsidRDefault="00E46A2C" w:rsidP="0000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E46A2C" w:rsidRPr="001D174D" w:rsidRDefault="00E46A2C" w:rsidP="0000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70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c>
          <w:tcPr>
            <w:tcW w:w="673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c>
          <w:tcPr>
            <w:tcW w:w="673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феде-ральный бюджет</w:t>
            </w: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c>
          <w:tcPr>
            <w:tcW w:w="673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E46A2C" w:rsidRPr="001D174D" w:rsidRDefault="00E46A2C" w:rsidP="0000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1130,6</w:t>
            </w:r>
          </w:p>
        </w:tc>
        <w:tc>
          <w:tcPr>
            <w:tcW w:w="850" w:type="dxa"/>
          </w:tcPr>
          <w:p w:rsidR="00E46A2C" w:rsidRPr="001D174D" w:rsidRDefault="00E46A2C" w:rsidP="0000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993" w:type="dxa"/>
          </w:tcPr>
          <w:p w:rsidR="00E46A2C" w:rsidRPr="001D174D" w:rsidRDefault="00E46A2C" w:rsidP="0000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470,9</w:t>
            </w:r>
          </w:p>
        </w:tc>
        <w:tc>
          <w:tcPr>
            <w:tcW w:w="992" w:type="dxa"/>
          </w:tcPr>
          <w:p w:rsidR="00E46A2C" w:rsidRPr="001D174D" w:rsidRDefault="00E46A2C" w:rsidP="0000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E46A2C" w:rsidRPr="001D174D" w:rsidRDefault="00E46A2C" w:rsidP="0000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E46A2C" w:rsidRPr="001D174D" w:rsidRDefault="00E46A2C" w:rsidP="0000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57" w:type="dxa"/>
          </w:tcPr>
          <w:p w:rsidR="00E46A2C" w:rsidRPr="001D174D" w:rsidRDefault="00E46A2C" w:rsidP="0000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E46A2C" w:rsidRPr="001D174D" w:rsidRDefault="00E46A2C" w:rsidP="0000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70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2C" w:rsidRPr="001D174D">
        <w:tc>
          <w:tcPr>
            <w:tcW w:w="673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6A2C" w:rsidRPr="006E67BA" w:rsidRDefault="00E46A2C" w:rsidP="006E67BA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6A2C" w:rsidRPr="006E67BA" w:rsidRDefault="00E46A2C" w:rsidP="006E67BA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6A2C" w:rsidRPr="006E67BA" w:rsidRDefault="00E46A2C" w:rsidP="006E67B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7BA">
        <w:rPr>
          <w:rFonts w:ascii="Times New Roman" w:hAnsi="Times New Roman" w:cs="Times New Roman"/>
          <w:sz w:val="24"/>
          <w:szCs w:val="24"/>
        </w:rPr>
        <w:t>Начальник отдела капитального строительства</w:t>
      </w:r>
    </w:p>
    <w:p w:rsidR="00E46A2C" w:rsidRPr="006E67BA" w:rsidRDefault="00E46A2C" w:rsidP="006E67B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7BA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</w:p>
    <w:p w:rsidR="00E46A2C" w:rsidRPr="006E67BA" w:rsidRDefault="00E46A2C" w:rsidP="006E67B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7BA">
        <w:rPr>
          <w:rFonts w:ascii="Times New Roman" w:hAnsi="Times New Roman" w:cs="Times New Roman"/>
          <w:sz w:val="24"/>
          <w:szCs w:val="24"/>
        </w:rPr>
        <w:t>Кавказский район                                                                                                                                                Е.В.Неупокоева</w:t>
      </w:r>
    </w:p>
    <w:p w:rsidR="00E46A2C" w:rsidRPr="006E67BA" w:rsidRDefault="00E46A2C" w:rsidP="006E67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46A2C" w:rsidRDefault="00E46A2C" w:rsidP="004E684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E46A2C" w:rsidRDefault="00E46A2C" w:rsidP="004E684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A5718D">
        <w:rPr>
          <w:rFonts w:ascii="Times New Roman" w:hAnsi="Times New Roman" w:cs="Times New Roman"/>
          <w:sz w:val="24"/>
          <w:szCs w:val="24"/>
        </w:rPr>
        <w:t>подпрограмме «Амбулаторно-поликлиническая медицинская помощь»</w:t>
      </w:r>
      <w:r w:rsidRPr="00445F31">
        <w:rPr>
          <w:rFonts w:ascii="Times New Roman" w:hAnsi="Times New Roman" w:cs="Times New Roman"/>
          <w:sz w:val="24"/>
          <w:szCs w:val="24"/>
        </w:rPr>
        <w:t xml:space="preserve"> муниципальной программе муниципальногообразования Кавказский район « Развитие здравоохранения»,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445F31">
        <w:rPr>
          <w:rFonts w:ascii="Times New Roman" w:hAnsi="Times New Roman" w:cs="Times New Roman"/>
          <w:sz w:val="24"/>
          <w:szCs w:val="24"/>
        </w:rPr>
        <w:t>твержденной постановлением администрации муниципальногообразования Кавказский район</w:t>
      </w:r>
    </w:p>
    <w:p w:rsidR="00E46A2C" w:rsidRPr="00BF09C5" w:rsidRDefault="00E46A2C" w:rsidP="004E684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46A2C" w:rsidRPr="006D5116" w:rsidRDefault="00E46A2C" w:rsidP="004E684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D5116">
        <w:rPr>
          <w:rFonts w:ascii="Times New Roman" w:hAnsi="Times New Roman" w:cs="Times New Roman"/>
          <w:sz w:val="28"/>
          <w:szCs w:val="28"/>
        </w:rPr>
        <w:t>Обоснование ресурсного обеспечения подпрограммы«Амбулаторно-поликлиническая медицинская помощь»</w:t>
      </w:r>
    </w:p>
    <w:p w:rsidR="00E46A2C" w:rsidRDefault="00E46A2C" w:rsidP="004E684E">
      <w:pPr>
        <w:pStyle w:val="ListParagraph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13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3"/>
        <w:gridCol w:w="2857"/>
        <w:gridCol w:w="2410"/>
        <w:gridCol w:w="1418"/>
        <w:gridCol w:w="992"/>
        <w:gridCol w:w="1134"/>
        <w:gridCol w:w="1134"/>
        <w:gridCol w:w="1134"/>
        <w:gridCol w:w="1134"/>
        <w:gridCol w:w="1134"/>
        <w:gridCol w:w="1134"/>
      </w:tblGrid>
      <w:tr w:rsidR="00E46A2C" w:rsidRPr="001D174D">
        <w:tc>
          <w:tcPr>
            <w:tcW w:w="653" w:type="dxa"/>
            <w:vMerge w:val="restart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57" w:type="dxa"/>
            <w:vMerge w:val="restart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410" w:type="dxa"/>
            <w:vMerge w:val="restart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18" w:type="dxa"/>
            <w:vMerge w:val="restart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Сумма средств по подпрог-рамме, тыс. руб.</w:t>
            </w:r>
          </w:p>
        </w:tc>
        <w:tc>
          <w:tcPr>
            <w:tcW w:w="7796" w:type="dxa"/>
            <w:gridSpan w:val="7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в том числе по годам, тыс. руб.</w:t>
            </w:r>
          </w:p>
        </w:tc>
      </w:tr>
      <w:tr w:rsidR="00E46A2C" w:rsidRPr="001D174D">
        <w:tc>
          <w:tcPr>
            <w:tcW w:w="653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134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134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34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34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E46A2C" w:rsidRPr="001D174D">
        <w:tc>
          <w:tcPr>
            <w:tcW w:w="653" w:type="dxa"/>
            <w:vMerge w:val="restart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7" w:type="dxa"/>
            <w:vMerge w:val="restart"/>
          </w:tcPr>
          <w:p w:rsidR="00E46A2C" w:rsidRPr="001A0888" w:rsidRDefault="00E46A2C" w:rsidP="001F0775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-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888">
              <w:rPr>
                <w:rFonts w:ascii="Times New Roman" w:hAnsi="Times New Roman" w:cs="Times New Roman"/>
                <w:sz w:val="24"/>
                <w:szCs w:val="24"/>
              </w:rPr>
              <w:t>«Амбулаторно-поликлиническая медицинская помощь</w:t>
            </w:r>
            <w:r w:rsidRPr="001A08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1130,6</w:t>
            </w: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1134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470,9</w:t>
            </w:r>
          </w:p>
        </w:tc>
        <w:tc>
          <w:tcPr>
            <w:tcW w:w="1134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46A2C" w:rsidRPr="001D174D">
        <w:tc>
          <w:tcPr>
            <w:tcW w:w="653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6A2C" w:rsidRPr="001D174D">
        <w:tc>
          <w:tcPr>
            <w:tcW w:w="653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6A2C" w:rsidRPr="001D174D">
        <w:tc>
          <w:tcPr>
            <w:tcW w:w="653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418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1130,6</w:t>
            </w: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1134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470,9</w:t>
            </w:r>
          </w:p>
        </w:tc>
        <w:tc>
          <w:tcPr>
            <w:tcW w:w="1134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46A2C" w:rsidRPr="001D174D">
        <w:tc>
          <w:tcPr>
            <w:tcW w:w="653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vMerge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46A2C" w:rsidRPr="001D174D" w:rsidRDefault="00E46A2C" w:rsidP="001F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46A2C" w:rsidRPr="001A0888" w:rsidRDefault="00E46A2C" w:rsidP="004E684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23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46A2C" w:rsidRPr="001A0888" w:rsidRDefault="00E46A2C" w:rsidP="004E684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23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46A2C" w:rsidRPr="001A0888" w:rsidRDefault="00E46A2C" w:rsidP="004E684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23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46A2C" w:rsidRPr="001A0888" w:rsidRDefault="00E46A2C" w:rsidP="004E684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888">
        <w:rPr>
          <w:rFonts w:ascii="Times New Roman" w:hAnsi="Times New Roman" w:cs="Times New Roman"/>
          <w:sz w:val="24"/>
          <w:szCs w:val="24"/>
        </w:rPr>
        <w:t>Начальник отдела капитального строительства</w:t>
      </w:r>
    </w:p>
    <w:p w:rsidR="00E46A2C" w:rsidRPr="001A0888" w:rsidRDefault="00E46A2C" w:rsidP="004E684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888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</w:p>
    <w:p w:rsidR="00E46A2C" w:rsidRPr="001A0888" w:rsidRDefault="00E46A2C" w:rsidP="001505E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46A2C" w:rsidRPr="001A0888" w:rsidSect="001F0775">
          <w:pgSz w:w="16837" w:h="11905" w:orient="landscape"/>
          <w:pgMar w:top="1134" w:right="799" w:bottom="1134" w:left="1100" w:header="720" w:footer="720" w:gutter="0"/>
          <w:cols w:space="720"/>
          <w:noEndnote/>
        </w:sectPr>
      </w:pPr>
      <w:r w:rsidRPr="001A0888">
        <w:rPr>
          <w:rFonts w:ascii="Times New Roman" w:hAnsi="Times New Roman" w:cs="Times New Roman"/>
          <w:sz w:val="24"/>
          <w:szCs w:val="24"/>
        </w:rPr>
        <w:t>Кавказский район                                                                                                                                              Е.В.Неупокоева</w:t>
      </w:r>
    </w:p>
    <w:p w:rsidR="00E46A2C" w:rsidRPr="00727149" w:rsidRDefault="00E46A2C" w:rsidP="002056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46A2C" w:rsidRPr="00727149" w:rsidSect="00045519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0D55"/>
    <w:multiLevelType w:val="hybridMultilevel"/>
    <w:tmpl w:val="4D60C4F0"/>
    <w:lvl w:ilvl="0" w:tplc="A9CA47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74634F4"/>
    <w:multiLevelType w:val="hybridMultilevel"/>
    <w:tmpl w:val="1C9AB2BC"/>
    <w:lvl w:ilvl="0" w:tplc="8F5C3A1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9C1FBE"/>
    <w:multiLevelType w:val="hybridMultilevel"/>
    <w:tmpl w:val="CE16D9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0ECA0929"/>
    <w:multiLevelType w:val="hybridMultilevel"/>
    <w:tmpl w:val="A62A19B6"/>
    <w:lvl w:ilvl="0" w:tplc="9190C7A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D751DE"/>
    <w:multiLevelType w:val="hybridMultilevel"/>
    <w:tmpl w:val="30D85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35977"/>
    <w:multiLevelType w:val="hybridMultilevel"/>
    <w:tmpl w:val="7C8EB896"/>
    <w:lvl w:ilvl="0" w:tplc="FA66B8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496FFA"/>
    <w:multiLevelType w:val="hybridMultilevel"/>
    <w:tmpl w:val="20325E06"/>
    <w:lvl w:ilvl="0" w:tplc="9A44A09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D90944"/>
    <w:multiLevelType w:val="hybridMultilevel"/>
    <w:tmpl w:val="60CAA590"/>
    <w:lvl w:ilvl="0" w:tplc="AD2281D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1C2383A"/>
    <w:multiLevelType w:val="hybridMultilevel"/>
    <w:tmpl w:val="ACBC253E"/>
    <w:lvl w:ilvl="0" w:tplc="AA42590C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559802A5"/>
    <w:multiLevelType w:val="hybridMultilevel"/>
    <w:tmpl w:val="E418F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147898"/>
    <w:multiLevelType w:val="hybridMultilevel"/>
    <w:tmpl w:val="92508AA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186BED"/>
    <w:multiLevelType w:val="hybridMultilevel"/>
    <w:tmpl w:val="22323972"/>
    <w:lvl w:ilvl="0" w:tplc="CCD6B4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6286962"/>
    <w:multiLevelType w:val="hybridMultilevel"/>
    <w:tmpl w:val="9A80B118"/>
    <w:lvl w:ilvl="0" w:tplc="C352B9F0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699A75C2"/>
    <w:multiLevelType w:val="hybridMultilevel"/>
    <w:tmpl w:val="904E7F34"/>
    <w:lvl w:ilvl="0" w:tplc="39D062F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74176114"/>
    <w:multiLevelType w:val="hybridMultilevel"/>
    <w:tmpl w:val="E892C1AA"/>
    <w:lvl w:ilvl="0" w:tplc="CB8EA61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10"/>
  </w:num>
  <w:num w:numId="7">
    <w:abstractNumId w:val="13"/>
  </w:num>
  <w:num w:numId="8">
    <w:abstractNumId w:val="12"/>
  </w:num>
  <w:num w:numId="9">
    <w:abstractNumId w:val="8"/>
  </w:num>
  <w:num w:numId="10">
    <w:abstractNumId w:val="7"/>
  </w:num>
  <w:num w:numId="11">
    <w:abstractNumId w:val="14"/>
  </w:num>
  <w:num w:numId="12">
    <w:abstractNumId w:val="6"/>
  </w:num>
  <w:num w:numId="13">
    <w:abstractNumId w:val="2"/>
  </w:num>
  <w:num w:numId="14">
    <w:abstractNumId w:val="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3940"/>
    <w:rsid w:val="0000009E"/>
    <w:rsid w:val="00045519"/>
    <w:rsid w:val="00074D2F"/>
    <w:rsid w:val="000B223C"/>
    <w:rsid w:val="000F1CAA"/>
    <w:rsid w:val="001505EC"/>
    <w:rsid w:val="0015655E"/>
    <w:rsid w:val="00175AE2"/>
    <w:rsid w:val="00193940"/>
    <w:rsid w:val="001A0888"/>
    <w:rsid w:val="001A095A"/>
    <w:rsid w:val="001B5262"/>
    <w:rsid w:val="001C77E9"/>
    <w:rsid w:val="001D174D"/>
    <w:rsid w:val="001E2706"/>
    <w:rsid w:val="001F0775"/>
    <w:rsid w:val="001F4C3C"/>
    <w:rsid w:val="001F6B49"/>
    <w:rsid w:val="00205693"/>
    <w:rsid w:val="002356B1"/>
    <w:rsid w:val="0023612D"/>
    <w:rsid w:val="00325A75"/>
    <w:rsid w:val="003403C1"/>
    <w:rsid w:val="003D0E27"/>
    <w:rsid w:val="0040272F"/>
    <w:rsid w:val="00444997"/>
    <w:rsid w:val="00445F31"/>
    <w:rsid w:val="00451B19"/>
    <w:rsid w:val="0047076C"/>
    <w:rsid w:val="00471CA3"/>
    <w:rsid w:val="00494DBB"/>
    <w:rsid w:val="00496F2C"/>
    <w:rsid w:val="004E684E"/>
    <w:rsid w:val="004F16BA"/>
    <w:rsid w:val="0050213C"/>
    <w:rsid w:val="00510151"/>
    <w:rsid w:val="005511F0"/>
    <w:rsid w:val="00584695"/>
    <w:rsid w:val="00596FC6"/>
    <w:rsid w:val="005977ED"/>
    <w:rsid w:val="005B6887"/>
    <w:rsid w:val="0060438F"/>
    <w:rsid w:val="00642683"/>
    <w:rsid w:val="006746A3"/>
    <w:rsid w:val="00680FCC"/>
    <w:rsid w:val="006A50FC"/>
    <w:rsid w:val="006B449D"/>
    <w:rsid w:val="006C7AD7"/>
    <w:rsid w:val="006D23FD"/>
    <w:rsid w:val="006D5116"/>
    <w:rsid w:val="006E67BA"/>
    <w:rsid w:val="006F31E8"/>
    <w:rsid w:val="007103AB"/>
    <w:rsid w:val="00723837"/>
    <w:rsid w:val="00727149"/>
    <w:rsid w:val="00772A6B"/>
    <w:rsid w:val="00801F55"/>
    <w:rsid w:val="008029C3"/>
    <w:rsid w:val="008049B6"/>
    <w:rsid w:val="008236DD"/>
    <w:rsid w:val="00832A9E"/>
    <w:rsid w:val="00861CA3"/>
    <w:rsid w:val="00925A7C"/>
    <w:rsid w:val="00926185"/>
    <w:rsid w:val="00967E8A"/>
    <w:rsid w:val="009B2A54"/>
    <w:rsid w:val="00A5718D"/>
    <w:rsid w:val="00A81CD0"/>
    <w:rsid w:val="00AA766C"/>
    <w:rsid w:val="00AB4055"/>
    <w:rsid w:val="00AC3BF7"/>
    <w:rsid w:val="00AE58EA"/>
    <w:rsid w:val="00AF2368"/>
    <w:rsid w:val="00B054CE"/>
    <w:rsid w:val="00B212D1"/>
    <w:rsid w:val="00BC627D"/>
    <w:rsid w:val="00BF073C"/>
    <w:rsid w:val="00BF09C5"/>
    <w:rsid w:val="00C352AE"/>
    <w:rsid w:val="00C423DA"/>
    <w:rsid w:val="00CA02E2"/>
    <w:rsid w:val="00CC35C8"/>
    <w:rsid w:val="00CF2DB3"/>
    <w:rsid w:val="00D01E4C"/>
    <w:rsid w:val="00D24782"/>
    <w:rsid w:val="00D41B20"/>
    <w:rsid w:val="00D65671"/>
    <w:rsid w:val="00D71FCF"/>
    <w:rsid w:val="00DD10D1"/>
    <w:rsid w:val="00DE31D2"/>
    <w:rsid w:val="00E00111"/>
    <w:rsid w:val="00E10C1E"/>
    <w:rsid w:val="00E2122B"/>
    <w:rsid w:val="00E31D98"/>
    <w:rsid w:val="00E33432"/>
    <w:rsid w:val="00E46A2C"/>
    <w:rsid w:val="00EE1699"/>
    <w:rsid w:val="00FD4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CA3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B449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B449D"/>
    <w:rPr>
      <w:rFonts w:ascii="Arial" w:hAnsi="Arial" w:cs="Arial"/>
      <w:b/>
      <w:bCs/>
      <w:color w:val="26282F"/>
      <w:sz w:val="24"/>
      <w:szCs w:val="24"/>
    </w:rPr>
  </w:style>
  <w:style w:type="paragraph" w:customStyle="1" w:styleId="a">
    <w:name w:val="Прижатый влево"/>
    <w:basedOn w:val="Normal"/>
    <w:next w:val="Normal"/>
    <w:uiPriority w:val="99"/>
    <w:rsid w:val="0072383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F2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2D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96FC6"/>
    <w:pPr>
      <w:ind w:left="720"/>
    </w:pPr>
  </w:style>
  <w:style w:type="character" w:customStyle="1" w:styleId="a0">
    <w:name w:val="Гипертекстовая ссылка"/>
    <w:basedOn w:val="DefaultParagraphFont"/>
    <w:uiPriority w:val="99"/>
    <w:rsid w:val="006B449D"/>
    <w:rPr>
      <w:color w:val="auto"/>
    </w:rPr>
  </w:style>
  <w:style w:type="paragraph" w:customStyle="1" w:styleId="a1">
    <w:name w:val="Нормальный (таблица)"/>
    <w:basedOn w:val="Normal"/>
    <w:next w:val="Normal"/>
    <w:uiPriority w:val="99"/>
    <w:rsid w:val="006B44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2">
    <w:name w:val="Цветовое выделение"/>
    <w:uiPriority w:val="99"/>
    <w:rsid w:val="006B449D"/>
    <w:rPr>
      <w:b/>
      <w:bCs/>
      <w:color w:val="26282F"/>
    </w:rPr>
  </w:style>
  <w:style w:type="table" w:styleId="TableGrid">
    <w:name w:val="Table Grid"/>
    <w:basedOn w:val="TableNormal"/>
    <w:uiPriority w:val="99"/>
    <w:rsid w:val="006B449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rsid w:val="006B449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B449D"/>
    <w:rPr>
      <w:rFonts w:ascii="Calibri" w:hAnsi="Calibri" w:cs="Calibri"/>
    </w:rPr>
  </w:style>
  <w:style w:type="paragraph" w:customStyle="1" w:styleId="a3">
    <w:name w:val="Внимание: криминал!!"/>
    <w:basedOn w:val="Normal"/>
    <w:next w:val="Normal"/>
    <w:uiPriority w:val="99"/>
    <w:rsid w:val="006B449D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character" w:styleId="Hyperlink">
    <w:name w:val="Hyperlink"/>
    <w:basedOn w:val="DefaultParagraphFont"/>
    <w:uiPriority w:val="99"/>
    <w:rsid w:val="006B449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B449D"/>
    <w:rPr>
      <w:color w:val="800080"/>
      <w:u w:val="single"/>
    </w:rPr>
  </w:style>
  <w:style w:type="paragraph" w:customStyle="1" w:styleId="font5">
    <w:name w:val="font5"/>
    <w:basedOn w:val="Normal"/>
    <w:uiPriority w:val="99"/>
    <w:rsid w:val="006B449D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font6">
    <w:name w:val="font6"/>
    <w:basedOn w:val="Normal"/>
    <w:uiPriority w:val="99"/>
    <w:rsid w:val="006B449D"/>
    <w:pPr>
      <w:spacing w:before="100" w:beforeAutospacing="1" w:after="100" w:afterAutospacing="1" w:line="240" w:lineRule="auto"/>
    </w:pPr>
    <w:rPr>
      <w:sz w:val="24"/>
      <w:szCs w:val="24"/>
      <w:u w:val="single"/>
    </w:rPr>
  </w:style>
  <w:style w:type="paragraph" w:customStyle="1" w:styleId="font7">
    <w:name w:val="font7"/>
    <w:basedOn w:val="Normal"/>
    <w:uiPriority w:val="99"/>
    <w:rsid w:val="006B449D"/>
    <w:pP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22">
    <w:name w:val="xl22"/>
    <w:basedOn w:val="Normal"/>
    <w:uiPriority w:val="99"/>
    <w:rsid w:val="006B449D"/>
    <w:pPr>
      <w:spacing w:before="100" w:beforeAutospacing="1" w:after="100" w:afterAutospacing="1" w:line="240" w:lineRule="auto"/>
    </w:pPr>
    <w:rPr>
      <w:sz w:val="28"/>
      <w:szCs w:val="28"/>
    </w:rPr>
  </w:style>
  <w:style w:type="paragraph" w:customStyle="1" w:styleId="xl23">
    <w:name w:val="xl23"/>
    <w:basedOn w:val="Normal"/>
    <w:uiPriority w:val="99"/>
    <w:rsid w:val="006B4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24">
    <w:name w:val="xl24"/>
    <w:basedOn w:val="Normal"/>
    <w:uiPriority w:val="99"/>
    <w:rsid w:val="006B4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25">
    <w:name w:val="xl25"/>
    <w:basedOn w:val="Normal"/>
    <w:uiPriority w:val="99"/>
    <w:rsid w:val="006B4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26">
    <w:name w:val="xl26"/>
    <w:basedOn w:val="Normal"/>
    <w:uiPriority w:val="99"/>
    <w:rsid w:val="006B449D"/>
    <w:pPr>
      <w:spacing w:before="100" w:beforeAutospacing="1" w:after="100" w:afterAutospacing="1" w:line="240" w:lineRule="auto"/>
      <w:jc w:val="center"/>
      <w:textAlignment w:val="center"/>
    </w:pPr>
    <w:rPr>
      <w:sz w:val="28"/>
      <w:szCs w:val="28"/>
    </w:rPr>
  </w:style>
  <w:style w:type="paragraph" w:customStyle="1" w:styleId="xl27">
    <w:name w:val="xl27"/>
    <w:basedOn w:val="Normal"/>
    <w:uiPriority w:val="99"/>
    <w:rsid w:val="006B449D"/>
    <w:pPr>
      <w:spacing w:before="100" w:beforeAutospacing="1" w:after="100" w:afterAutospacing="1" w:line="240" w:lineRule="auto"/>
      <w:jc w:val="center"/>
    </w:pPr>
    <w:rPr>
      <w:sz w:val="28"/>
      <w:szCs w:val="28"/>
    </w:rPr>
  </w:style>
  <w:style w:type="paragraph" w:customStyle="1" w:styleId="xl28">
    <w:name w:val="xl28"/>
    <w:basedOn w:val="Normal"/>
    <w:uiPriority w:val="99"/>
    <w:rsid w:val="006B449D"/>
    <w:pP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29">
    <w:name w:val="xl29"/>
    <w:basedOn w:val="Normal"/>
    <w:uiPriority w:val="99"/>
    <w:rsid w:val="006B4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val="single"/>
    </w:rPr>
  </w:style>
  <w:style w:type="paragraph" w:customStyle="1" w:styleId="xl30">
    <w:name w:val="xl30"/>
    <w:basedOn w:val="Normal"/>
    <w:uiPriority w:val="99"/>
    <w:rsid w:val="006B4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styleId="BodyText2">
    <w:name w:val="Body Text 2"/>
    <w:basedOn w:val="Normal"/>
    <w:link w:val="BodyText2Char1"/>
    <w:uiPriority w:val="99"/>
    <w:rsid w:val="006B449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B449D"/>
  </w:style>
  <w:style w:type="character" w:customStyle="1" w:styleId="BodyText2Char1">
    <w:name w:val="Body Text 2 Char1"/>
    <w:basedOn w:val="DefaultParagraphFont"/>
    <w:link w:val="BodyText2"/>
    <w:uiPriority w:val="99"/>
    <w:locked/>
    <w:rsid w:val="006B449D"/>
    <w:rPr>
      <w:rFonts w:ascii="Calibri" w:hAnsi="Calibri" w:cs="Calibri"/>
    </w:rPr>
  </w:style>
  <w:style w:type="paragraph" w:styleId="EnvelopeReturn">
    <w:name w:val="envelope return"/>
    <w:basedOn w:val="Normal"/>
    <w:uiPriority w:val="99"/>
    <w:rsid w:val="006B449D"/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semiHidden/>
    <w:rsid w:val="006B449D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6B449D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B449D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6B449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B449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6B449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B449D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hyperlink" Target="garantF1://70253464.0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6.emf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hyperlink" Target="garantF1://12012604.20001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hyperlink" Target="garantF1://12012604.20001" TargetMode="External"/><Relationship Id="rId5" Type="http://schemas.openxmlformats.org/officeDocument/2006/relationships/hyperlink" Target="garantF1://36805133.0" TargetMode="External"/><Relationship Id="rId15" Type="http://schemas.openxmlformats.org/officeDocument/2006/relationships/image" Target="media/image10.emf"/><Relationship Id="rId23" Type="http://schemas.openxmlformats.org/officeDocument/2006/relationships/hyperlink" Target="garantF1://70253464.0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</TotalTime>
  <Pages>54</Pages>
  <Words>13127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subject/>
  <dc:creator>skrebchova</dc:creator>
  <cp:keywords/>
  <dc:description/>
  <cp:lastModifiedBy>Admin</cp:lastModifiedBy>
  <cp:revision>4</cp:revision>
  <dcterms:created xsi:type="dcterms:W3CDTF">2016-07-06T11:42:00Z</dcterms:created>
  <dcterms:modified xsi:type="dcterms:W3CDTF">2016-07-06T12:40:00Z</dcterms:modified>
</cp:coreProperties>
</file>